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05" w:rsidRPr="00A53CD3" w:rsidRDefault="00634E05" w:rsidP="00343BBA"/>
    <w:p w:rsidR="0091654B" w:rsidRPr="00A53CD3" w:rsidRDefault="0091654B" w:rsidP="00343BBA"/>
    <w:p w:rsidR="0091654B" w:rsidRPr="00A53CD3" w:rsidRDefault="0091654B" w:rsidP="00343BBA"/>
    <w:p w:rsidR="0091654B" w:rsidRPr="00A53CD3" w:rsidRDefault="0091654B" w:rsidP="00343BBA">
      <w:pPr>
        <w:rPr>
          <w:b/>
        </w:rPr>
      </w:pPr>
    </w:p>
    <w:p w:rsidR="008D4405" w:rsidRPr="00A53CD3" w:rsidRDefault="008D4405" w:rsidP="001D254B">
      <w:pPr>
        <w:rPr>
          <w:lang w:eastAsia="en-US"/>
        </w:rPr>
      </w:pPr>
    </w:p>
    <w:p w:rsidR="00AC5A52" w:rsidRPr="00A53CD3" w:rsidRDefault="00AC5A52" w:rsidP="00793E0A">
      <w:pPr>
        <w:ind w:left="720" w:hanging="720"/>
        <w:rPr>
          <w:lang w:eastAsia="en-US"/>
        </w:rPr>
      </w:pPr>
    </w:p>
    <w:p w:rsidR="00CE349F" w:rsidRPr="00A53CD3" w:rsidRDefault="00793E0A" w:rsidP="00793E0A">
      <w:pPr>
        <w:ind w:left="720" w:hanging="720"/>
        <w:rPr>
          <w:lang w:val="nb-NO"/>
        </w:rPr>
      </w:pPr>
      <w:proofErr w:type="spellStart"/>
      <w:proofErr w:type="gramStart"/>
      <w:r w:rsidRPr="00A53CD3">
        <w:rPr>
          <w:lang w:eastAsia="en-US"/>
        </w:rPr>
        <w:t>Nr.</w:t>
      </w:r>
      <w:r w:rsidR="007C27D0" w:rsidRPr="00A53CD3">
        <w:rPr>
          <w:lang w:eastAsia="en-US"/>
        </w:rPr>
        <w:t>DOS</w:t>
      </w:r>
      <w:proofErr w:type="spellEnd"/>
      <w:r w:rsidR="007C27D0" w:rsidRPr="00A53CD3">
        <w:rPr>
          <w:lang w:eastAsia="en-US"/>
        </w:rPr>
        <w:t>/DO</w:t>
      </w:r>
      <w:r w:rsidR="00201B36" w:rsidRPr="00A53CD3">
        <w:rPr>
          <w:lang w:eastAsia="en-US"/>
        </w:rPr>
        <w:t>/SP</w:t>
      </w:r>
      <w:r w:rsidR="007C27D0" w:rsidRPr="00A53CD3">
        <w:rPr>
          <w:lang w:eastAsia="en-US"/>
        </w:rPr>
        <w:t>O</w:t>
      </w:r>
      <w:r w:rsidR="00201B36" w:rsidRPr="00A53CD3">
        <w:rPr>
          <w:lang w:eastAsia="en-US"/>
        </w:rPr>
        <w:t xml:space="preserve"> </w:t>
      </w:r>
      <w:r w:rsidRPr="00A53CD3">
        <w:rPr>
          <w:lang w:eastAsia="en-US"/>
        </w:rPr>
        <w:t>______</w:t>
      </w:r>
      <w:proofErr w:type="spellStart"/>
      <w:r w:rsidRPr="00A53CD3">
        <w:rPr>
          <w:lang w:eastAsia="en-US"/>
        </w:rPr>
        <w:t>prot.</w:t>
      </w:r>
      <w:proofErr w:type="spellEnd"/>
      <w:proofErr w:type="gramEnd"/>
      <w:r w:rsidRPr="00A53CD3">
        <w:rPr>
          <w:lang w:eastAsia="en-US"/>
        </w:rPr>
        <w:t xml:space="preserve"> </w:t>
      </w:r>
      <w:r w:rsidR="00A82D41" w:rsidRPr="00A53CD3">
        <w:rPr>
          <w:lang w:val="nb-NO"/>
        </w:rPr>
        <w:t xml:space="preserve">   </w:t>
      </w:r>
      <w:r w:rsidR="0073607D" w:rsidRPr="00A53CD3">
        <w:rPr>
          <w:lang w:val="nb-NO"/>
        </w:rPr>
        <w:t xml:space="preserve"> </w:t>
      </w:r>
      <w:r w:rsidR="00A82D41" w:rsidRPr="00A53CD3">
        <w:rPr>
          <w:lang w:val="nb-NO"/>
        </w:rPr>
        <w:t xml:space="preserve">      </w:t>
      </w:r>
      <w:r w:rsidR="00781060" w:rsidRPr="00A53CD3">
        <w:rPr>
          <w:lang w:val="nb-NO"/>
        </w:rPr>
        <w:t xml:space="preserve"> </w:t>
      </w:r>
      <w:r w:rsidR="0008236B" w:rsidRPr="00A53CD3">
        <w:rPr>
          <w:lang w:val="nb-NO"/>
        </w:rPr>
        <w:t xml:space="preserve">                   </w:t>
      </w:r>
      <w:r w:rsidR="00A82D41" w:rsidRPr="00A53CD3">
        <w:rPr>
          <w:lang w:val="nb-NO"/>
        </w:rPr>
        <w:t xml:space="preserve"> </w:t>
      </w:r>
      <w:r w:rsidR="00DA47BF" w:rsidRPr="00A53CD3">
        <w:rPr>
          <w:lang w:val="nb-NO"/>
        </w:rPr>
        <w:t xml:space="preserve">   </w:t>
      </w:r>
      <w:r w:rsidR="00DC266B" w:rsidRPr="00A53CD3">
        <w:rPr>
          <w:lang w:val="nb-NO"/>
        </w:rPr>
        <w:t xml:space="preserve">         </w:t>
      </w:r>
      <w:r w:rsidR="00DB4355" w:rsidRPr="00A53CD3">
        <w:rPr>
          <w:lang w:val="nb-NO"/>
        </w:rPr>
        <w:t xml:space="preserve">   </w:t>
      </w:r>
      <w:r w:rsidR="00A82D41" w:rsidRPr="00A53CD3">
        <w:rPr>
          <w:lang w:val="nb-NO"/>
        </w:rPr>
        <w:t>Tiran</w:t>
      </w:r>
      <w:r w:rsidR="00E96C22" w:rsidRPr="00A53CD3">
        <w:rPr>
          <w:lang w:val="nb-NO"/>
        </w:rPr>
        <w:t>ë</w:t>
      </w:r>
      <w:r w:rsidR="00A82D41" w:rsidRPr="00A53CD3">
        <w:rPr>
          <w:lang w:val="nb-NO"/>
        </w:rPr>
        <w:t>,</w:t>
      </w:r>
      <w:r w:rsidR="00DC266B" w:rsidRPr="00A53CD3">
        <w:rPr>
          <w:lang w:val="nb-NO"/>
        </w:rPr>
        <w:t xml:space="preserve"> </w:t>
      </w:r>
      <w:proofErr w:type="spellStart"/>
      <w:r w:rsidR="00550B62" w:rsidRPr="00A53CD3">
        <w:rPr>
          <w:lang w:eastAsia="en-US"/>
        </w:rPr>
        <w:t>më</w:t>
      </w:r>
      <w:proofErr w:type="spellEnd"/>
      <w:r w:rsidR="00AC5A52" w:rsidRPr="00A53CD3">
        <w:rPr>
          <w:lang w:eastAsia="en-US"/>
        </w:rPr>
        <w:t xml:space="preserve">   </w:t>
      </w:r>
      <w:r w:rsidRPr="00A53CD3">
        <w:rPr>
          <w:lang w:eastAsia="en-US"/>
        </w:rPr>
        <w:t>.</w:t>
      </w:r>
      <w:r w:rsidR="00B860D1">
        <w:rPr>
          <w:lang w:eastAsia="en-US"/>
        </w:rPr>
        <w:t>06</w:t>
      </w:r>
      <w:r w:rsidRPr="00A53CD3">
        <w:rPr>
          <w:lang w:eastAsia="en-US"/>
        </w:rPr>
        <w:t>.201</w:t>
      </w:r>
      <w:r w:rsidR="00FE1371" w:rsidRPr="00A53CD3">
        <w:rPr>
          <w:lang w:eastAsia="en-US"/>
        </w:rPr>
        <w:t>9</w:t>
      </w:r>
    </w:p>
    <w:p w:rsidR="008D4405" w:rsidRPr="00A53CD3" w:rsidRDefault="007C27D0" w:rsidP="007C27D0">
      <w:pPr>
        <w:tabs>
          <w:tab w:val="left" w:pos="993"/>
          <w:tab w:val="left" w:pos="1701"/>
        </w:tabs>
        <w:spacing w:line="360" w:lineRule="auto"/>
        <w:ind w:left="4962"/>
        <w:jc w:val="both"/>
        <w:rPr>
          <w:b/>
          <w:lang w:eastAsia="en-US"/>
        </w:rPr>
      </w:pPr>
      <w:r w:rsidRPr="00A53CD3">
        <w:rPr>
          <w:b/>
          <w:lang w:eastAsia="en-US"/>
        </w:rPr>
        <w:t xml:space="preserve">       </w:t>
      </w:r>
      <w:r w:rsidR="008D4405" w:rsidRPr="00A53CD3">
        <w:rPr>
          <w:b/>
          <w:lang w:eastAsia="en-US"/>
        </w:rPr>
        <w:t xml:space="preserve">      </w:t>
      </w:r>
    </w:p>
    <w:p w:rsidR="008D4405" w:rsidRPr="00A53CD3" w:rsidRDefault="008D4405" w:rsidP="0025693E">
      <w:pPr>
        <w:tabs>
          <w:tab w:val="left" w:pos="993"/>
          <w:tab w:val="left" w:pos="1701"/>
        </w:tabs>
        <w:spacing w:line="360" w:lineRule="auto"/>
        <w:rPr>
          <w:b/>
          <w:lang w:val="sv-SE"/>
        </w:rPr>
      </w:pPr>
    </w:p>
    <w:p w:rsidR="004D59A7" w:rsidRPr="00A53CD3" w:rsidRDefault="004D59A7" w:rsidP="00913A0F">
      <w:pPr>
        <w:widowControl w:val="0"/>
        <w:overflowPunct w:val="0"/>
        <w:autoSpaceDE w:val="0"/>
        <w:autoSpaceDN w:val="0"/>
        <w:adjustRightInd w:val="0"/>
        <w:spacing w:line="312" w:lineRule="auto"/>
        <w:jc w:val="center"/>
        <w:textAlignment w:val="baseline"/>
        <w:rPr>
          <w:b/>
          <w:u w:val="single"/>
          <w:lang w:eastAsia="en-US"/>
        </w:rPr>
      </w:pPr>
    </w:p>
    <w:p w:rsidR="00B27580" w:rsidRPr="00C248E6" w:rsidRDefault="00B27580" w:rsidP="00913A0F">
      <w:pPr>
        <w:widowControl w:val="0"/>
        <w:overflowPunct w:val="0"/>
        <w:autoSpaceDE w:val="0"/>
        <w:autoSpaceDN w:val="0"/>
        <w:adjustRightInd w:val="0"/>
        <w:spacing w:line="312" w:lineRule="auto"/>
        <w:jc w:val="center"/>
        <w:textAlignment w:val="baseline"/>
        <w:rPr>
          <w:b/>
          <w:sz w:val="28"/>
          <w:u w:val="single"/>
          <w:lang w:eastAsia="en-US"/>
        </w:rPr>
      </w:pPr>
      <w:proofErr w:type="spellStart"/>
      <w:r w:rsidRPr="00C248E6">
        <w:rPr>
          <w:b/>
          <w:sz w:val="28"/>
          <w:u w:val="single"/>
          <w:lang w:eastAsia="en-US"/>
        </w:rPr>
        <w:t>Njoftim</w:t>
      </w:r>
      <w:proofErr w:type="spellEnd"/>
      <w:r w:rsidRPr="00C248E6">
        <w:rPr>
          <w:b/>
          <w:sz w:val="28"/>
          <w:u w:val="single"/>
          <w:lang w:eastAsia="en-US"/>
        </w:rPr>
        <w:t xml:space="preserve"> </w:t>
      </w:r>
      <w:proofErr w:type="spellStart"/>
      <w:r w:rsidRPr="00C248E6">
        <w:rPr>
          <w:b/>
          <w:sz w:val="28"/>
          <w:u w:val="single"/>
          <w:lang w:eastAsia="en-US"/>
        </w:rPr>
        <w:t>për</w:t>
      </w:r>
      <w:proofErr w:type="spellEnd"/>
      <w:r w:rsidRPr="00C248E6">
        <w:rPr>
          <w:b/>
          <w:sz w:val="28"/>
          <w:u w:val="single"/>
          <w:lang w:eastAsia="en-US"/>
        </w:rPr>
        <w:t xml:space="preserve"> </w:t>
      </w:r>
      <w:proofErr w:type="spellStart"/>
      <w:r w:rsidRPr="00C248E6">
        <w:rPr>
          <w:b/>
          <w:sz w:val="28"/>
          <w:u w:val="single"/>
          <w:lang w:eastAsia="en-US"/>
        </w:rPr>
        <w:t>S</w:t>
      </w:r>
      <w:r w:rsidR="00AC5A52" w:rsidRPr="00C248E6">
        <w:rPr>
          <w:b/>
          <w:sz w:val="28"/>
          <w:u w:val="single"/>
          <w:lang w:eastAsia="en-US"/>
        </w:rPr>
        <w:t>htyp</w:t>
      </w:r>
      <w:proofErr w:type="spellEnd"/>
      <w:r w:rsidR="00AC5A52" w:rsidRPr="00C248E6">
        <w:rPr>
          <w:b/>
          <w:sz w:val="28"/>
          <w:u w:val="single"/>
          <w:lang w:eastAsia="en-US"/>
        </w:rPr>
        <w:t xml:space="preserve"> </w:t>
      </w:r>
    </w:p>
    <w:p w:rsidR="00486A90" w:rsidRPr="00A53CD3" w:rsidRDefault="00486A90" w:rsidP="00913A0F">
      <w:pPr>
        <w:widowControl w:val="0"/>
        <w:overflowPunct w:val="0"/>
        <w:autoSpaceDE w:val="0"/>
        <w:autoSpaceDN w:val="0"/>
        <w:adjustRightInd w:val="0"/>
        <w:spacing w:line="312" w:lineRule="auto"/>
        <w:jc w:val="center"/>
        <w:textAlignment w:val="baseline"/>
        <w:rPr>
          <w:b/>
          <w:u w:val="single"/>
          <w:lang w:eastAsia="en-US"/>
        </w:rPr>
      </w:pPr>
    </w:p>
    <w:p w:rsidR="00282B78" w:rsidRDefault="00260110" w:rsidP="00282B78">
      <w:pPr>
        <w:widowControl w:val="0"/>
        <w:overflowPunct w:val="0"/>
        <w:autoSpaceDE w:val="0"/>
        <w:autoSpaceDN w:val="0"/>
        <w:adjustRightInd w:val="0"/>
        <w:spacing w:line="312" w:lineRule="auto"/>
        <w:jc w:val="center"/>
        <w:textAlignment w:val="baseline"/>
        <w:rPr>
          <w:b/>
          <w:lang w:eastAsia="en-US"/>
        </w:rPr>
      </w:pPr>
      <w:proofErr w:type="spellStart"/>
      <w:r>
        <w:rPr>
          <w:b/>
          <w:lang w:eastAsia="en-US"/>
        </w:rPr>
        <w:t>P</w:t>
      </w:r>
      <w:r w:rsidR="00F71EBA">
        <w:rPr>
          <w:b/>
          <w:lang w:eastAsia="en-US"/>
        </w:rPr>
        <w:t>ë</w:t>
      </w:r>
      <w:r>
        <w:rPr>
          <w:b/>
          <w:lang w:eastAsia="en-US"/>
        </w:rPr>
        <w:t>r</w:t>
      </w:r>
      <w:proofErr w:type="spellEnd"/>
      <w:r w:rsidR="0010579A">
        <w:rPr>
          <w:b/>
          <w:lang w:eastAsia="en-US"/>
        </w:rPr>
        <w:t xml:space="preserve"> </w:t>
      </w:r>
      <w:proofErr w:type="spellStart"/>
      <w:r w:rsidR="0022132C">
        <w:rPr>
          <w:b/>
          <w:lang w:eastAsia="en-US"/>
        </w:rPr>
        <w:t>stakim</w:t>
      </w:r>
      <w:proofErr w:type="spellEnd"/>
      <w:r w:rsidR="0022132C">
        <w:rPr>
          <w:b/>
          <w:lang w:eastAsia="en-US"/>
        </w:rPr>
        <w:t xml:space="preserve"> </w:t>
      </w:r>
      <w:proofErr w:type="spellStart"/>
      <w:r w:rsidR="00282B78">
        <w:rPr>
          <w:b/>
          <w:lang w:eastAsia="en-US"/>
        </w:rPr>
        <w:t>të</w:t>
      </w:r>
      <w:proofErr w:type="spellEnd"/>
      <w:r w:rsidR="00282B78">
        <w:rPr>
          <w:b/>
          <w:lang w:eastAsia="en-US"/>
        </w:rPr>
        <w:t xml:space="preserve"> </w:t>
      </w:r>
      <w:proofErr w:type="spellStart"/>
      <w:r w:rsidR="00282B78">
        <w:rPr>
          <w:b/>
          <w:lang w:eastAsia="en-US"/>
        </w:rPr>
        <w:t>domosdoshëm</w:t>
      </w:r>
      <w:proofErr w:type="spellEnd"/>
      <w:r w:rsidR="00282B78">
        <w:rPr>
          <w:b/>
          <w:lang w:eastAsia="en-US"/>
        </w:rPr>
        <w:t xml:space="preserve"> </w:t>
      </w:r>
      <w:proofErr w:type="spellStart"/>
      <w:r w:rsidR="00282B78">
        <w:rPr>
          <w:b/>
          <w:lang w:eastAsia="en-US"/>
        </w:rPr>
        <w:t>të</w:t>
      </w:r>
      <w:proofErr w:type="spellEnd"/>
      <w:r w:rsidR="00282B78">
        <w:rPr>
          <w:b/>
          <w:lang w:eastAsia="en-US"/>
        </w:rPr>
        <w:t xml:space="preserve"> </w:t>
      </w:r>
      <w:proofErr w:type="spellStart"/>
      <w:r w:rsidR="00282B78">
        <w:rPr>
          <w:b/>
          <w:lang w:eastAsia="en-US"/>
        </w:rPr>
        <w:t>Zbarrave</w:t>
      </w:r>
      <w:proofErr w:type="spellEnd"/>
      <w:r w:rsidR="00282B78">
        <w:rPr>
          <w:b/>
          <w:lang w:eastAsia="en-US"/>
        </w:rPr>
        <w:t xml:space="preserve"> 110kV </w:t>
      </w:r>
    </w:p>
    <w:p w:rsidR="0010579A" w:rsidRPr="00A53CD3" w:rsidRDefault="00282B78" w:rsidP="00282B78">
      <w:pPr>
        <w:widowControl w:val="0"/>
        <w:overflowPunct w:val="0"/>
        <w:autoSpaceDE w:val="0"/>
        <w:autoSpaceDN w:val="0"/>
        <w:adjustRightInd w:val="0"/>
        <w:spacing w:line="312" w:lineRule="auto"/>
        <w:jc w:val="center"/>
        <w:textAlignment w:val="baseline"/>
        <w:rPr>
          <w:b/>
          <w:lang w:eastAsia="en-US"/>
        </w:rPr>
      </w:pPr>
      <w:proofErr w:type="spellStart"/>
      <w:proofErr w:type="gramStart"/>
      <w:r>
        <w:rPr>
          <w:b/>
          <w:lang w:eastAsia="en-US"/>
        </w:rPr>
        <w:t>të</w:t>
      </w:r>
      <w:proofErr w:type="spellEnd"/>
      <w:proofErr w:type="gramEnd"/>
      <w:r>
        <w:rPr>
          <w:b/>
          <w:lang w:eastAsia="en-US"/>
        </w:rPr>
        <w:t xml:space="preserve"> </w:t>
      </w:r>
      <w:proofErr w:type="spellStart"/>
      <w:r>
        <w:rPr>
          <w:b/>
          <w:lang w:eastAsia="en-US"/>
        </w:rPr>
        <w:t>Seksionit</w:t>
      </w:r>
      <w:proofErr w:type="spellEnd"/>
      <w:r>
        <w:rPr>
          <w:b/>
          <w:lang w:eastAsia="en-US"/>
        </w:rPr>
        <w:t xml:space="preserve"> </w:t>
      </w:r>
      <w:proofErr w:type="spellStart"/>
      <w:r>
        <w:rPr>
          <w:b/>
          <w:lang w:eastAsia="en-US"/>
        </w:rPr>
        <w:t>të</w:t>
      </w:r>
      <w:proofErr w:type="spellEnd"/>
      <w:r>
        <w:rPr>
          <w:b/>
          <w:lang w:eastAsia="en-US"/>
        </w:rPr>
        <w:t xml:space="preserve"> II-</w:t>
      </w:r>
      <w:proofErr w:type="spellStart"/>
      <w:r>
        <w:rPr>
          <w:b/>
          <w:lang w:eastAsia="en-US"/>
        </w:rPr>
        <w:t>të</w:t>
      </w:r>
      <w:proofErr w:type="spellEnd"/>
      <w:r>
        <w:rPr>
          <w:b/>
          <w:lang w:eastAsia="en-US"/>
        </w:rPr>
        <w:t xml:space="preserve"> </w:t>
      </w:r>
      <w:proofErr w:type="spellStart"/>
      <w:r>
        <w:rPr>
          <w:b/>
          <w:lang w:eastAsia="en-US"/>
        </w:rPr>
        <w:t>në</w:t>
      </w:r>
      <w:proofErr w:type="spellEnd"/>
      <w:r>
        <w:rPr>
          <w:b/>
          <w:lang w:eastAsia="en-US"/>
        </w:rPr>
        <w:t xml:space="preserve"> N/</w:t>
      </w:r>
      <w:proofErr w:type="spellStart"/>
      <w:r>
        <w:rPr>
          <w:b/>
          <w:lang w:eastAsia="en-US"/>
        </w:rPr>
        <w:t>Stacionin</w:t>
      </w:r>
      <w:proofErr w:type="spellEnd"/>
      <w:r>
        <w:rPr>
          <w:b/>
          <w:lang w:eastAsia="en-US"/>
        </w:rPr>
        <w:t xml:space="preserve"> </w:t>
      </w:r>
      <w:proofErr w:type="spellStart"/>
      <w:r>
        <w:rPr>
          <w:b/>
          <w:lang w:eastAsia="en-US"/>
        </w:rPr>
        <w:t>Jagodinë</w:t>
      </w:r>
      <w:proofErr w:type="spellEnd"/>
      <w:r w:rsidR="0010579A">
        <w:rPr>
          <w:b/>
          <w:lang w:eastAsia="en-US"/>
        </w:rPr>
        <w:t xml:space="preserve">, </w:t>
      </w:r>
    </w:p>
    <w:p w:rsidR="00AC5A52" w:rsidRPr="00A53CD3" w:rsidRDefault="002B27CA" w:rsidP="00451396">
      <w:pPr>
        <w:widowControl w:val="0"/>
        <w:overflowPunct w:val="0"/>
        <w:autoSpaceDE w:val="0"/>
        <w:autoSpaceDN w:val="0"/>
        <w:adjustRightInd w:val="0"/>
        <w:spacing w:line="312" w:lineRule="auto"/>
        <w:jc w:val="center"/>
        <w:textAlignment w:val="baseline"/>
        <w:rPr>
          <w:b/>
          <w:lang w:eastAsia="en-US"/>
        </w:rPr>
      </w:pPr>
      <w:proofErr w:type="spellStart"/>
      <w:proofErr w:type="gramStart"/>
      <w:r>
        <w:rPr>
          <w:b/>
          <w:lang w:eastAsia="en-US"/>
        </w:rPr>
        <w:t>n</w:t>
      </w:r>
      <w:r w:rsidR="00171396">
        <w:rPr>
          <w:b/>
          <w:lang w:eastAsia="en-US"/>
        </w:rPr>
        <w:t>ë</w:t>
      </w:r>
      <w:proofErr w:type="spellEnd"/>
      <w:proofErr w:type="gramEnd"/>
      <w:r>
        <w:rPr>
          <w:b/>
          <w:lang w:eastAsia="en-US"/>
        </w:rPr>
        <w:t xml:space="preserve"> </w:t>
      </w:r>
      <w:proofErr w:type="spellStart"/>
      <w:r w:rsidR="00FE1371" w:rsidRPr="00A53CD3">
        <w:rPr>
          <w:b/>
          <w:lang w:eastAsia="en-US"/>
        </w:rPr>
        <w:t>dat</w:t>
      </w:r>
      <w:r w:rsidR="00053776">
        <w:rPr>
          <w:b/>
          <w:lang w:eastAsia="en-US"/>
        </w:rPr>
        <w:t>ën</w:t>
      </w:r>
      <w:proofErr w:type="spellEnd"/>
      <w:r>
        <w:rPr>
          <w:b/>
          <w:lang w:eastAsia="en-US"/>
        </w:rPr>
        <w:t xml:space="preserve"> </w:t>
      </w:r>
      <w:r w:rsidR="004D2618">
        <w:rPr>
          <w:b/>
          <w:lang w:eastAsia="en-US"/>
        </w:rPr>
        <w:t xml:space="preserve"> </w:t>
      </w:r>
      <w:r w:rsidR="00282B78">
        <w:rPr>
          <w:b/>
          <w:lang w:eastAsia="en-US"/>
        </w:rPr>
        <w:t>10</w:t>
      </w:r>
      <w:r w:rsidR="00053776">
        <w:rPr>
          <w:b/>
          <w:lang w:eastAsia="en-US"/>
        </w:rPr>
        <w:t xml:space="preserve"> </w:t>
      </w:r>
      <w:proofErr w:type="spellStart"/>
      <w:r w:rsidR="00053776">
        <w:rPr>
          <w:b/>
          <w:lang w:eastAsia="en-US"/>
        </w:rPr>
        <w:t>Qershor</w:t>
      </w:r>
      <w:proofErr w:type="spellEnd"/>
      <w:r w:rsidR="0022132C">
        <w:rPr>
          <w:b/>
          <w:lang w:eastAsia="en-US"/>
        </w:rPr>
        <w:t xml:space="preserve"> 2</w:t>
      </w:r>
      <w:r w:rsidR="006D5642" w:rsidRPr="00A53CD3">
        <w:rPr>
          <w:b/>
          <w:lang w:eastAsia="en-US"/>
        </w:rPr>
        <w:t>019</w:t>
      </w:r>
      <w:r w:rsidR="00F44EF7" w:rsidRPr="00A53CD3">
        <w:rPr>
          <w:b/>
          <w:lang w:eastAsia="en-US"/>
        </w:rPr>
        <w:t xml:space="preserve"> </w:t>
      </w:r>
      <w:proofErr w:type="spellStart"/>
      <w:r w:rsidR="0022132C">
        <w:rPr>
          <w:b/>
          <w:lang w:eastAsia="en-US"/>
        </w:rPr>
        <w:t>nga</w:t>
      </w:r>
      <w:proofErr w:type="spellEnd"/>
      <w:r w:rsidR="0022132C">
        <w:rPr>
          <w:b/>
          <w:lang w:eastAsia="en-US"/>
        </w:rPr>
        <w:t xml:space="preserve"> </w:t>
      </w:r>
      <w:proofErr w:type="spellStart"/>
      <w:r w:rsidR="0022132C">
        <w:rPr>
          <w:b/>
          <w:lang w:eastAsia="en-US"/>
        </w:rPr>
        <w:t>ora</w:t>
      </w:r>
      <w:proofErr w:type="spellEnd"/>
      <w:r w:rsidR="0022132C">
        <w:rPr>
          <w:b/>
          <w:lang w:eastAsia="en-US"/>
        </w:rPr>
        <w:t xml:space="preserve"> 0</w:t>
      </w:r>
      <w:r w:rsidR="00282B78">
        <w:rPr>
          <w:b/>
          <w:lang w:eastAsia="en-US"/>
        </w:rPr>
        <w:t>9</w:t>
      </w:r>
      <w:r w:rsidR="0022132C">
        <w:rPr>
          <w:b/>
          <w:lang w:eastAsia="en-US"/>
        </w:rPr>
        <w:t xml:space="preserve">:00 </w:t>
      </w:r>
      <w:proofErr w:type="spellStart"/>
      <w:r w:rsidR="0022132C">
        <w:rPr>
          <w:b/>
          <w:lang w:eastAsia="en-US"/>
        </w:rPr>
        <w:t>deri</w:t>
      </w:r>
      <w:proofErr w:type="spellEnd"/>
      <w:r w:rsidR="0022132C">
        <w:rPr>
          <w:b/>
          <w:lang w:eastAsia="en-US"/>
        </w:rPr>
        <w:t xml:space="preserve"> </w:t>
      </w:r>
      <w:proofErr w:type="spellStart"/>
      <w:r w:rsidR="0022132C">
        <w:rPr>
          <w:b/>
          <w:lang w:eastAsia="en-US"/>
        </w:rPr>
        <w:t>në</w:t>
      </w:r>
      <w:proofErr w:type="spellEnd"/>
      <w:r w:rsidR="0022132C">
        <w:rPr>
          <w:b/>
          <w:lang w:eastAsia="en-US"/>
        </w:rPr>
        <w:t xml:space="preserve"> </w:t>
      </w:r>
      <w:proofErr w:type="spellStart"/>
      <w:r w:rsidR="0022132C">
        <w:rPr>
          <w:b/>
          <w:lang w:eastAsia="en-US"/>
        </w:rPr>
        <w:t>orën</w:t>
      </w:r>
      <w:proofErr w:type="spellEnd"/>
      <w:r w:rsidR="0022132C">
        <w:rPr>
          <w:b/>
          <w:lang w:eastAsia="en-US"/>
        </w:rPr>
        <w:t xml:space="preserve"> </w:t>
      </w:r>
      <w:r w:rsidR="00282B78">
        <w:rPr>
          <w:b/>
          <w:lang w:eastAsia="en-US"/>
        </w:rPr>
        <w:t>17</w:t>
      </w:r>
      <w:r w:rsidR="0022132C">
        <w:rPr>
          <w:b/>
          <w:lang w:eastAsia="en-US"/>
        </w:rPr>
        <w:t>:00</w:t>
      </w:r>
    </w:p>
    <w:p w:rsidR="004D59A7" w:rsidRPr="002B27CA" w:rsidRDefault="004D59A7" w:rsidP="002B27CA">
      <w:pPr>
        <w:widowControl w:val="0"/>
        <w:overflowPunct w:val="0"/>
        <w:autoSpaceDE w:val="0"/>
        <w:autoSpaceDN w:val="0"/>
        <w:adjustRightInd w:val="0"/>
        <w:spacing w:line="312" w:lineRule="auto"/>
        <w:jc w:val="both"/>
        <w:textAlignment w:val="baseline"/>
        <w:rPr>
          <w:u w:val="single"/>
          <w:lang w:val="de-DE" w:eastAsia="en-US"/>
        </w:rPr>
      </w:pPr>
    </w:p>
    <w:p w:rsidR="0022132C" w:rsidRDefault="00313226" w:rsidP="00282B78">
      <w:pPr>
        <w:pStyle w:val="xstyle4"/>
        <w:shd w:val="clear" w:color="auto" w:fill="FFFFFF"/>
        <w:spacing w:line="312" w:lineRule="atLeast"/>
        <w:jc w:val="both"/>
      </w:pPr>
      <w:proofErr w:type="gramStart"/>
      <w:r w:rsidRPr="00AE537B">
        <w:t xml:space="preserve">OST </w:t>
      </w:r>
      <w:proofErr w:type="spellStart"/>
      <w:r w:rsidRPr="00AE537B">
        <w:t>sh.a</w:t>
      </w:r>
      <w:proofErr w:type="spellEnd"/>
      <w:r w:rsidRPr="00AE537B">
        <w:t>.</w:t>
      </w:r>
      <w:proofErr w:type="gramEnd"/>
      <w:r w:rsidRPr="00AE537B">
        <w:t xml:space="preserve"> </w:t>
      </w:r>
      <w:proofErr w:type="spellStart"/>
      <w:proofErr w:type="gramStart"/>
      <w:r w:rsidRPr="00AE537B">
        <w:t>njofton</w:t>
      </w:r>
      <w:proofErr w:type="spellEnd"/>
      <w:proofErr w:type="gramEnd"/>
      <w:r w:rsidRPr="00AE537B">
        <w:t xml:space="preserve"> se </w:t>
      </w:r>
      <w:proofErr w:type="spellStart"/>
      <w:r w:rsidR="00DA4F6C" w:rsidRPr="00AE537B">
        <w:t>në</w:t>
      </w:r>
      <w:proofErr w:type="spellEnd"/>
      <w:r w:rsidR="002B27CA" w:rsidRPr="00AE537B">
        <w:t xml:space="preserve"> </w:t>
      </w:r>
      <w:proofErr w:type="spellStart"/>
      <w:r w:rsidR="002B27CA" w:rsidRPr="00AE537B">
        <w:t>dat</w:t>
      </w:r>
      <w:r w:rsidR="0022132C">
        <w:t>ën</w:t>
      </w:r>
      <w:proofErr w:type="spellEnd"/>
      <w:r w:rsidR="00260110" w:rsidRPr="00AE537B">
        <w:t xml:space="preserve"> </w:t>
      </w:r>
      <w:r w:rsidR="00282B78">
        <w:t>10</w:t>
      </w:r>
      <w:r w:rsidR="00053776">
        <w:t xml:space="preserve"> </w:t>
      </w:r>
      <w:proofErr w:type="spellStart"/>
      <w:r w:rsidR="00053776">
        <w:t>Qershor</w:t>
      </w:r>
      <w:proofErr w:type="spellEnd"/>
      <w:r w:rsidR="004D2618" w:rsidRPr="00AE537B">
        <w:t xml:space="preserve">, </w:t>
      </w:r>
      <w:proofErr w:type="spellStart"/>
      <w:r w:rsidR="004D2618" w:rsidRPr="00AE537B">
        <w:t>në</w:t>
      </w:r>
      <w:proofErr w:type="spellEnd"/>
      <w:r w:rsidR="004D2618" w:rsidRPr="00AE537B">
        <w:t xml:space="preserve"> </w:t>
      </w:r>
      <w:proofErr w:type="spellStart"/>
      <w:r w:rsidR="004D2618" w:rsidRPr="00AE537B">
        <w:t>intervalin</w:t>
      </w:r>
      <w:proofErr w:type="spellEnd"/>
      <w:r w:rsidR="004D2618" w:rsidRPr="00AE537B">
        <w:t xml:space="preserve"> </w:t>
      </w:r>
      <w:proofErr w:type="spellStart"/>
      <w:r w:rsidR="004D2618" w:rsidRPr="00AE537B">
        <w:t>kohor</w:t>
      </w:r>
      <w:proofErr w:type="spellEnd"/>
      <w:r w:rsidR="004D2618" w:rsidRPr="00AE537B">
        <w:t xml:space="preserve"> 0</w:t>
      </w:r>
      <w:r w:rsidR="00282B78">
        <w:t>9</w:t>
      </w:r>
      <w:r w:rsidR="004D2618" w:rsidRPr="00AE537B">
        <w:t>:00-</w:t>
      </w:r>
      <w:r w:rsidR="00282B78">
        <w:t>17</w:t>
      </w:r>
      <w:r w:rsidR="00836A40" w:rsidRPr="00AE537B">
        <w:t>:</w:t>
      </w:r>
      <w:r w:rsidR="00451396" w:rsidRPr="00AE537B">
        <w:t>0</w:t>
      </w:r>
      <w:r w:rsidR="0022132C">
        <w:t>0</w:t>
      </w:r>
      <w:r w:rsidR="00C248E6" w:rsidRPr="00AE537B">
        <w:t xml:space="preserve"> do </w:t>
      </w:r>
      <w:proofErr w:type="spellStart"/>
      <w:r w:rsidR="00C248E6" w:rsidRPr="00AE537B">
        <w:t>të</w:t>
      </w:r>
      <w:proofErr w:type="spellEnd"/>
      <w:r w:rsidR="00C248E6" w:rsidRPr="00AE537B">
        <w:t xml:space="preserve">  </w:t>
      </w:r>
      <w:proofErr w:type="spellStart"/>
      <w:r w:rsidR="00C248E6" w:rsidRPr="00AE537B">
        <w:t>stakohe</w:t>
      </w:r>
      <w:r w:rsidR="00451396" w:rsidRPr="00AE537B">
        <w:t>n</w:t>
      </w:r>
      <w:proofErr w:type="spellEnd"/>
      <w:r w:rsidR="00836A40" w:rsidRPr="00AE537B">
        <w:t xml:space="preserve"> </w:t>
      </w:r>
      <w:proofErr w:type="spellStart"/>
      <w:r w:rsidR="00451396" w:rsidRPr="00AE537B">
        <w:t>Zbarrat</w:t>
      </w:r>
      <w:proofErr w:type="spellEnd"/>
      <w:r w:rsidR="00451396" w:rsidRPr="00AE537B">
        <w:t xml:space="preserve"> </w:t>
      </w:r>
      <w:r w:rsidR="00FC7601">
        <w:t>1</w:t>
      </w:r>
      <w:r w:rsidR="00053776">
        <w:t>1</w:t>
      </w:r>
      <w:r w:rsidR="00FC7601">
        <w:t>0</w:t>
      </w:r>
      <w:r w:rsidR="00451396" w:rsidRPr="00AE537B">
        <w:t xml:space="preserve">kV </w:t>
      </w:r>
      <w:proofErr w:type="spellStart"/>
      <w:r w:rsidR="00282B78">
        <w:t>të</w:t>
      </w:r>
      <w:proofErr w:type="spellEnd"/>
      <w:r w:rsidR="00282B78">
        <w:t xml:space="preserve"> </w:t>
      </w:r>
      <w:proofErr w:type="spellStart"/>
      <w:r w:rsidR="00282B78">
        <w:t>Seksionit</w:t>
      </w:r>
      <w:proofErr w:type="spellEnd"/>
      <w:r w:rsidR="00282B78">
        <w:t xml:space="preserve"> </w:t>
      </w:r>
      <w:proofErr w:type="spellStart"/>
      <w:r w:rsidR="00282B78">
        <w:t>të</w:t>
      </w:r>
      <w:proofErr w:type="spellEnd"/>
      <w:r w:rsidR="00282B78">
        <w:t xml:space="preserve"> II-</w:t>
      </w:r>
      <w:proofErr w:type="spellStart"/>
      <w:r w:rsidR="00282B78">
        <w:t>të</w:t>
      </w:r>
      <w:proofErr w:type="spellEnd"/>
      <w:r w:rsidR="00282B78">
        <w:t xml:space="preserve"> </w:t>
      </w:r>
      <w:proofErr w:type="spellStart"/>
      <w:r w:rsidR="00282B78">
        <w:t>dhe</w:t>
      </w:r>
      <w:proofErr w:type="spellEnd"/>
      <w:r w:rsidR="00282B78">
        <w:t xml:space="preserve"> </w:t>
      </w:r>
      <w:proofErr w:type="spellStart"/>
      <w:r w:rsidR="00282B78">
        <w:t>Transformatori</w:t>
      </w:r>
      <w:proofErr w:type="spellEnd"/>
      <w:r w:rsidR="00522E1E">
        <w:t xml:space="preserve"> </w:t>
      </w:r>
      <w:proofErr w:type="spellStart"/>
      <w:r w:rsidR="00522E1E">
        <w:t>i</w:t>
      </w:r>
      <w:bookmarkStart w:id="0" w:name="_GoBack"/>
      <w:bookmarkEnd w:id="0"/>
      <w:proofErr w:type="spellEnd"/>
      <w:r w:rsidR="00282B78">
        <w:t xml:space="preserve"> </w:t>
      </w:r>
      <w:proofErr w:type="spellStart"/>
      <w:r w:rsidR="00282B78">
        <w:t>Fuqisë</w:t>
      </w:r>
      <w:proofErr w:type="spellEnd"/>
      <w:r w:rsidR="00282B78">
        <w:t xml:space="preserve"> </w:t>
      </w:r>
      <w:proofErr w:type="spellStart"/>
      <w:r w:rsidR="00451396" w:rsidRPr="00AE537B">
        <w:t>në</w:t>
      </w:r>
      <w:proofErr w:type="spellEnd"/>
      <w:r w:rsidR="00451396" w:rsidRPr="00AE537B">
        <w:t xml:space="preserve"> N/</w:t>
      </w:r>
      <w:proofErr w:type="spellStart"/>
      <w:r w:rsidR="00451396" w:rsidRPr="00AE537B">
        <w:t>Stacionin</w:t>
      </w:r>
      <w:proofErr w:type="spellEnd"/>
      <w:r w:rsidR="00451396" w:rsidRPr="00AE537B">
        <w:t xml:space="preserve"> </w:t>
      </w:r>
      <w:proofErr w:type="spellStart"/>
      <w:r w:rsidR="00282B78">
        <w:t>Jagodinë</w:t>
      </w:r>
      <w:proofErr w:type="spellEnd"/>
      <w:r w:rsidR="00451396" w:rsidRPr="00AE537B">
        <w:t xml:space="preserve">, </w:t>
      </w:r>
      <w:proofErr w:type="spellStart"/>
      <w:r w:rsidR="002B27CA" w:rsidRPr="00AE537B">
        <w:t>si</w:t>
      </w:r>
      <w:proofErr w:type="spellEnd"/>
      <w:r w:rsidR="002B27CA" w:rsidRPr="00AE537B">
        <w:t xml:space="preserve"> </w:t>
      </w:r>
      <w:proofErr w:type="spellStart"/>
      <w:r w:rsidR="002B27CA" w:rsidRPr="00AE537B">
        <w:t>rrjedhojë</w:t>
      </w:r>
      <w:proofErr w:type="spellEnd"/>
      <w:r w:rsidR="002B27CA" w:rsidRPr="00AE537B">
        <w:t xml:space="preserve"> do </w:t>
      </w:r>
      <w:proofErr w:type="spellStart"/>
      <w:r w:rsidR="002B27CA" w:rsidRPr="00AE537B">
        <w:t>t</w:t>
      </w:r>
      <w:r w:rsidR="00171396" w:rsidRPr="00AE537B">
        <w:t>ë</w:t>
      </w:r>
      <w:proofErr w:type="spellEnd"/>
      <w:r w:rsidR="002B27CA" w:rsidRPr="00AE537B">
        <w:t xml:space="preserve"> </w:t>
      </w:r>
      <w:proofErr w:type="spellStart"/>
      <w:r w:rsidR="002B27CA" w:rsidRPr="00AE537B">
        <w:t>mbeten</w:t>
      </w:r>
      <w:proofErr w:type="spellEnd"/>
      <w:r w:rsidR="002B27CA" w:rsidRPr="00AE537B">
        <w:t xml:space="preserve"> pa </w:t>
      </w:r>
      <w:proofErr w:type="spellStart"/>
      <w:r w:rsidR="002B27CA" w:rsidRPr="00AE537B">
        <w:t>energji</w:t>
      </w:r>
      <w:proofErr w:type="spellEnd"/>
      <w:r w:rsidR="002B27CA" w:rsidRPr="00AE537B">
        <w:t xml:space="preserve"> </w:t>
      </w:r>
      <w:proofErr w:type="spellStart"/>
      <w:r w:rsidR="00260110" w:rsidRPr="00AE537B">
        <w:t>elektrike</w:t>
      </w:r>
      <w:proofErr w:type="spellEnd"/>
      <w:r w:rsidR="00260110" w:rsidRPr="00AE537B">
        <w:t xml:space="preserve"> </w:t>
      </w:r>
      <w:proofErr w:type="spellStart"/>
      <w:r w:rsidR="002B27CA" w:rsidRPr="00AE537B">
        <w:t>disa</w:t>
      </w:r>
      <w:proofErr w:type="spellEnd"/>
      <w:r w:rsidR="002B27CA" w:rsidRPr="00AE537B">
        <w:t xml:space="preserve"> </w:t>
      </w:r>
      <w:proofErr w:type="spellStart"/>
      <w:r w:rsidR="002B27CA" w:rsidRPr="00AE537B">
        <w:t>zona</w:t>
      </w:r>
      <w:proofErr w:type="spellEnd"/>
      <w:r w:rsidR="002B27CA" w:rsidRPr="00AE537B">
        <w:t>:</w:t>
      </w:r>
    </w:p>
    <w:p w:rsidR="00282B78" w:rsidRDefault="002B27CA" w:rsidP="00282B78">
      <w:pPr>
        <w:pStyle w:val="xstyle4"/>
        <w:shd w:val="clear" w:color="auto" w:fill="FFFFFF"/>
        <w:spacing w:line="312" w:lineRule="atLeast"/>
        <w:jc w:val="both"/>
      </w:pPr>
      <w:proofErr w:type="spellStart"/>
      <w:proofErr w:type="gramStart"/>
      <w:r w:rsidRPr="00AE537B">
        <w:rPr>
          <w:b/>
        </w:rPr>
        <w:t>në</w:t>
      </w:r>
      <w:proofErr w:type="spellEnd"/>
      <w:proofErr w:type="gramEnd"/>
      <w:r w:rsidRPr="00AE537B">
        <w:rPr>
          <w:b/>
        </w:rPr>
        <w:t xml:space="preserve"> </w:t>
      </w:r>
      <w:proofErr w:type="spellStart"/>
      <w:r w:rsidRPr="00AE537B">
        <w:rPr>
          <w:b/>
        </w:rPr>
        <w:t>Rrethin</w:t>
      </w:r>
      <w:proofErr w:type="spellEnd"/>
      <w:r w:rsidRPr="00AE537B">
        <w:rPr>
          <w:b/>
        </w:rPr>
        <w:t xml:space="preserve"> </w:t>
      </w:r>
      <w:proofErr w:type="spellStart"/>
      <w:r w:rsidR="00282B78">
        <w:rPr>
          <w:b/>
        </w:rPr>
        <w:t>Berat</w:t>
      </w:r>
      <w:proofErr w:type="spellEnd"/>
      <w:r w:rsidRPr="00AE537B">
        <w:rPr>
          <w:b/>
        </w:rPr>
        <w:t xml:space="preserve">: </w:t>
      </w:r>
      <w:proofErr w:type="spellStart"/>
      <w:r w:rsidR="00282B78">
        <w:t>Ish</w:t>
      </w:r>
      <w:proofErr w:type="spellEnd"/>
      <w:r w:rsidR="00282B78">
        <w:t xml:space="preserve"> </w:t>
      </w:r>
      <w:proofErr w:type="spellStart"/>
      <w:r w:rsidR="00282B78">
        <w:t>komunat</w:t>
      </w:r>
      <w:proofErr w:type="spellEnd"/>
      <w:r w:rsidR="00282B78">
        <w:t>,</w:t>
      </w:r>
      <w:r w:rsidR="00282B78">
        <w:t xml:space="preserve"> </w:t>
      </w:r>
      <w:proofErr w:type="spellStart"/>
      <w:r w:rsidR="00282B78">
        <w:t>Allkaj</w:t>
      </w:r>
      <w:proofErr w:type="spellEnd"/>
      <w:r w:rsidR="00282B78">
        <w:t xml:space="preserve">: </w:t>
      </w:r>
      <w:proofErr w:type="spellStart"/>
      <w:r w:rsidR="00282B78">
        <w:t>Zhelizhan</w:t>
      </w:r>
      <w:proofErr w:type="spellEnd"/>
      <w:r w:rsidR="00282B78">
        <w:t xml:space="preserve">, </w:t>
      </w:r>
      <w:proofErr w:type="spellStart"/>
      <w:r w:rsidR="00282B78">
        <w:t>Mazhaj</w:t>
      </w:r>
      <w:proofErr w:type="spellEnd"/>
      <w:r w:rsidR="00282B78">
        <w:t xml:space="preserve">, </w:t>
      </w:r>
      <w:proofErr w:type="spellStart"/>
      <w:r w:rsidR="00282B78">
        <w:t>Kundje</w:t>
      </w:r>
      <w:proofErr w:type="spellEnd"/>
      <w:r w:rsidR="00282B78">
        <w:t xml:space="preserve">, </w:t>
      </w:r>
      <w:proofErr w:type="spellStart"/>
      <w:r w:rsidR="00282B78">
        <w:t>Toshkez</w:t>
      </w:r>
      <w:proofErr w:type="spellEnd"/>
      <w:r w:rsidR="00282B78">
        <w:t xml:space="preserve">, </w:t>
      </w:r>
      <w:proofErr w:type="spellStart"/>
      <w:r w:rsidR="00282B78">
        <w:t>Allkaj</w:t>
      </w:r>
      <w:proofErr w:type="spellEnd"/>
      <w:r w:rsidR="00282B78">
        <w:t xml:space="preserve">, </w:t>
      </w:r>
      <w:proofErr w:type="spellStart"/>
      <w:r w:rsidR="00282B78">
        <w:t>Delisufaj</w:t>
      </w:r>
      <w:proofErr w:type="spellEnd"/>
      <w:r w:rsidR="00282B78">
        <w:t xml:space="preserve">, </w:t>
      </w:r>
      <w:proofErr w:type="spellStart"/>
      <w:r w:rsidR="00282B78">
        <w:t>Bicakaj</w:t>
      </w:r>
      <w:proofErr w:type="spellEnd"/>
      <w:r w:rsidR="00282B78">
        <w:t>,</w:t>
      </w:r>
      <w:r w:rsidR="00282B78">
        <w:t xml:space="preserve"> </w:t>
      </w:r>
      <w:proofErr w:type="spellStart"/>
      <w:r w:rsidR="00282B78">
        <w:t>Gorican</w:t>
      </w:r>
      <w:proofErr w:type="spellEnd"/>
      <w:r w:rsidR="00282B78">
        <w:t xml:space="preserve">, </w:t>
      </w:r>
      <w:proofErr w:type="spellStart"/>
      <w:r w:rsidR="00282B78">
        <w:t>Ciflig</w:t>
      </w:r>
      <w:proofErr w:type="spellEnd"/>
      <w:r w:rsidR="00282B78">
        <w:t xml:space="preserve">, </w:t>
      </w:r>
      <w:proofErr w:type="spellStart"/>
      <w:r w:rsidR="00282B78">
        <w:t>Poshnje</w:t>
      </w:r>
      <w:proofErr w:type="spellEnd"/>
      <w:r w:rsidR="00282B78">
        <w:t xml:space="preserve">, </w:t>
      </w:r>
      <w:proofErr w:type="spellStart"/>
      <w:r w:rsidR="00282B78">
        <w:t>Stacioni</w:t>
      </w:r>
      <w:proofErr w:type="spellEnd"/>
      <w:r w:rsidR="00282B78">
        <w:t xml:space="preserve"> I </w:t>
      </w:r>
      <w:proofErr w:type="spellStart"/>
      <w:r w:rsidR="00282B78">
        <w:t>Pompave</w:t>
      </w:r>
      <w:proofErr w:type="spellEnd"/>
      <w:r w:rsidR="00282B78">
        <w:t xml:space="preserve"> </w:t>
      </w:r>
      <w:proofErr w:type="spellStart"/>
      <w:r w:rsidR="00282B78">
        <w:t>te</w:t>
      </w:r>
      <w:proofErr w:type="spellEnd"/>
      <w:r w:rsidR="00282B78">
        <w:t xml:space="preserve"> </w:t>
      </w:r>
      <w:proofErr w:type="spellStart"/>
      <w:r w:rsidR="00282B78">
        <w:t>Ujesjellesit</w:t>
      </w:r>
      <w:proofErr w:type="spellEnd"/>
      <w:r w:rsidR="00282B78">
        <w:t xml:space="preserve"> </w:t>
      </w:r>
      <w:proofErr w:type="spellStart"/>
      <w:r w:rsidR="00282B78">
        <w:t>Ciflig</w:t>
      </w:r>
      <w:proofErr w:type="spellEnd"/>
      <w:r w:rsidR="00282B78">
        <w:t>,</w:t>
      </w:r>
      <w:r w:rsidR="00053776" w:rsidRPr="00AE537B">
        <w:t xml:space="preserve"> </w:t>
      </w:r>
    </w:p>
    <w:p w:rsidR="00282B78" w:rsidRDefault="00282B78" w:rsidP="00282B78">
      <w:pPr>
        <w:pStyle w:val="xstyle4"/>
        <w:shd w:val="clear" w:color="auto" w:fill="FFFFFF"/>
        <w:spacing w:line="312" w:lineRule="atLeast"/>
        <w:jc w:val="both"/>
      </w:pPr>
      <w:proofErr w:type="spellStart"/>
      <w:r>
        <w:t>Ndërsa</w:t>
      </w:r>
      <w:proofErr w:type="spellEnd"/>
      <w:r>
        <w:t xml:space="preserve"> </w:t>
      </w:r>
      <w:proofErr w:type="spellStart"/>
      <w:r>
        <w:t>për</w:t>
      </w:r>
      <w:proofErr w:type="spellEnd"/>
      <w:r>
        <w:t xml:space="preserve"> </w:t>
      </w:r>
      <w:proofErr w:type="spellStart"/>
      <w:r>
        <w:t>intervalin</w:t>
      </w:r>
      <w:proofErr w:type="spellEnd"/>
      <w:r>
        <w:t xml:space="preserve"> </w:t>
      </w:r>
      <w:proofErr w:type="spellStart"/>
      <w:r>
        <w:t>kohore</w:t>
      </w:r>
      <w:proofErr w:type="spellEnd"/>
      <w:r>
        <w:t xml:space="preserve">  </w:t>
      </w:r>
      <w:r w:rsidRPr="00282B78">
        <w:rPr>
          <w:b/>
        </w:rPr>
        <w:t>5 min</w:t>
      </w:r>
      <w:r>
        <w:t xml:space="preserve"> do </w:t>
      </w:r>
      <w:proofErr w:type="spellStart"/>
      <w:r>
        <w:t>të</w:t>
      </w:r>
      <w:proofErr w:type="spellEnd"/>
      <w:r>
        <w:t xml:space="preserve"> </w:t>
      </w:r>
      <w:proofErr w:type="spellStart"/>
      <w:r>
        <w:t>mbetën</w:t>
      </w:r>
      <w:proofErr w:type="spellEnd"/>
      <w:r>
        <w:t xml:space="preserve"> pa </w:t>
      </w:r>
      <w:proofErr w:type="spellStart"/>
      <w:r>
        <w:t>energji</w:t>
      </w:r>
      <w:proofErr w:type="spellEnd"/>
      <w:r>
        <w:t xml:space="preserve"> </w:t>
      </w:r>
      <w:proofErr w:type="spellStart"/>
      <w:r>
        <w:t>elektrike</w:t>
      </w:r>
      <w:proofErr w:type="spellEnd"/>
      <w:r>
        <w:t xml:space="preserve"> N/</w:t>
      </w:r>
      <w:proofErr w:type="spellStart"/>
      <w:r>
        <w:t>Stacionet</w:t>
      </w:r>
      <w:proofErr w:type="spellEnd"/>
      <w:r>
        <w:t xml:space="preserve">   </w:t>
      </w:r>
      <w:proofErr w:type="spellStart"/>
      <w:r>
        <w:t>Gorican</w:t>
      </w:r>
      <w:proofErr w:type="spellEnd"/>
      <w:r>
        <w:t xml:space="preserve">, </w:t>
      </w:r>
      <w:proofErr w:type="spellStart"/>
      <w:r>
        <w:t>Ardenice</w:t>
      </w:r>
      <w:proofErr w:type="spellEnd"/>
      <w:r>
        <w:t>,</w:t>
      </w:r>
      <w:r>
        <w:t xml:space="preserve"> </w:t>
      </w:r>
      <w:proofErr w:type="spellStart"/>
      <w:r>
        <w:t>Libofshe</w:t>
      </w:r>
      <w:proofErr w:type="spellEnd"/>
      <w:r>
        <w:t xml:space="preserve">, </w:t>
      </w:r>
      <w:proofErr w:type="spellStart"/>
      <w:r>
        <w:t>Karavasta</w:t>
      </w:r>
      <w:proofErr w:type="spellEnd"/>
      <w:r>
        <w:t xml:space="preserve">, </w:t>
      </w:r>
      <w:proofErr w:type="spellStart"/>
      <w:r>
        <w:t>Mertish</w:t>
      </w:r>
      <w:proofErr w:type="spellEnd"/>
      <w:r>
        <w:t xml:space="preserve">, </w:t>
      </w:r>
      <w:proofErr w:type="spellStart"/>
      <w:r>
        <w:t>si</w:t>
      </w:r>
      <w:proofErr w:type="spellEnd"/>
      <w:r>
        <w:t xml:space="preserve"> </w:t>
      </w:r>
      <w:proofErr w:type="spellStart"/>
      <w:r>
        <w:t>dhe</w:t>
      </w:r>
      <w:proofErr w:type="spellEnd"/>
      <w:r>
        <w:t xml:space="preserve"> </w:t>
      </w:r>
      <w:proofErr w:type="spellStart"/>
      <w:r>
        <w:t>subjektet</w:t>
      </w:r>
      <w:proofErr w:type="spellEnd"/>
      <w:r>
        <w:t xml:space="preserve"> private,</w:t>
      </w:r>
      <w:r>
        <w:t xml:space="preserve"> </w:t>
      </w:r>
      <w:r>
        <w:t>“</w:t>
      </w:r>
      <w:proofErr w:type="spellStart"/>
      <w:r>
        <w:t>Ikona</w:t>
      </w:r>
      <w:proofErr w:type="spellEnd"/>
      <w:r>
        <w:t xml:space="preserve">”, </w:t>
      </w:r>
      <w:proofErr w:type="spellStart"/>
      <w:r>
        <w:t>Fabrika</w:t>
      </w:r>
      <w:proofErr w:type="spellEnd"/>
      <w:r>
        <w:t xml:space="preserve"> </w:t>
      </w:r>
      <w:proofErr w:type="spellStart"/>
      <w:r>
        <w:t>Tullave</w:t>
      </w:r>
      <w:proofErr w:type="spellEnd"/>
      <w:r>
        <w:t xml:space="preserve"> “Fortis 2”, </w:t>
      </w:r>
      <w:proofErr w:type="spellStart"/>
      <w:r>
        <w:t>Qendra</w:t>
      </w:r>
      <w:proofErr w:type="spellEnd"/>
      <w:r>
        <w:t xml:space="preserve"> </w:t>
      </w:r>
      <w:proofErr w:type="spellStart"/>
      <w:r>
        <w:t>tregetare</w:t>
      </w:r>
      <w:proofErr w:type="spellEnd"/>
      <w:r>
        <w:t xml:space="preserve"> VIVA,</w:t>
      </w:r>
      <w:r>
        <w:t xml:space="preserve"> </w:t>
      </w:r>
      <w:proofErr w:type="spellStart"/>
      <w:r>
        <w:t>Fabrika</w:t>
      </w:r>
      <w:proofErr w:type="spellEnd"/>
      <w:r>
        <w:t xml:space="preserve"> </w:t>
      </w:r>
      <w:proofErr w:type="spellStart"/>
      <w:r>
        <w:t>Miellit</w:t>
      </w:r>
      <w:proofErr w:type="spellEnd"/>
      <w:r>
        <w:t xml:space="preserve"> “</w:t>
      </w:r>
      <w:proofErr w:type="spellStart"/>
      <w:r>
        <w:t>Mulliri</w:t>
      </w:r>
      <w:proofErr w:type="spellEnd"/>
      <w:r>
        <w:t xml:space="preserve"> Arte” </w:t>
      </w:r>
      <w:proofErr w:type="spellStart"/>
      <w:r>
        <w:t>Abdurrahmani</w:t>
      </w:r>
      <w:proofErr w:type="spellEnd"/>
      <w:r>
        <w:t xml:space="preserve">, </w:t>
      </w:r>
      <w:proofErr w:type="spellStart"/>
      <w:r>
        <w:t>Erzeni</w:t>
      </w:r>
      <w:proofErr w:type="spellEnd"/>
      <w:r>
        <w:t>,</w:t>
      </w:r>
      <w:r>
        <w:t xml:space="preserve"> </w:t>
      </w:r>
      <w:proofErr w:type="spellStart"/>
      <w:r>
        <w:t>si</w:t>
      </w:r>
      <w:proofErr w:type="spellEnd"/>
      <w:r>
        <w:t xml:space="preserve"> </w:t>
      </w:r>
      <w:proofErr w:type="spellStart"/>
      <w:r>
        <w:t>dhe</w:t>
      </w:r>
      <w:proofErr w:type="spellEnd"/>
      <w:r>
        <w:t xml:space="preserve"> </w:t>
      </w:r>
      <w:proofErr w:type="spellStart"/>
      <w:r>
        <w:t>disa</w:t>
      </w:r>
      <w:proofErr w:type="spellEnd"/>
      <w:r>
        <w:t xml:space="preserve"> </w:t>
      </w:r>
      <w:proofErr w:type="spellStart"/>
      <w:r>
        <w:t>zona</w:t>
      </w:r>
      <w:proofErr w:type="spellEnd"/>
      <w:r>
        <w:t>:</w:t>
      </w:r>
    </w:p>
    <w:p w:rsidR="00282B78" w:rsidRPr="00282B78" w:rsidRDefault="00282B78" w:rsidP="00282B78">
      <w:pPr>
        <w:pStyle w:val="xstyle4"/>
        <w:shd w:val="clear" w:color="auto" w:fill="FFFFFF"/>
        <w:spacing w:line="312" w:lineRule="atLeast"/>
        <w:jc w:val="both"/>
      </w:pPr>
      <w:proofErr w:type="spellStart"/>
      <w:proofErr w:type="gramStart"/>
      <w:r w:rsidRPr="00AE537B">
        <w:rPr>
          <w:b/>
        </w:rPr>
        <w:t>në</w:t>
      </w:r>
      <w:proofErr w:type="spellEnd"/>
      <w:proofErr w:type="gramEnd"/>
      <w:r w:rsidRPr="00AE537B">
        <w:rPr>
          <w:b/>
        </w:rPr>
        <w:t xml:space="preserve"> </w:t>
      </w:r>
      <w:proofErr w:type="spellStart"/>
      <w:r w:rsidRPr="00AE537B">
        <w:rPr>
          <w:b/>
        </w:rPr>
        <w:t>Rrethin</w:t>
      </w:r>
      <w:proofErr w:type="spellEnd"/>
      <w:r>
        <w:rPr>
          <w:b/>
        </w:rPr>
        <w:t xml:space="preserve"> </w:t>
      </w:r>
      <w:proofErr w:type="spellStart"/>
      <w:r>
        <w:rPr>
          <w:b/>
        </w:rPr>
        <w:t>Fier</w:t>
      </w:r>
      <w:proofErr w:type="spellEnd"/>
      <w:r w:rsidRPr="00AE537B">
        <w:rPr>
          <w:b/>
        </w:rPr>
        <w:t>:</w:t>
      </w:r>
      <w:r>
        <w:rPr>
          <w:b/>
        </w:rPr>
        <w:t xml:space="preserve"> </w:t>
      </w:r>
      <w:proofErr w:type="spellStart"/>
      <w:r w:rsidRPr="00282B78">
        <w:t>Ish</w:t>
      </w:r>
      <w:proofErr w:type="spellEnd"/>
      <w:r w:rsidRPr="00282B78">
        <w:t xml:space="preserve"> </w:t>
      </w:r>
      <w:proofErr w:type="spellStart"/>
      <w:r w:rsidRPr="00282B78">
        <w:t>komunat</w:t>
      </w:r>
      <w:proofErr w:type="spellEnd"/>
      <w:r w:rsidRPr="00282B78">
        <w:t xml:space="preserve"> </w:t>
      </w:r>
      <w:proofErr w:type="spellStart"/>
      <w:r w:rsidRPr="00282B78">
        <w:t>Libofshe</w:t>
      </w:r>
      <w:proofErr w:type="spellEnd"/>
      <w:r w:rsidRPr="00282B78">
        <w:t xml:space="preserve"> </w:t>
      </w:r>
      <w:proofErr w:type="spellStart"/>
      <w:r w:rsidRPr="00282B78">
        <w:t>dhe</w:t>
      </w:r>
      <w:proofErr w:type="spellEnd"/>
      <w:r w:rsidRPr="00282B78">
        <w:t xml:space="preserve"> </w:t>
      </w:r>
      <w:proofErr w:type="spellStart"/>
      <w:r w:rsidRPr="00282B78">
        <w:t>Agim</w:t>
      </w:r>
      <w:proofErr w:type="spellEnd"/>
      <w:r w:rsidRPr="00282B78">
        <w:t>.</w:t>
      </w:r>
    </w:p>
    <w:p w:rsidR="00282B78" w:rsidRPr="00282B78" w:rsidRDefault="00282B78" w:rsidP="00282B78">
      <w:pPr>
        <w:pStyle w:val="xstyle4"/>
        <w:shd w:val="clear" w:color="auto" w:fill="FFFFFF"/>
        <w:spacing w:line="312" w:lineRule="atLeast"/>
        <w:jc w:val="both"/>
      </w:pPr>
      <w:proofErr w:type="spellStart"/>
      <w:proofErr w:type="gramStart"/>
      <w:r w:rsidRPr="00AE537B">
        <w:rPr>
          <w:b/>
        </w:rPr>
        <w:t>në</w:t>
      </w:r>
      <w:proofErr w:type="spellEnd"/>
      <w:proofErr w:type="gramEnd"/>
      <w:r w:rsidRPr="00AE537B">
        <w:rPr>
          <w:b/>
        </w:rPr>
        <w:t xml:space="preserve"> </w:t>
      </w:r>
      <w:proofErr w:type="spellStart"/>
      <w:r w:rsidRPr="00AE537B">
        <w:rPr>
          <w:b/>
        </w:rPr>
        <w:t>Rrethin</w:t>
      </w:r>
      <w:proofErr w:type="spellEnd"/>
      <w:r w:rsidRPr="00AE537B">
        <w:rPr>
          <w:b/>
        </w:rPr>
        <w:t xml:space="preserve"> </w:t>
      </w:r>
      <w:proofErr w:type="spellStart"/>
      <w:r>
        <w:rPr>
          <w:b/>
        </w:rPr>
        <w:t>Berat</w:t>
      </w:r>
      <w:proofErr w:type="spellEnd"/>
      <w:r w:rsidRPr="00AE537B">
        <w:rPr>
          <w:b/>
        </w:rPr>
        <w:t>:</w:t>
      </w:r>
      <w:r>
        <w:rPr>
          <w:b/>
        </w:rPr>
        <w:t xml:space="preserve"> </w:t>
      </w:r>
      <w:proofErr w:type="spellStart"/>
      <w:r w:rsidRPr="00282B78">
        <w:t>Ish</w:t>
      </w:r>
      <w:proofErr w:type="spellEnd"/>
      <w:r w:rsidRPr="00282B78">
        <w:t xml:space="preserve"> </w:t>
      </w:r>
      <w:proofErr w:type="spellStart"/>
      <w:r w:rsidRPr="00282B78">
        <w:t>komuna</w:t>
      </w:r>
      <w:proofErr w:type="spellEnd"/>
      <w:r w:rsidRPr="00282B78">
        <w:t xml:space="preserve"> </w:t>
      </w:r>
      <w:proofErr w:type="spellStart"/>
      <w:r w:rsidRPr="00282B78">
        <w:t>Allkaj</w:t>
      </w:r>
      <w:proofErr w:type="spellEnd"/>
      <w:r w:rsidRPr="00282B78">
        <w:t xml:space="preserve">: </w:t>
      </w:r>
      <w:proofErr w:type="spellStart"/>
      <w:r w:rsidRPr="00282B78">
        <w:t>Zhelizhan</w:t>
      </w:r>
      <w:proofErr w:type="spellEnd"/>
      <w:r w:rsidRPr="00282B78">
        <w:t>.</w:t>
      </w:r>
      <w:r>
        <w:t xml:space="preserve"> </w:t>
      </w:r>
      <w:proofErr w:type="spellStart"/>
      <w:proofErr w:type="gramStart"/>
      <w:r w:rsidRPr="00282B78">
        <w:t>Mazhaj</w:t>
      </w:r>
      <w:proofErr w:type="spellEnd"/>
      <w:r w:rsidRPr="00282B78">
        <w:t>.</w:t>
      </w:r>
      <w:proofErr w:type="gramEnd"/>
      <w:r w:rsidRPr="00282B78">
        <w:t xml:space="preserve"> </w:t>
      </w:r>
      <w:proofErr w:type="spellStart"/>
      <w:proofErr w:type="gramStart"/>
      <w:r w:rsidRPr="00282B78">
        <w:t>Kundje</w:t>
      </w:r>
      <w:proofErr w:type="spellEnd"/>
      <w:r w:rsidRPr="00282B78">
        <w:t>.</w:t>
      </w:r>
      <w:proofErr w:type="gramEnd"/>
      <w:r w:rsidRPr="00282B78">
        <w:t xml:space="preserve"> </w:t>
      </w:r>
      <w:proofErr w:type="spellStart"/>
      <w:proofErr w:type="gramStart"/>
      <w:r w:rsidRPr="00282B78">
        <w:t>Toshkez</w:t>
      </w:r>
      <w:proofErr w:type="spellEnd"/>
      <w:r w:rsidRPr="00282B78">
        <w:t>.</w:t>
      </w:r>
      <w:proofErr w:type="gramEnd"/>
      <w:r w:rsidRPr="00282B78">
        <w:t xml:space="preserve"> </w:t>
      </w:r>
      <w:proofErr w:type="spellStart"/>
      <w:r w:rsidRPr="00282B78">
        <w:t>Allkaj</w:t>
      </w:r>
      <w:proofErr w:type="spellEnd"/>
      <w:r w:rsidRPr="00282B78">
        <w:t xml:space="preserve">, </w:t>
      </w:r>
      <w:proofErr w:type="spellStart"/>
      <w:r w:rsidRPr="00282B78">
        <w:t>Delisufaj</w:t>
      </w:r>
      <w:proofErr w:type="spellEnd"/>
      <w:r w:rsidRPr="00282B78">
        <w:t xml:space="preserve">, </w:t>
      </w:r>
      <w:proofErr w:type="spellStart"/>
      <w:r w:rsidRPr="00282B78">
        <w:t>Bicakaj</w:t>
      </w:r>
      <w:proofErr w:type="spellEnd"/>
      <w:r w:rsidRPr="00282B78">
        <w:t xml:space="preserve">, </w:t>
      </w:r>
      <w:proofErr w:type="spellStart"/>
      <w:r w:rsidRPr="00282B78">
        <w:t>Gorican</w:t>
      </w:r>
      <w:proofErr w:type="spellEnd"/>
      <w:r w:rsidRPr="00282B78">
        <w:t xml:space="preserve">, </w:t>
      </w:r>
      <w:proofErr w:type="spellStart"/>
      <w:r w:rsidRPr="00282B78">
        <w:t>Ciflig</w:t>
      </w:r>
      <w:proofErr w:type="spellEnd"/>
      <w:r w:rsidRPr="00282B78">
        <w:t>,</w:t>
      </w:r>
      <w:r>
        <w:t xml:space="preserve"> </w:t>
      </w:r>
      <w:proofErr w:type="spellStart"/>
      <w:r w:rsidRPr="00282B78">
        <w:t>Poshnje</w:t>
      </w:r>
      <w:proofErr w:type="spellEnd"/>
      <w:r w:rsidRPr="00282B78">
        <w:t xml:space="preserve">, </w:t>
      </w:r>
      <w:proofErr w:type="spellStart"/>
      <w:r w:rsidRPr="00282B78">
        <w:t>Stacioni</w:t>
      </w:r>
      <w:proofErr w:type="spellEnd"/>
      <w:r w:rsidRPr="00282B78">
        <w:t xml:space="preserve"> I </w:t>
      </w:r>
      <w:proofErr w:type="spellStart"/>
      <w:r w:rsidRPr="00282B78">
        <w:t>Pompave</w:t>
      </w:r>
      <w:proofErr w:type="spellEnd"/>
      <w:r w:rsidRPr="00282B78">
        <w:t xml:space="preserve"> </w:t>
      </w:r>
      <w:proofErr w:type="spellStart"/>
      <w:r w:rsidRPr="00282B78">
        <w:t>te</w:t>
      </w:r>
      <w:proofErr w:type="spellEnd"/>
      <w:r w:rsidRPr="00282B78">
        <w:t xml:space="preserve"> </w:t>
      </w:r>
      <w:proofErr w:type="spellStart"/>
      <w:r w:rsidRPr="00282B78">
        <w:t>Ujesjellesit</w:t>
      </w:r>
      <w:proofErr w:type="spellEnd"/>
      <w:r w:rsidRPr="00282B78">
        <w:t xml:space="preserve"> </w:t>
      </w:r>
      <w:proofErr w:type="spellStart"/>
      <w:r w:rsidRPr="00282B78">
        <w:t>Ciflig</w:t>
      </w:r>
      <w:proofErr w:type="spellEnd"/>
      <w:r w:rsidRPr="00282B78">
        <w:t xml:space="preserve">, </w:t>
      </w:r>
      <w:proofErr w:type="spellStart"/>
      <w:r w:rsidRPr="00282B78">
        <w:t>Ish</w:t>
      </w:r>
      <w:proofErr w:type="spellEnd"/>
      <w:r w:rsidRPr="00282B78">
        <w:t xml:space="preserve"> </w:t>
      </w:r>
      <w:proofErr w:type="spellStart"/>
      <w:r w:rsidRPr="00282B78">
        <w:t>Komunat</w:t>
      </w:r>
      <w:proofErr w:type="spellEnd"/>
      <w:r w:rsidRPr="00282B78">
        <w:t xml:space="preserve"> </w:t>
      </w:r>
      <w:proofErr w:type="spellStart"/>
      <w:r w:rsidRPr="00282B78">
        <w:t>Rremas</w:t>
      </w:r>
      <w:proofErr w:type="spellEnd"/>
      <w:r w:rsidRPr="00282B78">
        <w:t>,</w:t>
      </w:r>
      <w:r>
        <w:t xml:space="preserve"> </w:t>
      </w:r>
      <w:proofErr w:type="spellStart"/>
      <w:r w:rsidRPr="00282B78">
        <w:t>Babunje</w:t>
      </w:r>
      <w:proofErr w:type="spellEnd"/>
      <w:r w:rsidRPr="00282B78">
        <w:t xml:space="preserve">, </w:t>
      </w:r>
      <w:proofErr w:type="spellStart"/>
      <w:r w:rsidRPr="00282B78">
        <w:t>Gungas</w:t>
      </w:r>
      <w:proofErr w:type="spellEnd"/>
      <w:r w:rsidRPr="00282B78">
        <w:t xml:space="preserve">, </w:t>
      </w:r>
      <w:proofErr w:type="spellStart"/>
      <w:r w:rsidRPr="00282B78">
        <w:t>Kryekuq</w:t>
      </w:r>
      <w:proofErr w:type="spellEnd"/>
      <w:r w:rsidRPr="00282B78">
        <w:t xml:space="preserve">, </w:t>
      </w:r>
      <w:proofErr w:type="spellStart"/>
      <w:r w:rsidRPr="00282B78">
        <w:t>Fier-seman</w:t>
      </w:r>
      <w:proofErr w:type="spellEnd"/>
      <w:r w:rsidRPr="00282B78">
        <w:t xml:space="preserve">, </w:t>
      </w:r>
      <w:proofErr w:type="spellStart"/>
      <w:r w:rsidRPr="00282B78">
        <w:t>Gradishte</w:t>
      </w:r>
      <w:proofErr w:type="spellEnd"/>
      <w:r w:rsidRPr="00282B78">
        <w:t xml:space="preserve">, </w:t>
      </w:r>
      <w:proofErr w:type="spellStart"/>
      <w:r w:rsidRPr="00282B78">
        <w:t>Karavasta</w:t>
      </w:r>
      <w:proofErr w:type="spellEnd"/>
      <w:r w:rsidRPr="00282B78">
        <w:t xml:space="preserve">, </w:t>
      </w:r>
      <w:proofErr w:type="spellStart"/>
      <w:r w:rsidRPr="00282B78">
        <w:t>Kamenice</w:t>
      </w:r>
      <w:proofErr w:type="spellEnd"/>
      <w:r w:rsidRPr="00282B78">
        <w:t>,</w:t>
      </w:r>
      <w:r>
        <w:t xml:space="preserve"> </w:t>
      </w:r>
      <w:proofErr w:type="spellStart"/>
      <w:r w:rsidRPr="00282B78">
        <w:t>Spolate</w:t>
      </w:r>
      <w:proofErr w:type="spellEnd"/>
      <w:r w:rsidRPr="00282B78">
        <w:t xml:space="preserve">, </w:t>
      </w:r>
      <w:proofErr w:type="spellStart"/>
      <w:r w:rsidRPr="00282B78">
        <w:t>Mehallez</w:t>
      </w:r>
      <w:proofErr w:type="spellEnd"/>
      <w:r w:rsidRPr="00282B78">
        <w:t xml:space="preserve">, </w:t>
      </w:r>
      <w:proofErr w:type="spellStart"/>
      <w:r w:rsidRPr="00282B78">
        <w:t>Bubullime</w:t>
      </w:r>
      <w:proofErr w:type="spellEnd"/>
      <w:r w:rsidRPr="00282B78">
        <w:t xml:space="preserve">, </w:t>
      </w:r>
      <w:proofErr w:type="spellStart"/>
      <w:r w:rsidRPr="00282B78">
        <w:t>Eskaj</w:t>
      </w:r>
      <w:proofErr w:type="spellEnd"/>
      <w:r w:rsidRPr="00282B78">
        <w:t xml:space="preserve">, </w:t>
      </w:r>
      <w:proofErr w:type="spellStart"/>
      <w:r w:rsidRPr="00282B78">
        <w:t>Bitaj</w:t>
      </w:r>
      <w:proofErr w:type="spellEnd"/>
      <w:r w:rsidRPr="00282B78">
        <w:t xml:space="preserve">, </w:t>
      </w:r>
      <w:proofErr w:type="spellStart"/>
      <w:r w:rsidRPr="00282B78">
        <w:t>Drenge</w:t>
      </w:r>
      <w:proofErr w:type="spellEnd"/>
      <w:r w:rsidRPr="00282B78">
        <w:t xml:space="preserve">, </w:t>
      </w:r>
      <w:proofErr w:type="spellStart"/>
      <w:r w:rsidRPr="00282B78">
        <w:t>Gjonas</w:t>
      </w:r>
      <w:proofErr w:type="spellEnd"/>
      <w:r w:rsidRPr="00282B78">
        <w:t xml:space="preserve">, </w:t>
      </w:r>
      <w:proofErr w:type="spellStart"/>
      <w:r w:rsidRPr="00282B78">
        <w:t>Halilaj</w:t>
      </w:r>
      <w:proofErr w:type="spellEnd"/>
      <w:r w:rsidRPr="00282B78">
        <w:t>,</w:t>
      </w:r>
      <w:r>
        <w:t xml:space="preserve"> </w:t>
      </w:r>
      <w:proofErr w:type="spellStart"/>
      <w:r w:rsidRPr="00282B78">
        <w:t>Kemishtaj</w:t>
      </w:r>
      <w:proofErr w:type="spellEnd"/>
      <w:r w:rsidRPr="00282B78">
        <w:t xml:space="preserve">, </w:t>
      </w:r>
      <w:proofErr w:type="spellStart"/>
      <w:r w:rsidRPr="00282B78">
        <w:t>Mertish</w:t>
      </w:r>
      <w:proofErr w:type="spellEnd"/>
      <w:r w:rsidRPr="00282B78">
        <w:t xml:space="preserve">, </w:t>
      </w:r>
      <w:proofErr w:type="spellStart"/>
      <w:r w:rsidRPr="00282B78">
        <w:t>Goricaj</w:t>
      </w:r>
      <w:proofErr w:type="spellEnd"/>
      <w:r w:rsidRPr="00282B78">
        <w:t xml:space="preserve">, </w:t>
      </w:r>
      <w:proofErr w:type="spellStart"/>
      <w:r w:rsidRPr="00282B78">
        <w:t>Sopez</w:t>
      </w:r>
      <w:proofErr w:type="spellEnd"/>
      <w:r w:rsidRPr="00282B78">
        <w:t xml:space="preserve">, </w:t>
      </w:r>
      <w:proofErr w:type="spellStart"/>
      <w:r w:rsidRPr="00282B78">
        <w:t>Ferras</w:t>
      </w:r>
      <w:proofErr w:type="spellEnd"/>
      <w:r w:rsidRPr="00282B78">
        <w:t xml:space="preserve">, </w:t>
      </w:r>
      <w:proofErr w:type="spellStart"/>
      <w:r w:rsidRPr="00282B78">
        <w:t>Senez</w:t>
      </w:r>
      <w:proofErr w:type="spellEnd"/>
      <w:r w:rsidRPr="00282B78">
        <w:t xml:space="preserve">, </w:t>
      </w:r>
      <w:proofErr w:type="spellStart"/>
      <w:r w:rsidRPr="00282B78">
        <w:t>Privat</w:t>
      </w:r>
      <w:proofErr w:type="spellEnd"/>
      <w:r w:rsidRPr="00282B78">
        <w:t xml:space="preserve"> :" LUFRA".</w:t>
      </w:r>
      <w:r>
        <w:t xml:space="preserve"> </w:t>
      </w:r>
      <w:proofErr w:type="spellStart"/>
      <w:r w:rsidRPr="00282B78">
        <w:t>Zona</w:t>
      </w:r>
      <w:proofErr w:type="spellEnd"/>
      <w:r w:rsidRPr="00282B78">
        <w:t xml:space="preserve"> 5’ pa </w:t>
      </w:r>
      <w:proofErr w:type="spellStart"/>
      <w:r w:rsidRPr="00282B78">
        <w:t>energji</w:t>
      </w:r>
      <w:proofErr w:type="spellEnd"/>
      <w:r w:rsidRPr="00282B78">
        <w:t xml:space="preserve"> ne </w:t>
      </w:r>
      <w:proofErr w:type="spellStart"/>
      <w:r w:rsidRPr="00282B78">
        <w:t>Rrethin</w:t>
      </w:r>
      <w:proofErr w:type="spellEnd"/>
      <w:r w:rsidRPr="00282B78">
        <w:t xml:space="preserve"> </w:t>
      </w:r>
      <w:proofErr w:type="spellStart"/>
      <w:r w:rsidRPr="00282B78">
        <w:t>Lushnje</w:t>
      </w:r>
      <w:proofErr w:type="spellEnd"/>
      <w:r w:rsidRPr="00282B78">
        <w:t xml:space="preserve"> / </w:t>
      </w:r>
      <w:proofErr w:type="spellStart"/>
      <w:r w:rsidRPr="00282B78">
        <w:t>Ish</w:t>
      </w:r>
      <w:proofErr w:type="spellEnd"/>
      <w:r w:rsidRPr="00282B78">
        <w:t xml:space="preserve"> </w:t>
      </w:r>
      <w:proofErr w:type="spellStart"/>
      <w:r w:rsidRPr="00282B78">
        <w:t>Komuna</w:t>
      </w:r>
      <w:proofErr w:type="spellEnd"/>
      <w:r w:rsidRPr="00282B78">
        <w:t xml:space="preserve"> </w:t>
      </w:r>
      <w:proofErr w:type="spellStart"/>
      <w:r w:rsidRPr="00282B78">
        <w:t>Kolonje</w:t>
      </w:r>
      <w:proofErr w:type="spellEnd"/>
      <w:r w:rsidRPr="00282B78">
        <w:t xml:space="preserve">: </w:t>
      </w:r>
      <w:proofErr w:type="spellStart"/>
      <w:r w:rsidRPr="00282B78">
        <w:t>Ardenice</w:t>
      </w:r>
      <w:proofErr w:type="spellEnd"/>
      <w:r w:rsidRPr="00282B78">
        <w:t>,</w:t>
      </w:r>
      <w:r>
        <w:t xml:space="preserve"> </w:t>
      </w:r>
      <w:proofErr w:type="spellStart"/>
      <w:r w:rsidRPr="00282B78">
        <w:t>Vajkan</w:t>
      </w:r>
      <w:proofErr w:type="spellEnd"/>
      <w:r w:rsidRPr="00282B78">
        <w:t xml:space="preserve">, </w:t>
      </w:r>
      <w:proofErr w:type="spellStart"/>
      <w:r w:rsidRPr="00282B78">
        <w:t>Kolonje</w:t>
      </w:r>
      <w:proofErr w:type="spellEnd"/>
      <w:r w:rsidRPr="00282B78">
        <w:t xml:space="preserve">, </w:t>
      </w:r>
      <w:proofErr w:type="spellStart"/>
      <w:r w:rsidRPr="00282B78">
        <w:t>Antenat</w:t>
      </w:r>
      <w:proofErr w:type="spellEnd"/>
      <w:r w:rsidRPr="00282B78">
        <w:t xml:space="preserve">, </w:t>
      </w:r>
      <w:proofErr w:type="spellStart"/>
      <w:r w:rsidRPr="00282B78">
        <w:t>Hidrovor</w:t>
      </w:r>
      <w:proofErr w:type="spellEnd"/>
      <w:r w:rsidRPr="00282B78">
        <w:t xml:space="preserve">, </w:t>
      </w:r>
      <w:proofErr w:type="spellStart"/>
      <w:r w:rsidRPr="00282B78">
        <w:t>fshati</w:t>
      </w:r>
      <w:proofErr w:type="spellEnd"/>
      <w:r w:rsidRPr="00282B78">
        <w:t xml:space="preserve"> </w:t>
      </w:r>
      <w:proofErr w:type="spellStart"/>
      <w:r w:rsidRPr="00282B78">
        <w:t>Adriatik</w:t>
      </w:r>
      <w:proofErr w:type="spellEnd"/>
      <w:r w:rsidRPr="00282B78">
        <w:t>.</w:t>
      </w:r>
    </w:p>
    <w:p w:rsidR="00282B78" w:rsidRDefault="00282B78" w:rsidP="00282B78">
      <w:pPr>
        <w:pStyle w:val="xstyle4"/>
        <w:shd w:val="clear" w:color="auto" w:fill="FFFFFF"/>
        <w:spacing w:line="312" w:lineRule="atLeast"/>
        <w:jc w:val="both"/>
      </w:pPr>
    </w:p>
    <w:p w:rsidR="00B27580" w:rsidRPr="00AE537B" w:rsidRDefault="00B27580" w:rsidP="00282B78">
      <w:pPr>
        <w:pStyle w:val="xstyle4"/>
        <w:shd w:val="clear" w:color="auto" w:fill="FFFFFF"/>
        <w:spacing w:line="312" w:lineRule="atLeast"/>
        <w:jc w:val="both"/>
      </w:pPr>
      <w:proofErr w:type="spellStart"/>
      <w:r w:rsidRPr="00AE537B">
        <w:t>Ju</w:t>
      </w:r>
      <w:proofErr w:type="spellEnd"/>
      <w:r w:rsidRPr="00AE537B">
        <w:t xml:space="preserve"> </w:t>
      </w:r>
      <w:proofErr w:type="spellStart"/>
      <w:r w:rsidRPr="00AE537B">
        <w:t>Falenderojmë</w:t>
      </w:r>
      <w:proofErr w:type="spellEnd"/>
      <w:r w:rsidRPr="00AE537B">
        <w:t xml:space="preserve"> </w:t>
      </w:r>
      <w:proofErr w:type="spellStart"/>
      <w:r w:rsidRPr="00AE537B">
        <w:t>për</w:t>
      </w:r>
      <w:proofErr w:type="spellEnd"/>
      <w:r w:rsidRPr="00AE537B">
        <w:t xml:space="preserve"> </w:t>
      </w:r>
      <w:proofErr w:type="spellStart"/>
      <w:proofErr w:type="gramStart"/>
      <w:r w:rsidRPr="00AE537B">
        <w:t>mirë</w:t>
      </w:r>
      <w:r w:rsidR="004352FB" w:rsidRPr="00AE537B">
        <w:t>kuptimin</w:t>
      </w:r>
      <w:proofErr w:type="spellEnd"/>
      <w:r w:rsidR="004352FB" w:rsidRPr="00AE537B">
        <w:t xml:space="preserve"> </w:t>
      </w:r>
      <w:r w:rsidRPr="00AE537B">
        <w:t>!</w:t>
      </w:r>
      <w:proofErr w:type="gramEnd"/>
    </w:p>
    <w:sectPr w:rsidR="00B27580" w:rsidRPr="00AE537B" w:rsidSect="008D4405">
      <w:headerReference w:type="default" r:id="rId9"/>
      <w:footerReference w:type="default" r:id="rId10"/>
      <w:headerReference w:type="first" r:id="rId11"/>
      <w:footerReference w:type="first" r:id="rId12"/>
      <w:pgSz w:w="11906" w:h="16838"/>
      <w:pgMar w:top="1134" w:right="1736" w:bottom="72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4D9" w:rsidRDefault="00A824D9" w:rsidP="00B3184F">
      <w:r>
        <w:separator/>
      </w:r>
    </w:p>
  </w:endnote>
  <w:endnote w:type="continuationSeparator" w:id="0">
    <w:p w:rsidR="00A824D9" w:rsidRDefault="00A824D9" w:rsidP="00B3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EE"/>
    <w:family w:val="swiss"/>
    <w:pitch w:val="variable"/>
    <w:sig w:usb0="00000001"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620" w:rsidRDefault="00F4090C" w:rsidP="00C01620">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184150</wp:posOffset>
              </wp:positionH>
              <wp:positionV relativeFrom="paragraph">
                <wp:posOffset>142875</wp:posOffset>
              </wp:positionV>
              <wp:extent cx="4975860" cy="20955"/>
              <wp:effectExtent l="0" t="0" r="34290" b="36195"/>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586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25pt" to="406.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" strokecolor="windowText" strokeweight=".5pt">
              <v:stroke joinstyle="miter"/>
              <o:lock v:ext="edit" shapetype="f"/>
            </v:line>
          </w:pict>
        </mc:Fallback>
      </mc:AlternateContent>
    </w:r>
  </w:p>
  <w:p w:rsidR="00C01620" w:rsidRPr="008D4405" w:rsidRDefault="00C01620" w:rsidP="00C01620">
    <w:pPr>
      <w:autoSpaceDE w:val="0"/>
      <w:autoSpaceDN w:val="0"/>
      <w:adjustRightInd w:val="0"/>
      <w:jc w:val="center"/>
      <w:rPr>
        <w:sz w:val="14"/>
        <w:szCs w:val="14"/>
      </w:rPr>
    </w:pPr>
    <w:r w:rsidRPr="008D4405">
      <w:rPr>
        <w:rFonts w:ascii="Tahoma" w:hAnsi="Tahoma" w:cs="Tahoma"/>
        <w:sz w:val="14"/>
        <w:szCs w:val="14"/>
        <w:lang w:val="it-IT"/>
      </w:rPr>
      <w:t>Auto</w:t>
    </w:r>
    <w:r w:rsidR="008D4405">
      <w:rPr>
        <w:rFonts w:ascii="Tahoma" w:hAnsi="Tahoma" w:cs="Tahoma"/>
        <w:sz w:val="14"/>
        <w:szCs w:val="14"/>
        <w:lang w:val="it-IT"/>
      </w:rPr>
      <w:t>s</w:t>
    </w:r>
    <w:r w:rsidRPr="008D4405">
      <w:rPr>
        <w:rFonts w:ascii="Tahoma" w:hAnsi="Tahoma" w:cs="Tahoma"/>
        <w:sz w:val="14"/>
        <w:szCs w:val="14"/>
        <w:lang w:val="it-IT"/>
      </w:rPr>
      <w:t xml:space="preserve">trada Tirane- Durres, Km 9 , Yrshek, Kashar, Tirane, Tel +355 4 2225581, </w:t>
    </w:r>
    <w:r w:rsidRPr="008D4405">
      <w:rPr>
        <w:rFonts w:ascii="Tahoma" w:hAnsi="Tahoma" w:cs="Tahoma"/>
        <w:sz w:val="14"/>
        <w:szCs w:val="14"/>
      </w:rPr>
      <w:t xml:space="preserve">Fax +355 4 2225581, </w:t>
    </w:r>
    <w:hyperlink r:id="rId1" w:history="1">
      <w:r w:rsidRPr="008D4405">
        <w:rPr>
          <w:rStyle w:val="Hyperlink"/>
          <w:rFonts w:ascii="Tahoma" w:hAnsi="Tahoma" w:cs="Tahoma"/>
          <w:color w:val="auto"/>
          <w:sz w:val="14"/>
          <w:szCs w:val="14"/>
          <w:u w:val="none"/>
        </w:rPr>
        <w:t>info@ost.al</w:t>
      </w:r>
    </w:hyperlink>
    <w:r w:rsidRPr="008D4405">
      <w:rPr>
        <w:rStyle w:val="Hyperlink"/>
        <w:rFonts w:ascii="Tahoma" w:hAnsi="Tahoma" w:cs="Tahoma"/>
        <w:color w:val="auto"/>
        <w:sz w:val="14"/>
        <w:szCs w:val="14"/>
        <w:u w:val="none"/>
      </w:rPr>
      <w:t xml:space="preserve">, </w:t>
    </w:r>
    <w:hyperlink r:id="rId2" w:history="1">
      <w:r w:rsidR="007557A1">
        <w:rPr>
          <w:rStyle w:val="Hyperlink"/>
          <w:rFonts w:ascii="Tahoma" w:hAnsi="Tahoma" w:cs="Tahoma"/>
          <w:color w:val="auto"/>
          <w:sz w:val="14"/>
          <w:szCs w:val="14"/>
          <w:u w:val="none"/>
        </w:rPr>
        <w:t>ëëë</w:t>
      </w:r>
      <w:r w:rsidRPr="008D4405">
        <w:rPr>
          <w:rStyle w:val="Hyperlink"/>
          <w:rFonts w:ascii="Tahoma" w:hAnsi="Tahoma" w:cs="Tahoma"/>
          <w:color w:val="auto"/>
          <w:sz w:val="14"/>
          <w:szCs w:val="14"/>
          <w:u w:val="none"/>
        </w:rPr>
        <w:t>.ost.al</w:t>
      </w:r>
    </w:hyperlink>
  </w:p>
  <w:p w:rsidR="00C01620" w:rsidRDefault="00C0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405" w:rsidRDefault="00F4090C" w:rsidP="008D4405">
    <w:r>
      <w:rPr>
        <w:noProof/>
        <w:lang w:val="en-US" w:eastAsia="en-US"/>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104775</wp:posOffset>
              </wp:positionV>
              <wp:extent cx="4975860" cy="20955"/>
              <wp:effectExtent l="0" t="0" r="34290" b="36195"/>
              <wp:wrapNone/>
              <wp:docPr id="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586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391.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" strokecolor="windowText" strokeweight=".5pt">
              <v:stroke joinstyle="miter"/>
              <o:lock v:ext="edit" shapetype="f"/>
              <w10:wrap anchorx="margin"/>
            </v:line>
          </w:pict>
        </mc:Fallback>
      </mc:AlternateContent>
    </w:r>
  </w:p>
  <w:p w:rsidR="00966ADC" w:rsidRPr="00966ADC" w:rsidRDefault="00966ADC" w:rsidP="00966ADC">
    <w:pPr>
      <w:pStyle w:val="Footer"/>
      <w:rPr>
        <w:rFonts w:ascii="Tahoma" w:hAnsi="Tahoma" w:cs="Tahoma"/>
        <w:sz w:val="14"/>
        <w:szCs w:val="14"/>
      </w:rPr>
    </w:pPr>
    <w:r w:rsidRPr="00966ADC">
      <w:rPr>
        <w:rFonts w:ascii="Tahoma" w:hAnsi="Tahoma" w:cs="Tahoma"/>
        <w:sz w:val="14"/>
        <w:szCs w:val="14"/>
        <w:lang w:val="it-IT"/>
      </w:rPr>
      <w:t xml:space="preserve">Autostrada Tiranë - Durrës, Km 9 , Yrshek, Kashar, Tiranë, Tel +355 4 2225581, </w:t>
    </w:r>
    <w:r w:rsidRPr="00966ADC">
      <w:rPr>
        <w:rFonts w:ascii="Tahoma" w:hAnsi="Tahoma" w:cs="Tahoma"/>
        <w:sz w:val="14"/>
        <w:szCs w:val="14"/>
      </w:rPr>
      <w:t xml:space="preserve">Fax +355 4 2225581, </w:t>
    </w:r>
    <w:hyperlink r:id="rId1" w:history="1">
      <w:r w:rsidRPr="00966ADC">
        <w:rPr>
          <w:rStyle w:val="Hyperlink"/>
          <w:rFonts w:ascii="Tahoma" w:hAnsi="Tahoma" w:cs="Tahoma"/>
          <w:sz w:val="14"/>
          <w:szCs w:val="14"/>
        </w:rPr>
        <w:t>info@ost.al</w:t>
      </w:r>
    </w:hyperlink>
    <w:r w:rsidRPr="00966ADC">
      <w:rPr>
        <w:rFonts w:ascii="Tahoma" w:hAnsi="Tahoma" w:cs="Tahoma"/>
        <w:sz w:val="14"/>
        <w:szCs w:val="14"/>
        <w:u w:val="single"/>
      </w:rPr>
      <w:t xml:space="preserve">, </w:t>
    </w:r>
    <w:hyperlink r:id="rId2" w:history="1">
      <w:r w:rsidR="003C6DE9" w:rsidRPr="008377B2">
        <w:rPr>
          <w:rStyle w:val="Hyperlink"/>
          <w:rFonts w:ascii="Tahoma" w:hAnsi="Tahoma" w:cs="Tahoma"/>
          <w:sz w:val="14"/>
          <w:szCs w:val="14"/>
        </w:rPr>
        <w:t>www.ost.al</w:t>
      </w:r>
    </w:hyperlink>
  </w:p>
  <w:p w:rsidR="008D4405" w:rsidRDefault="008D4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4D9" w:rsidRDefault="00A824D9" w:rsidP="00B3184F">
      <w:r>
        <w:separator/>
      </w:r>
    </w:p>
  </w:footnote>
  <w:footnote w:type="continuationSeparator" w:id="0">
    <w:p w:rsidR="00A824D9" w:rsidRDefault="00A824D9" w:rsidP="00B31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4B" w:rsidRDefault="00092C1D" w:rsidP="00092C1D">
    <w:pPr>
      <w:pStyle w:val="Header"/>
      <w:tabs>
        <w:tab w:val="clear" w:pos="4680"/>
        <w:tab w:val="clear" w:pos="9360"/>
        <w:tab w:val="left" w:pos="253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405" w:rsidRDefault="00966ADC">
    <w:pPr>
      <w:pStyle w:val="Header"/>
    </w:pPr>
    <w:r>
      <w:rPr>
        <w:noProof/>
        <w:lang w:val="en-US" w:eastAsia="en-US"/>
      </w:rPr>
      <w:drawing>
        <wp:anchor distT="0" distB="0" distL="114300" distR="114300" simplePos="0" relativeHeight="251668480" behindDoc="1" locked="0" layoutInCell="1" allowOverlap="1">
          <wp:simplePos x="0" y="0"/>
          <wp:positionH relativeFrom="column">
            <wp:posOffset>-44450</wp:posOffset>
          </wp:positionH>
          <wp:positionV relativeFrom="paragraph">
            <wp:posOffset>149225</wp:posOffset>
          </wp:positionV>
          <wp:extent cx="1734820" cy="9309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930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233"/>
    <w:multiLevelType w:val="hybridMultilevel"/>
    <w:tmpl w:val="314A5C34"/>
    <w:lvl w:ilvl="0" w:tplc="9F225D42">
      <w:numFmt w:val="bullet"/>
      <w:lvlText w:val="-"/>
      <w:lvlJc w:val="left"/>
      <w:pPr>
        <w:ind w:left="360" w:hanging="360"/>
      </w:pPr>
      <w:rPr>
        <w:rFonts w:ascii="Tahoma" w:eastAsia="MS Mincho" w:hAnsi="Tahoma" w:cs="Tahoma" w:hint="default"/>
      </w:rPr>
    </w:lvl>
    <w:lvl w:ilvl="1" w:tplc="04090003">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
    <w:nsid w:val="0E451C9A"/>
    <w:multiLevelType w:val="hybridMultilevel"/>
    <w:tmpl w:val="F078CF3C"/>
    <w:lvl w:ilvl="0" w:tplc="9F225D42">
      <w:numFmt w:val="bullet"/>
      <w:lvlText w:val="-"/>
      <w:lvlJc w:val="left"/>
      <w:pPr>
        <w:ind w:left="1170" w:hanging="360"/>
      </w:pPr>
      <w:rPr>
        <w:rFonts w:ascii="Tahoma" w:eastAsia="MS Mincho"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21F6BE9"/>
    <w:multiLevelType w:val="hybridMultilevel"/>
    <w:tmpl w:val="A434FA5C"/>
    <w:lvl w:ilvl="0" w:tplc="D1BC9402">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18065A97"/>
    <w:multiLevelType w:val="hybridMultilevel"/>
    <w:tmpl w:val="8F28911C"/>
    <w:lvl w:ilvl="0" w:tplc="9F225D42">
      <w:numFmt w:val="bullet"/>
      <w:lvlText w:val="-"/>
      <w:lvlJc w:val="left"/>
      <w:pPr>
        <w:ind w:left="1170" w:hanging="360"/>
      </w:pPr>
      <w:rPr>
        <w:rFonts w:ascii="Tahoma" w:eastAsia="MS Mincho"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2B2E4884"/>
    <w:multiLevelType w:val="hybridMultilevel"/>
    <w:tmpl w:val="41967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565D83"/>
    <w:multiLevelType w:val="hybridMultilevel"/>
    <w:tmpl w:val="52F4C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255DE"/>
    <w:multiLevelType w:val="hybridMultilevel"/>
    <w:tmpl w:val="B7C816E2"/>
    <w:lvl w:ilvl="0" w:tplc="740ECD9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8C07D3"/>
    <w:multiLevelType w:val="hybridMultilevel"/>
    <w:tmpl w:val="D970225A"/>
    <w:lvl w:ilvl="0" w:tplc="041C000F">
      <w:start w:val="1"/>
      <w:numFmt w:val="decimal"/>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8">
    <w:nsid w:val="3C6661EC"/>
    <w:multiLevelType w:val="hybridMultilevel"/>
    <w:tmpl w:val="8FB6A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BF4AD7"/>
    <w:multiLevelType w:val="hybridMultilevel"/>
    <w:tmpl w:val="DF6A823E"/>
    <w:lvl w:ilvl="0" w:tplc="1D2A50A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483018C9"/>
    <w:multiLevelType w:val="hybridMultilevel"/>
    <w:tmpl w:val="FBCEC9AA"/>
    <w:lvl w:ilvl="0" w:tplc="05B449F8">
      <w:start w:val="1"/>
      <w:numFmt w:val="decimal"/>
      <w:lvlText w:val="%1-"/>
      <w:lvlJc w:val="left"/>
      <w:pPr>
        <w:ind w:left="1320" w:hanging="360"/>
      </w:pPr>
      <w:rPr>
        <w:rFonts w:hint="default"/>
        <w:color w:val="auto"/>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nsid w:val="4EE01A2A"/>
    <w:multiLevelType w:val="hybridMultilevel"/>
    <w:tmpl w:val="E9E6DEB6"/>
    <w:lvl w:ilvl="0" w:tplc="9F225D42">
      <w:numFmt w:val="bullet"/>
      <w:lvlText w:val="-"/>
      <w:lvlJc w:val="left"/>
      <w:pPr>
        <w:ind w:left="1170" w:hanging="360"/>
      </w:pPr>
      <w:rPr>
        <w:rFonts w:ascii="Tahoma" w:eastAsia="MS Mincho"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523F7709"/>
    <w:multiLevelType w:val="hybridMultilevel"/>
    <w:tmpl w:val="A7AE6658"/>
    <w:lvl w:ilvl="0" w:tplc="04090013">
      <w:start w:val="1"/>
      <w:numFmt w:val="upperRoman"/>
      <w:lvlText w:val="%1."/>
      <w:lvlJc w:val="righ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3">
    <w:nsid w:val="59391CB1"/>
    <w:multiLevelType w:val="hybridMultilevel"/>
    <w:tmpl w:val="F30CB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8F114F"/>
    <w:multiLevelType w:val="hybridMultilevel"/>
    <w:tmpl w:val="D980C31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601A1CFF"/>
    <w:multiLevelType w:val="hybridMultilevel"/>
    <w:tmpl w:val="21FADE70"/>
    <w:lvl w:ilvl="0" w:tplc="30C8E77C">
      <w:start w:val="1"/>
      <w:numFmt w:val="lowerLetter"/>
      <w:lvlText w:val="%1."/>
      <w:lvlJc w:val="left"/>
      <w:pPr>
        <w:ind w:left="928" w:hanging="360"/>
      </w:pPr>
      <w:rPr>
        <w:rFonts w:hint="default"/>
        <w:b/>
        <w:lang w:val="fr-FR"/>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60D51F3D"/>
    <w:multiLevelType w:val="hybridMultilevel"/>
    <w:tmpl w:val="194CE7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5860052"/>
    <w:multiLevelType w:val="hybridMultilevel"/>
    <w:tmpl w:val="CE60EC4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747335D4"/>
    <w:multiLevelType w:val="hybridMultilevel"/>
    <w:tmpl w:val="95989568"/>
    <w:lvl w:ilvl="0" w:tplc="9F225D42">
      <w:numFmt w:val="bullet"/>
      <w:lvlText w:val="-"/>
      <w:lvlJc w:val="left"/>
      <w:pPr>
        <w:ind w:left="1170" w:hanging="360"/>
      </w:pPr>
      <w:rPr>
        <w:rFonts w:ascii="Tahoma" w:eastAsia="MS Mincho"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77CD5602"/>
    <w:multiLevelType w:val="hybridMultilevel"/>
    <w:tmpl w:val="08089822"/>
    <w:lvl w:ilvl="0" w:tplc="9F225D42">
      <w:numFmt w:val="bullet"/>
      <w:lvlText w:val="-"/>
      <w:lvlJc w:val="left"/>
      <w:pPr>
        <w:ind w:left="1350" w:hanging="360"/>
      </w:pPr>
      <w:rPr>
        <w:rFonts w:ascii="Tahoma" w:eastAsia="MS Mincho"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693592"/>
    <w:multiLevelType w:val="hybridMultilevel"/>
    <w:tmpl w:val="7C22C37E"/>
    <w:lvl w:ilvl="0" w:tplc="4F027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85872"/>
    <w:multiLevelType w:val="hybridMultilevel"/>
    <w:tmpl w:val="FB8EF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4"/>
  </w:num>
  <w:num w:numId="4">
    <w:abstractNumId w:val="8"/>
  </w:num>
  <w:num w:numId="5">
    <w:abstractNumId w:val="16"/>
  </w:num>
  <w:num w:numId="6">
    <w:abstractNumId w:val="13"/>
  </w:num>
  <w:num w:numId="7">
    <w:abstractNumId w:val="17"/>
  </w:num>
  <w:num w:numId="8">
    <w:abstractNumId w:val="12"/>
  </w:num>
  <w:num w:numId="9">
    <w:abstractNumId w:val="15"/>
  </w:num>
  <w:num w:numId="10">
    <w:abstractNumId w:val="19"/>
  </w:num>
  <w:num w:numId="11">
    <w:abstractNumId w:val="1"/>
  </w:num>
  <w:num w:numId="12">
    <w:abstractNumId w:val="11"/>
  </w:num>
  <w:num w:numId="13">
    <w:abstractNumId w:val="18"/>
  </w:num>
  <w:num w:numId="14">
    <w:abstractNumId w:val="3"/>
  </w:num>
  <w:num w:numId="15">
    <w:abstractNumId w:val="0"/>
  </w:num>
  <w:num w:numId="16">
    <w:abstractNumId w:val="6"/>
  </w:num>
  <w:num w:numId="17">
    <w:abstractNumId w:val="2"/>
  </w:num>
  <w:num w:numId="18">
    <w:abstractNumId w:val="9"/>
  </w:num>
  <w:num w:numId="19">
    <w:abstractNumId w:val="7"/>
  </w:num>
  <w:num w:numId="20">
    <w:abstractNumId w:val="14"/>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5F"/>
    <w:rsid w:val="00007C28"/>
    <w:rsid w:val="000178F0"/>
    <w:rsid w:val="00023CA3"/>
    <w:rsid w:val="000258F4"/>
    <w:rsid w:val="000317C3"/>
    <w:rsid w:val="000335EB"/>
    <w:rsid w:val="00033F2C"/>
    <w:rsid w:val="00035731"/>
    <w:rsid w:val="00035F02"/>
    <w:rsid w:val="000360E1"/>
    <w:rsid w:val="00037A1C"/>
    <w:rsid w:val="000403C5"/>
    <w:rsid w:val="000403F7"/>
    <w:rsid w:val="000422D6"/>
    <w:rsid w:val="00042DF2"/>
    <w:rsid w:val="000448BC"/>
    <w:rsid w:val="000471FC"/>
    <w:rsid w:val="00053776"/>
    <w:rsid w:val="00060961"/>
    <w:rsid w:val="0006453F"/>
    <w:rsid w:val="00064CC3"/>
    <w:rsid w:val="00065B22"/>
    <w:rsid w:val="00077F2D"/>
    <w:rsid w:val="00080C35"/>
    <w:rsid w:val="0008236B"/>
    <w:rsid w:val="00087D30"/>
    <w:rsid w:val="00090C41"/>
    <w:rsid w:val="00091016"/>
    <w:rsid w:val="00092C1D"/>
    <w:rsid w:val="00092F60"/>
    <w:rsid w:val="000942B4"/>
    <w:rsid w:val="00097F59"/>
    <w:rsid w:val="000A1167"/>
    <w:rsid w:val="000A3353"/>
    <w:rsid w:val="000A4DB7"/>
    <w:rsid w:val="000B03E0"/>
    <w:rsid w:val="000B04FD"/>
    <w:rsid w:val="000B2921"/>
    <w:rsid w:val="000B4677"/>
    <w:rsid w:val="000B4B95"/>
    <w:rsid w:val="000B509F"/>
    <w:rsid w:val="000B6F32"/>
    <w:rsid w:val="000C0468"/>
    <w:rsid w:val="000C1C36"/>
    <w:rsid w:val="000C2FBC"/>
    <w:rsid w:val="000C413D"/>
    <w:rsid w:val="000D0582"/>
    <w:rsid w:val="000D3E77"/>
    <w:rsid w:val="000D3F5A"/>
    <w:rsid w:val="000D69F3"/>
    <w:rsid w:val="000D74D3"/>
    <w:rsid w:val="000E3DD9"/>
    <w:rsid w:val="000E4F42"/>
    <w:rsid w:val="000E5C3E"/>
    <w:rsid w:val="000F0DC9"/>
    <w:rsid w:val="001004B9"/>
    <w:rsid w:val="00101216"/>
    <w:rsid w:val="001015BD"/>
    <w:rsid w:val="00104100"/>
    <w:rsid w:val="0010579A"/>
    <w:rsid w:val="0010716B"/>
    <w:rsid w:val="00107A03"/>
    <w:rsid w:val="00107D3A"/>
    <w:rsid w:val="00107EA1"/>
    <w:rsid w:val="00114ABD"/>
    <w:rsid w:val="001175B1"/>
    <w:rsid w:val="00124E61"/>
    <w:rsid w:val="001254DE"/>
    <w:rsid w:val="0012794D"/>
    <w:rsid w:val="00131CA6"/>
    <w:rsid w:val="001345C2"/>
    <w:rsid w:val="00135082"/>
    <w:rsid w:val="00135680"/>
    <w:rsid w:val="0013588F"/>
    <w:rsid w:val="00135958"/>
    <w:rsid w:val="001369AB"/>
    <w:rsid w:val="00137632"/>
    <w:rsid w:val="00140963"/>
    <w:rsid w:val="001417C7"/>
    <w:rsid w:val="0014590B"/>
    <w:rsid w:val="0014620F"/>
    <w:rsid w:val="0015126C"/>
    <w:rsid w:val="001526B6"/>
    <w:rsid w:val="001539BB"/>
    <w:rsid w:val="0016384D"/>
    <w:rsid w:val="00164728"/>
    <w:rsid w:val="00166D30"/>
    <w:rsid w:val="00171396"/>
    <w:rsid w:val="001754CF"/>
    <w:rsid w:val="00177376"/>
    <w:rsid w:val="001834DB"/>
    <w:rsid w:val="0018528A"/>
    <w:rsid w:val="00185EBA"/>
    <w:rsid w:val="0019062D"/>
    <w:rsid w:val="00193186"/>
    <w:rsid w:val="0019318A"/>
    <w:rsid w:val="0019533F"/>
    <w:rsid w:val="00195A44"/>
    <w:rsid w:val="00197B1E"/>
    <w:rsid w:val="001A4694"/>
    <w:rsid w:val="001A6211"/>
    <w:rsid w:val="001A634D"/>
    <w:rsid w:val="001A7630"/>
    <w:rsid w:val="001B35D8"/>
    <w:rsid w:val="001B415F"/>
    <w:rsid w:val="001B53DC"/>
    <w:rsid w:val="001B6866"/>
    <w:rsid w:val="001C0397"/>
    <w:rsid w:val="001C1F04"/>
    <w:rsid w:val="001C6A60"/>
    <w:rsid w:val="001D0C96"/>
    <w:rsid w:val="001D150D"/>
    <w:rsid w:val="001D254B"/>
    <w:rsid w:val="001D2B6D"/>
    <w:rsid w:val="001D3EDA"/>
    <w:rsid w:val="001D641D"/>
    <w:rsid w:val="001E29E6"/>
    <w:rsid w:val="001E49EC"/>
    <w:rsid w:val="001F3319"/>
    <w:rsid w:val="001F6409"/>
    <w:rsid w:val="002002E8"/>
    <w:rsid w:val="0020041A"/>
    <w:rsid w:val="0020056A"/>
    <w:rsid w:val="00201B36"/>
    <w:rsid w:val="00202E84"/>
    <w:rsid w:val="002076B7"/>
    <w:rsid w:val="00210114"/>
    <w:rsid w:val="0021160A"/>
    <w:rsid w:val="002119FB"/>
    <w:rsid w:val="00215852"/>
    <w:rsid w:val="00215E7F"/>
    <w:rsid w:val="002165B4"/>
    <w:rsid w:val="00217170"/>
    <w:rsid w:val="00220765"/>
    <w:rsid w:val="0022132C"/>
    <w:rsid w:val="002232DD"/>
    <w:rsid w:val="00225C5F"/>
    <w:rsid w:val="002266DB"/>
    <w:rsid w:val="0023257B"/>
    <w:rsid w:val="002372DA"/>
    <w:rsid w:val="00240DD9"/>
    <w:rsid w:val="00243A65"/>
    <w:rsid w:val="00243F7D"/>
    <w:rsid w:val="00247838"/>
    <w:rsid w:val="002562F4"/>
    <w:rsid w:val="0025693E"/>
    <w:rsid w:val="00260110"/>
    <w:rsid w:val="00260141"/>
    <w:rsid w:val="00260AA6"/>
    <w:rsid w:val="00262384"/>
    <w:rsid w:val="0026333A"/>
    <w:rsid w:val="0026654E"/>
    <w:rsid w:val="00271AED"/>
    <w:rsid w:val="00277120"/>
    <w:rsid w:val="00282A90"/>
    <w:rsid w:val="00282B78"/>
    <w:rsid w:val="00283288"/>
    <w:rsid w:val="002835A3"/>
    <w:rsid w:val="002839FF"/>
    <w:rsid w:val="00287377"/>
    <w:rsid w:val="00290756"/>
    <w:rsid w:val="002910E7"/>
    <w:rsid w:val="00291BFA"/>
    <w:rsid w:val="00297CC5"/>
    <w:rsid w:val="002A0F43"/>
    <w:rsid w:val="002A3092"/>
    <w:rsid w:val="002A346B"/>
    <w:rsid w:val="002A364A"/>
    <w:rsid w:val="002A3D91"/>
    <w:rsid w:val="002A4DB8"/>
    <w:rsid w:val="002A508C"/>
    <w:rsid w:val="002B0666"/>
    <w:rsid w:val="002B1EDC"/>
    <w:rsid w:val="002B27CA"/>
    <w:rsid w:val="002B2B44"/>
    <w:rsid w:val="002B2E75"/>
    <w:rsid w:val="002B3D81"/>
    <w:rsid w:val="002B49BD"/>
    <w:rsid w:val="002B51E9"/>
    <w:rsid w:val="002B62CD"/>
    <w:rsid w:val="002B68AE"/>
    <w:rsid w:val="002B7DE4"/>
    <w:rsid w:val="002C0270"/>
    <w:rsid w:val="002C2C72"/>
    <w:rsid w:val="002C4C1C"/>
    <w:rsid w:val="002C6857"/>
    <w:rsid w:val="002C6948"/>
    <w:rsid w:val="002D033C"/>
    <w:rsid w:val="002D0789"/>
    <w:rsid w:val="002D1041"/>
    <w:rsid w:val="002D19FF"/>
    <w:rsid w:val="002D690E"/>
    <w:rsid w:val="002D6961"/>
    <w:rsid w:val="002D748F"/>
    <w:rsid w:val="002E3001"/>
    <w:rsid w:val="002E58F3"/>
    <w:rsid w:val="002E6EEA"/>
    <w:rsid w:val="002F2725"/>
    <w:rsid w:val="002F31EC"/>
    <w:rsid w:val="002F686C"/>
    <w:rsid w:val="00300BAB"/>
    <w:rsid w:val="003052E4"/>
    <w:rsid w:val="00306A8C"/>
    <w:rsid w:val="00313226"/>
    <w:rsid w:val="00315981"/>
    <w:rsid w:val="00316C44"/>
    <w:rsid w:val="003175FD"/>
    <w:rsid w:val="003205F3"/>
    <w:rsid w:val="00322D57"/>
    <w:rsid w:val="00323010"/>
    <w:rsid w:val="00326912"/>
    <w:rsid w:val="00330CAB"/>
    <w:rsid w:val="00330DCA"/>
    <w:rsid w:val="00331502"/>
    <w:rsid w:val="00332BDF"/>
    <w:rsid w:val="00335C6C"/>
    <w:rsid w:val="00337AA3"/>
    <w:rsid w:val="00343BBA"/>
    <w:rsid w:val="00346011"/>
    <w:rsid w:val="00347738"/>
    <w:rsid w:val="003502E0"/>
    <w:rsid w:val="0035177C"/>
    <w:rsid w:val="00356F39"/>
    <w:rsid w:val="00357431"/>
    <w:rsid w:val="00361968"/>
    <w:rsid w:val="00362995"/>
    <w:rsid w:val="003634D3"/>
    <w:rsid w:val="003639A3"/>
    <w:rsid w:val="003769D1"/>
    <w:rsid w:val="003811F1"/>
    <w:rsid w:val="00381301"/>
    <w:rsid w:val="00384346"/>
    <w:rsid w:val="00385ABA"/>
    <w:rsid w:val="00387CC6"/>
    <w:rsid w:val="00390570"/>
    <w:rsid w:val="00393ECE"/>
    <w:rsid w:val="003947B3"/>
    <w:rsid w:val="003978E7"/>
    <w:rsid w:val="003A1FBB"/>
    <w:rsid w:val="003A3B0A"/>
    <w:rsid w:val="003A4614"/>
    <w:rsid w:val="003A4A22"/>
    <w:rsid w:val="003A4CDB"/>
    <w:rsid w:val="003B5E9C"/>
    <w:rsid w:val="003B6F2C"/>
    <w:rsid w:val="003C1D22"/>
    <w:rsid w:val="003C2CCB"/>
    <w:rsid w:val="003C2EFC"/>
    <w:rsid w:val="003C3958"/>
    <w:rsid w:val="003C533B"/>
    <w:rsid w:val="003C6DE9"/>
    <w:rsid w:val="003C7742"/>
    <w:rsid w:val="003C7F7C"/>
    <w:rsid w:val="003D1793"/>
    <w:rsid w:val="003D3736"/>
    <w:rsid w:val="003D63E0"/>
    <w:rsid w:val="003E60D1"/>
    <w:rsid w:val="003F0AA7"/>
    <w:rsid w:val="003F239F"/>
    <w:rsid w:val="003F2C84"/>
    <w:rsid w:val="003F71AE"/>
    <w:rsid w:val="003F7838"/>
    <w:rsid w:val="003F7A26"/>
    <w:rsid w:val="003F7A32"/>
    <w:rsid w:val="00403001"/>
    <w:rsid w:val="004037F1"/>
    <w:rsid w:val="00404039"/>
    <w:rsid w:val="00404764"/>
    <w:rsid w:val="004068CA"/>
    <w:rsid w:val="0041273E"/>
    <w:rsid w:val="00416DC6"/>
    <w:rsid w:val="00420BF3"/>
    <w:rsid w:val="0042210A"/>
    <w:rsid w:val="00424270"/>
    <w:rsid w:val="00425B3E"/>
    <w:rsid w:val="004269F4"/>
    <w:rsid w:val="004345ED"/>
    <w:rsid w:val="00434F6D"/>
    <w:rsid w:val="004352FB"/>
    <w:rsid w:val="00435A01"/>
    <w:rsid w:val="00441791"/>
    <w:rsid w:val="00441A87"/>
    <w:rsid w:val="00443ACB"/>
    <w:rsid w:val="004445E0"/>
    <w:rsid w:val="00445C9E"/>
    <w:rsid w:val="004474FC"/>
    <w:rsid w:val="0044763F"/>
    <w:rsid w:val="0045103C"/>
    <w:rsid w:val="00451396"/>
    <w:rsid w:val="00453073"/>
    <w:rsid w:val="004544DA"/>
    <w:rsid w:val="004602F8"/>
    <w:rsid w:val="004608CD"/>
    <w:rsid w:val="00467140"/>
    <w:rsid w:val="00467D4F"/>
    <w:rsid w:val="0047089A"/>
    <w:rsid w:val="00472B02"/>
    <w:rsid w:val="00474EE5"/>
    <w:rsid w:val="0047628D"/>
    <w:rsid w:val="004838B7"/>
    <w:rsid w:val="0048686C"/>
    <w:rsid w:val="00486A90"/>
    <w:rsid w:val="00490913"/>
    <w:rsid w:val="00496879"/>
    <w:rsid w:val="004A1ACC"/>
    <w:rsid w:val="004A21C6"/>
    <w:rsid w:val="004A2B26"/>
    <w:rsid w:val="004A477A"/>
    <w:rsid w:val="004B05BB"/>
    <w:rsid w:val="004B2AD7"/>
    <w:rsid w:val="004B4B0B"/>
    <w:rsid w:val="004B4F76"/>
    <w:rsid w:val="004B61F8"/>
    <w:rsid w:val="004B67E9"/>
    <w:rsid w:val="004C0D0D"/>
    <w:rsid w:val="004C0F41"/>
    <w:rsid w:val="004C14B0"/>
    <w:rsid w:val="004C5F7F"/>
    <w:rsid w:val="004D0C15"/>
    <w:rsid w:val="004D2618"/>
    <w:rsid w:val="004D59A7"/>
    <w:rsid w:val="004D5C90"/>
    <w:rsid w:val="004E4B37"/>
    <w:rsid w:val="004E524A"/>
    <w:rsid w:val="004E7144"/>
    <w:rsid w:val="004F3407"/>
    <w:rsid w:val="004F4F16"/>
    <w:rsid w:val="004F5693"/>
    <w:rsid w:val="004F6824"/>
    <w:rsid w:val="004F74CD"/>
    <w:rsid w:val="004F7865"/>
    <w:rsid w:val="004F7A25"/>
    <w:rsid w:val="00500B6C"/>
    <w:rsid w:val="00503293"/>
    <w:rsid w:val="00504906"/>
    <w:rsid w:val="00504EEB"/>
    <w:rsid w:val="00505377"/>
    <w:rsid w:val="005059A1"/>
    <w:rsid w:val="0050645F"/>
    <w:rsid w:val="00507E30"/>
    <w:rsid w:val="0051296A"/>
    <w:rsid w:val="00514FA3"/>
    <w:rsid w:val="00515DA2"/>
    <w:rsid w:val="00517101"/>
    <w:rsid w:val="005206EC"/>
    <w:rsid w:val="00522E1E"/>
    <w:rsid w:val="005236BB"/>
    <w:rsid w:val="005254A9"/>
    <w:rsid w:val="00526700"/>
    <w:rsid w:val="0053095C"/>
    <w:rsid w:val="00533A50"/>
    <w:rsid w:val="00537888"/>
    <w:rsid w:val="00550B62"/>
    <w:rsid w:val="00550C79"/>
    <w:rsid w:val="005535E2"/>
    <w:rsid w:val="00555C3D"/>
    <w:rsid w:val="005566CC"/>
    <w:rsid w:val="0056691A"/>
    <w:rsid w:val="005669E6"/>
    <w:rsid w:val="00572515"/>
    <w:rsid w:val="005727D6"/>
    <w:rsid w:val="00573EC3"/>
    <w:rsid w:val="00577C4B"/>
    <w:rsid w:val="00580928"/>
    <w:rsid w:val="00580F8D"/>
    <w:rsid w:val="00582538"/>
    <w:rsid w:val="00582C1B"/>
    <w:rsid w:val="0058731A"/>
    <w:rsid w:val="00587A81"/>
    <w:rsid w:val="00590AEC"/>
    <w:rsid w:val="00592583"/>
    <w:rsid w:val="00593C03"/>
    <w:rsid w:val="00594325"/>
    <w:rsid w:val="0059647C"/>
    <w:rsid w:val="005A796C"/>
    <w:rsid w:val="005B6DB9"/>
    <w:rsid w:val="005B78C3"/>
    <w:rsid w:val="005C1CED"/>
    <w:rsid w:val="005C22ED"/>
    <w:rsid w:val="005C28F7"/>
    <w:rsid w:val="005C2EFE"/>
    <w:rsid w:val="005C3C3E"/>
    <w:rsid w:val="005C4F99"/>
    <w:rsid w:val="005D14DF"/>
    <w:rsid w:val="005D1664"/>
    <w:rsid w:val="005D32A7"/>
    <w:rsid w:val="005D57E1"/>
    <w:rsid w:val="005D5C16"/>
    <w:rsid w:val="005D63F0"/>
    <w:rsid w:val="005E1337"/>
    <w:rsid w:val="005E1CAA"/>
    <w:rsid w:val="005E6510"/>
    <w:rsid w:val="005F461D"/>
    <w:rsid w:val="005F4EDC"/>
    <w:rsid w:val="0060236E"/>
    <w:rsid w:val="00604B8D"/>
    <w:rsid w:val="0060532D"/>
    <w:rsid w:val="006126A0"/>
    <w:rsid w:val="00613698"/>
    <w:rsid w:val="00614B7E"/>
    <w:rsid w:val="00620CD2"/>
    <w:rsid w:val="00621D4E"/>
    <w:rsid w:val="00622AA3"/>
    <w:rsid w:val="0062383B"/>
    <w:rsid w:val="00627E3D"/>
    <w:rsid w:val="00634DE8"/>
    <w:rsid w:val="00634E05"/>
    <w:rsid w:val="00634E31"/>
    <w:rsid w:val="00635732"/>
    <w:rsid w:val="006360E3"/>
    <w:rsid w:val="006363E0"/>
    <w:rsid w:val="00637F3E"/>
    <w:rsid w:val="0064232B"/>
    <w:rsid w:val="00643AAC"/>
    <w:rsid w:val="00644118"/>
    <w:rsid w:val="00644CFE"/>
    <w:rsid w:val="00652AFE"/>
    <w:rsid w:val="00652E19"/>
    <w:rsid w:val="006537CB"/>
    <w:rsid w:val="00653B9F"/>
    <w:rsid w:val="00655AE4"/>
    <w:rsid w:val="00657D95"/>
    <w:rsid w:val="00664074"/>
    <w:rsid w:val="00665FE9"/>
    <w:rsid w:val="00672DBA"/>
    <w:rsid w:val="006734A4"/>
    <w:rsid w:val="00674E91"/>
    <w:rsid w:val="00675A98"/>
    <w:rsid w:val="00676404"/>
    <w:rsid w:val="00677874"/>
    <w:rsid w:val="006818CD"/>
    <w:rsid w:val="0068380F"/>
    <w:rsid w:val="006872B7"/>
    <w:rsid w:val="006917E8"/>
    <w:rsid w:val="006934CF"/>
    <w:rsid w:val="00694FAD"/>
    <w:rsid w:val="006A0925"/>
    <w:rsid w:val="006A1760"/>
    <w:rsid w:val="006A4CBF"/>
    <w:rsid w:val="006B04B4"/>
    <w:rsid w:val="006B0C78"/>
    <w:rsid w:val="006B171C"/>
    <w:rsid w:val="006B1A47"/>
    <w:rsid w:val="006B3428"/>
    <w:rsid w:val="006B6208"/>
    <w:rsid w:val="006B6E75"/>
    <w:rsid w:val="006B7EC2"/>
    <w:rsid w:val="006B7FDE"/>
    <w:rsid w:val="006C229A"/>
    <w:rsid w:val="006C22FD"/>
    <w:rsid w:val="006C2D6B"/>
    <w:rsid w:val="006C5863"/>
    <w:rsid w:val="006D5642"/>
    <w:rsid w:val="006D58D2"/>
    <w:rsid w:val="006D6206"/>
    <w:rsid w:val="006E0916"/>
    <w:rsid w:val="006E4587"/>
    <w:rsid w:val="006E543A"/>
    <w:rsid w:val="006E5A51"/>
    <w:rsid w:val="006E6493"/>
    <w:rsid w:val="006E65B1"/>
    <w:rsid w:val="006F3E3C"/>
    <w:rsid w:val="006F585B"/>
    <w:rsid w:val="006F5E11"/>
    <w:rsid w:val="006F6281"/>
    <w:rsid w:val="006F6AAA"/>
    <w:rsid w:val="006F714A"/>
    <w:rsid w:val="006F74EF"/>
    <w:rsid w:val="007031F4"/>
    <w:rsid w:val="0070644E"/>
    <w:rsid w:val="00712E1F"/>
    <w:rsid w:val="00713890"/>
    <w:rsid w:val="00720460"/>
    <w:rsid w:val="00722305"/>
    <w:rsid w:val="00725F76"/>
    <w:rsid w:val="00727004"/>
    <w:rsid w:val="00730DDD"/>
    <w:rsid w:val="00730F1E"/>
    <w:rsid w:val="0073607D"/>
    <w:rsid w:val="00737D90"/>
    <w:rsid w:val="007427BF"/>
    <w:rsid w:val="00744C7F"/>
    <w:rsid w:val="00746428"/>
    <w:rsid w:val="00746DF0"/>
    <w:rsid w:val="00750EFE"/>
    <w:rsid w:val="00753BF3"/>
    <w:rsid w:val="00753FF7"/>
    <w:rsid w:val="007557A1"/>
    <w:rsid w:val="007641A4"/>
    <w:rsid w:val="00772276"/>
    <w:rsid w:val="00772C76"/>
    <w:rsid w:val="007747A5"/>
    <w:rsid w:val="007749EC"/>
    <w:rsid w:val="00776E7F"/>
    <w:rsid w:val="00777577"/>
    <w:rsid w:val="00781060"/>
    <w:rsid w:val="00783266"/>
    <w:rsid w:val="00787563"/>
    <w:rsid w:val="0079095D"/>
    <w:rsid w:val="00793E0A"/>
    <w:rsid w:val="007948D8"/>
    <w:rsid w:val="00796AB9"/>
    <w:rsid w:val="007A53C1"/>
    <w:rsid w:val="007A7B05"/>
    <w:rsid w:val="007B1387"/>
    <w:rsid w:val="007B3602"/>
    <w:rsid w:val="007B5F76"/>
    <w:rsid w:val="007B7774"/>
    <w:rsid w:val="007C1817"/>
    <w:rsid w:val="007C1FFA"/>
    <w:rsid w:val="007C27D0"/>
    <w:rsid w:val="007C6A9E"/>
    <w:rsid w:val="007C6EFD"/>
    <w:rsid w:val="007C782B"/>
    <w:rsid w:val="007D0060"/>
    <w:rsid w:val="007D31D8"/>
    <w:rsid w:val="007D44B7"/>
    <w:rsid w:val="007E355E"/>
    <w:rsid w:val="007E4C04"/>
    <w:rsid w:val="007E6EF5"/>
    <w:rsid w:val="007F358D"/>
    <w:rsid w:val="007F54F4"/>
    <w:rsid w:val="007F61EC"/>
    <w:rsid w:val="007F7D14"/>
    <w:rsid w:val="00800A0F"/>
    <w:rsid w:val="00801CC2"/>
    <w:rsid w:val="0080275E"/>
    <w:rsid w:val="0080598E"/>
    <w:rsid w:val="008060E7"/>
    <w:rsid w:val="00811A13"/>
    <w:rsid w:val="00811B3B"/>
    <w:rsid w:val="0081225E"/>
    <w:rsid w:val="0081580F"/>
    <w:rsid w:val="00815ACD"/>
    <w:rsid w:val="00823FD1"/>
    <w:rsid w:val="00833548"/>
    <w:rsid w:val="00836A40"/>
    <w:rsid w:val="00842501"/>
    <w:rsid w:val="00844D10"/>
    <w:rsid w:val="008466B7"/>
    <w:rsid w:val="008475E4"/>
    <w:rsid w:val="00850467"/>
    <w:rsid w:val="00850E61"/>
    <w:rsid w:val="00853D49"/>
    <w:rsid w:val="00855E65"/>
    <w:rsid w:val="00855EA3"/>
    <w:rsid w:val="00862716"/>
    <w:rsid w:val="00862B75"/>
    <w:rsid w:val="0086448B"/>
    <w:rsid w:val="00864918"/>
    <w:rsid w:val="00865641"/>
    <w:rsid w:val="008740D8"/>
    <w:rsid w:val="008802EF"/>
    <w:rsid w:val="00884A93"/>
    <w:rsid w:val="00884E43"/>
    <w:rsid w:val="0088759D"/>
    <w:rsid w:val="008909B8"/>
    <w:rsid w:val="008912E3"/>
    <w:rsid w:val="00891C11"/>
    <w:rsid w:val="008923D2"/>
    <w:rsid w:val="008933D5"/>
    <w:rsid w:val="008A0FF8"/>
    <w:rsid w:val="008A1FCA"/>
    <w:rsid w:val="008A3B3F"/>
    <w:rsid w:val="008A44B8"/>
    <w:rsid w:val="008A6601"/>
    <w:rsid w:val="008B008E"/>
    <w:rsid w:val="008B0EDC"/>
    <w:rsid w:val="008B10BD"/>
    <w:rsid w:val="008B486C"/>
    <w:rsid w:val="008C0823"/>
    <w:rsid w:val="008C1FC8"/>
    <w:rsid w:val="008C691B"/>
    <w:rsid w:val="008D0D17"/>
    <w:rsid w:val="008D11C6"/>
    <w:rsid w:val="008D1AF2"/>
    <w:rsid w:val="008D21AB"/>
    <w:rsid w:val="008D4405"/>
    <w:rsid w:val="008D465D"/>
    <w:rsid w:val="008D4C60"/>
    <w:rsid w:val="008E3130"/>
    <w:rsid w:val="008E490F"/>
    <w:rsid w:val="008E7430"/>
    <w:rsid w:val="008E7A97"/>
    <w:rsid w:val="008F05FA"/>
    <w:rsid w:val="008F0605"/>
    <w:rsid w:val="008F060D"/>
    <w:rsid w:val="008F2979"/>
    <w:rsid w:val="008F4B77"/>
    <w:rsid w:val="008F68C3"/>
    <w:rsid w:val="00900762"/>
    <w:rsid w:val="00901CF2"/>
    <w:rsid w:val="00905165"/>
    <w:rsid w:val="009053DC"/>
    <w:rsid w:val="00905A0A"/>
    <w:rsid w:val="009119BF"/>
    <w:rsid w:val="00913A0F"/>
    <w:rsid w:val="0091654B"/>
    <w:rsid w:val="00917D76"/>
    <w:rsid w:val="00920876"/>
    <w:rsid w:val="0092281E"/>
    <w:rsid w:val="00925791"/>
    <w:rsid w:val="009364FA"/>
    <w:rsid w:val="00941EFC"/>
    <w:rsid w:val="00942ACB"/>
    <w:rsid w:val="00943AB4"/>
    <w:rsid w:val="009447DD"/>
    <w:rsid w:val="009529D5"/>
    <w:rsid w:val="0095592A"/>
    <w:rsid w:val="00964022"/>
    <w:rsid w:val="00965EC8"/>
    <w:rsid w:val="00966ADC"/>
    <w:rsid w:val="00966E18"/>
    <w:rsid w:val="00973806"/>
    <w:rsid w:val="00976DB0"/>
    <w:rsid w:val="00984F08"/>
    <w:rsid w:val="00987A65"/>
    <w:rsid w:val="0099004D"/>
    <w:rsid w:val="00992CB7"/>
    <w:rsid w:val="00993A2C"/>
    <w:rsid w:val="00993C7D"/>
    <w:rsid w:val="00996BDF"/>
    <w:rsid w:val="009A4AB4"/>
    <w:rsid w:val="009A4CF8"/>
    <w:rsid w:val="009A71D3"/>
    <w:rsid w:val="009A7FCB"/>
    <w:rsid w:val="009B34C2"/>
    <w:rsid w:val="009B4A9E"/>
    <w:rsid w:val="009C04A2"/>
    <w:rsid w:val="009C7E8D"/>
    <w:rsid w:val="009D050A"/>
    <w:rsid w:val="009D33E6"/>
    <w:rsid w:val="009D3EB7"/>
    <w:rsid w:val="009D4B5C"/>
    <w:rsid w:val="009D6434"/>
    <w:rsid w:val="009E10B9"/>
    <w:rsid w:val="009E6E06"/>
    <w:rsid w:val="009E7194"/>
    <w:rsid w:val="009E7DEC"/>
    <w:rsid w:val="009F283F"/>
    <w:rsid w:val="009F4737"/>
    <w:rsid w:val="009F5686"/>
    <w:rsid w:val="009F59C3"/>
    <w:rsid w:val="009F5BCD"/>
    <w:rsid w:val="00A01056"/>
    <w:rsid w:val="00A01522"/>
    <w:rsid w:val="00A01711"/>
    <w:rsid w:val="00A055AE"/>
    <w:rsid w:val="00A055D8"/>
    <w:rsid w:val="00A0740B"/>
    <w:rsid w:val="00A077F2"/>
    <w:rsid w:val="00A135CA"/>
    <w:rsid w:val="00A16D92"/>
    <w:rsid w:val="00A23346"/>
    <w:rsid w:val="00A31236"/>
    <w:rsid w:val="00A32109"/>
    <w:rsid w:val="00A3234D"/>
    <w:rsid w:val="00A32951"/>
    <w:rsid w:val="00A3620E"/>
    <w:rsid w:val="00A4180C"/>
    <w:rsid w:val="00A42482"/>
    <w:rsid w:val="00A443BE"/>
    <w:rsid w:val="00A4512C"/>
    <w:rsid w:val="00A45603"/>
    <w:rsid w:val="00A53CD3"/>
    <w:rsid w:val="00A53FC8"/>
    <w:rsid w:val="00A53FDD"/>
    <w:rsid w:val="00A54AD0"/>
    <w:rsid w:val="00A54B1E"/>
    <w:rsid w:val="00A57318"/>
    <w:rsid w:val="00A5733E"/>
    <w:rsid w:val="00A6251E"/>
    <w:rsid w:val="00A66D66"/>
    <w:rsid w:val="00A73F5D"/>
    <w:rsid w:val="00A768A4"/>
    <w:rsid w:val="00A80083"/>
    <w:rsid w:val="00A80AF5"/>
    <w:rsid w:val="00A824D9"/>
    <w:rsid w:val="00A82BA0"/>
    <w:rsid w:val="00A82D41"/>
    <w:rsid w:val="00A82E30"/>
    <w:rsid w:val="00A84838"/>
    <w:rsid w:val="00A8562C"/>
    <w:rsid w:val="00A92D72"/>
    <w:rsid w:val="00A93071"/>
    <w:rsid w:val="00A931F6"/>
    <w:rsid w:val="00A93954"/>
    <w:rsid w:val="00A955F7"/>
    <w:rsid w:val="00AA0C74"/>
    <w:rsid w:val="00AA0E7C"/>
    <w:rsid w:val="00AA1A76"/>
    <w:rsid w:val="00AA7829"/>
    <w:rsid w:val="00AB0514"/>
    <w:rsid w:val="00AB1885"/>
    <w:rsid w:val="00AB28D9"/>
    <w:rsid w:val="00AC1B9A"/>
    <w:rsid w:val="00AC2226"/>
    <w:rsid w:val="00AC2247"/>
    <w:rsid w:val="00AC5A52"/>
    <w:rsid w:val="00AD2071"/>
    <w:rsid w:val="00AD57D9"/>
    <w:rsid w:val="00AD7EA0"/>
    <w:rsid w:val="00AE3228"/>
    <w:rsid w:val="00AE5109"/>
    <w:rsid w:val="00AE537B"/>
    <w:rsid w:val="00AE6B90"/>
    <w:rsid w:val="00AF4E91"/>
    <w:rsid w:val="00AF5035"/>
    <w:rsid w:val="00AF69E1"/>
    <w:rsid w:val="00AF6D8B"/>
    <w:rsid w:val="00AF716A"/>
    <w:rsid w:val="00B01145"/>
    <w:rsid w:val="00B05D10"/>
    <w:rsid w:val="00B05DA2"/>
    <w:rsid w:val="00B06BBF"/>
    <w:rsid w:val="00B07142"/>
    <w:rsid w:val="00B07AD5"/>
    <w:rsid w:val="00B07F01"/>
    <w:rsid w:val="00B11E23"/>
    <w:rsid w:val="00B11F86"/>
    <w:rsid w:val="00B14113"/>
    <w:rsid w:val="00B14D30"/>
    <w:rsid w:val="00B155AB"/>
    <w:rsid w:val="00B15940"/>
    <w:rsid w:val="00B15D39"/>
    <w:rsid w:val="00B16682"/>
    <w:rsid w:val="00B1750B"/>
    <w:rsid w:val="00B17DA9"/>
    <w:rsid w:val="00B2141C"/>
    <w:rsid w:val="00B231C3"/>
    <w:rsid w:val="00B2358B"/>
    <w:rsid w:val="00B23E2F"/>
    <w:rsid w:val="00B25B23"/>
    <w:rsid w:val="00B27580"/>
    <w:rsid w:val="00B3184F"/>
    <w:rsid w:val="00B3786D"/>
    <w:rsid w:val="00B519C0"/>
    <w:rsid w:val="00B51DFF"/>
    <w:rsid w:val="00B52CB0"/>
    <w:rsid w:val="00B5589A"/>
    <w:rsid w:val="00B60778"/>
    <w:rsid w:val="00B60C9B"/>
    <w:rsid w:val="00B61938"/>
    <w:rsid w:val="00B7073D"/>
    <w:rsid w:val="00B7372F"/>
    <w:rsid w:val="00B741CE"/>
    <w:rsid w:val="00B74307"/>
    <w:rsid w:val="00B76410"/>
    <w:rsid w:val="00B82663"/>
    <w:rsid w:val="00B82C83"/>
    <w:rsid w:val="00B85EC4"/>
    <w:rsid w:val="00B860D1"/>
    <w:rsid w:val="00B866E4"/>
    <w:rsid w:val="00B92815"/>
    <w:rsid w:val="00B92A24"/>
    <w:rsid w:val="00B9352C"/>
    <w:rsid w:val="00B94CDA"/>
    <w:rsid w:val="00B96FCC"/>
    <w:rsid w:val="00B97F59"/>
    <w:rsid w:val="00BA43A5"/>
    <w:rsid w:val="00BA5655"/>
    <w:rsid w:val="00BA5EC6"/>
    <w:rsid w:val="00BA6823"/>
    <w:rsid w:val="00BA6CCA"/>
    <w:rsid w:val="00BB5857"/>
    <w:rsid w:val="00BB6852"/>
    <w:rsid w:val="00BB6A35"/>
    <w:rsid w:val="00BB6F0D"/>
    <w:rsid w:val="00BB722D"/>
    <w:rsid w:val="00BC2BD3"/>
    <w:rsid w:val="00BC57F4"/>
    <w:rsid w:val="00BC77AA"/>
    <w:rsid w:val="00BD1CB1"/>
    <w:rsid w:val="00BD2068"/>
    <w:rsid w:val="00BD6A81"/>
    <w:rsid w:val="00BD7D57"/>
    <w:rsid w:val="00BE34B5"/>
    <w:rsid w:val="00BE7213"/>
    <w:rsid w:val="00BF0E85"/>
    <w:rsid w:val="00BF11F7"/>
    <w:rsid w:val="00BF54E1"/>
    <w:rsid w:val="00BF6C95"/>
    <w:rsid w:val="00C01620"/>
    <w:rsid w:val="00C02AFF"/>
    <w:rsid w:val="00C04D78"/>
    <w:rsid w:val="00C074D6"/>
    <w:rsid w:val="00C103E1"/>
    <w:rsid w:val="00C12394"/>
    <w:rsid w:val="00C17147"/>
    <w:rsid w:val="00C21008"/>
    <w:rsid w:val="00C248E6"/>
    <w:rsid w:val="00C25AAF"/>
    <w:rsid w:val="00C25B46"/>
    <w:rsid w:val="00C26C9C"/>
    <w:rsid w:val="00C32B34"/>
    <w:rsid w:val="00C34AFE"/>
    <w:rsid w:val="00C358D6"/>
    <w:rsid w:val="00C47DA6"/>
    <w:rsid w:val="00C50AC6"/>
    <w:rsid w:val="00C53453"/>
    <w:rsid w:val="00C554BC"/>
    <w:rsid w:val="00C56BF4"/>
    <w:rsid w:val="00C63576"/>
    <w:rsid w:val="00C65374"/>
    <w:rsid w:val="00C66A6C"/>
    <w:rsid w:val="00C76041"/>
    <w:rsid w:val="00C76993"/>
    <w:rsid w:val="00C84453"/>
    <w:rsid w:val="00C86D14"/>
    <w:rsid w:val="00C96375"/>
    <w:rsid w:val="00CA035B"/>
    <w:rsid w:val="00CA1490"/>
    <w:rsid w:val="00CA5583"/>
    <w:rsid w:val="00CA5ABA"/>
    <w:rsid w:val="00CB072F"/>
    <w:rsid w:val="00CB36AF"/>
    <w:rsid w:val="00CB6C51"/>
    <w:rsid w:val="00CC1D4B"/>
    <w:rsid w:val="00CC39A5"/>
    <w:rsid w:val="00CC46B5"/>
    <w:rsid w:val="00CC4F09"/>
    <w:rsid w:val="00CC5EF9"/>
    <w:rsid w:val="00CD02D3"/>
    <w:rsid w:val="00CD068C"/>
    <w:rsid w:val="00CD1AC6"/>
    <w:rsid w:val="00CD2C48"/>
    <w:rsid w:val="00CD34FD"/>
    <w:rsid w:val="00CD3844"/>
    <w:rsid w:val="00CD5C27"/>
    <w:rsid w:val="00CE349F"/>
    <w:rsid w:val="00CE4D18"/>
    <w:rsid w:val="00CE4D6A"/>
    <w:rsid w:val="00CF03A7"/>
    <w:rsid w:val="00CF18F7"/>
    <w:rsid w:val="00CF190B"/>
    <w:rsid w:val="00CF5A3B"/>
    <w:rsid w:val="00CF5C09"/>
    <w:rsid w:val="00CF7C1D"/>
    <w:rsid w:val="00D00916"/>
    <w:rsid w:val="00D026A6"/>
    <w:rsid w:val="00D029C4"/>
    <w:rsid w:val="00D03904"/>
    <w:rsid w:val="00D04E24"/>
    <w:rsid w:val="00D0732E"/>
    <w:rsid w:val="00D14447"/>
    <w:rsid w:val="00D16BA0"/>
    <w:rsid w:val="00D23D7D"/>
    <w:rsid w:val="00D245A6"/>
    <w:rsid w:val="00D25E6A"/>
    <w:rsid w:val="00D26513"/>
    <w:rsid w:val="00D315E2"/>
    <w:rsid w:val="00D31694"/>
    <w:rsid w:val="00D31811"/>
    <w:rsid w:val="00D3457A"/>
    <w:rsid w:val="00D34925"/>
    <w:rsid w:val="00D37775"/>
    <w:rsid w:val="00D37EB1"/>
    <w:rsid w:val="00D408C1"/>
    <w:rsid w:val="00D446C4"/>
    <w:rsid w:val="00D447A1"/>
    <w:rsid w:val="00D53095"/>
    <w:rsid w:val="00D606F2"/>
    <w:rsid w:val="00D61464"/>
    <w:rsid w:val="00D61606"/>
    <w:rsid w:val="00D63A6D"/>
    <w:rsid w:val="00D63B3F"/>
    <w:rsid w:val="00D63DDA"/>
    <w:rsid w:val="00D640CB"/>
    <w:rsid w:val="00D646FD"/>
    <w:rsid w:val="00D64E70"/>
    <w:rsid w:val="00D65F54"/>
    <w:rsid w:val="00D67625"/>
    <w:rsid w:val="00D7113F"/>
    <w:rsid w:val="00D80795"/>
    <w:rsid w:val="00D86530"/>
    <w:rsid w:val="00D928E2"/>
    <w:rsid w:val="00DA0341"/>
    <w:rsid w:val="00DA0CCA"/>
    <w:rsid w:val="00DA2217"/>
    <w:rsid w:val="00DA47BF"/>
    <w:rsid w:val="00DA4A2A"/>
    <w:rsid w:val="00DA4BB7"/>
    <w:rsid w:val="00DA4F6C"/>
    <w:rsid w:val="00DA67F6"/>
    <w:rsid w:val="00DB15D6"/>
    <w:rsid w:val="00DB1BCC"/>
    <w:rsid w:val="00DB27DA"/>
    <w:rsid w:val="00DB31FC"/>
    <w:rsid w:val="00DB3335"/>
    <w:rsid w:val="00DB4355"/>
    <w:rsid w:val="00DB707A"/>
    <w:rsid w:val="00DB7A9B"/>
    <w:rsid w:val="00DC0557"/>
    <w:rsid w:val="00DC193B"/>
    <w:rsid w:val="00DC266B"/>
    <w:rsid w:val="00DC40AA"/>
    <w:rsid w:val="00DC4512"/>
    <w:rsid w:val="00DD4B0D"/>
    <w:rsid w:val="00DD6C33"/>
    <w:rsid w:val="00DE3E44"/>
    <w:rsid w:val="00DE52B1"/>
    <w:rsid w:val="00DF0881"/>
    <w:rsid w:val="00DF1FEA"/>
    <w:rsid w:val="00DF3B94"/>
    <w:rsid w:val="00DF580C"/>
    <w:rsid w:val="00DF6B60"/>
    <w:rsid w:val="00DF74D6"/>
    <w:rsid w:val="00E00AE9"/>
    <w:rsid w:val="00E017E8"/>
    <w:rsid w:val="00E019CD"/>
    <w:rsid w:val="00E01D56"/>
    <w:rsid w:val="00E02C68"/>
    <w:rsid w:val="00E14541"/>
    <w:rsid w:val="00E152CC"/>
    <w:rsid w:val="00E164BE"/>
    <w:rsid w:val="00E16E92"/>
    <w:rsid w:val="00E17992"/>
    <w:rsid w:val="00E17E92"/>
    <w:rsid w:val="00E2009F"/>
    <w:rsid w:val="00E225CC"/>
    <w:rsid w:val="00E2345B"/>
    <w:rsid w:val="00E24C5E"/>
    <w:rsid w:val="00E254C1"/>
    <w:rsid w:val="00E300E5"/>
    <w:rsid w:val="00E37998"/>
    <w:rsid w:val="00E47FB7"/>
    <w:rsid w:val="00E51202"/>
    <w:rsid w:val="00E53777"/>
    <w:rsid w:val="00E54593"/>
    <w:rsid w:val="00E55A20"/>
    <w:rsid w:val="00E66CEB"/>
    <w:rsid w:val="00E719EB"/>
    <w:rsid w:val="00E73033"/>
    <w:rsid w:val="00E730E5"/>
    <w:rsid w:val="00E76771"/>
    <w:rsid w:val="00E77DD2"/>
    <w:rsid w:val="00E811BA"/>
    <w:rsid w:val="00E8322B"/>
    <w:rsid w:val="00E85774"/>
    <w:rsid w:val="00E86451"/>
    <w:rsid w:val="00E878D5"/>
    <w:rsid w:val="00E90AF2"/>
    <w:rsid w:val="00E90CB1"/>
    <w:rsid w:val="00E96C22"/>
    <w:rsid w:val="00E978FB"/>
    <w:rsid w:val="00EA1825"/>
    <w:rsid w:val="00EA1F26"/>
    <w:rsid w:val="00EA3795"/>
    <w:rsid w:val="00EA3FB7"/>
    <w:rsid w:val="00EA5919"/>
    <w:rsid w:val="00EA715E"/>
    <w:rsid w:val="00EB2DE5"/>
    <w:rsid w:val="00EB756A"/>
    <w:rsid w:val="00EC7F55"/>
    <w:rsid w:val="00ED4868"/>
    <w:rsid w:val="00ED52F2"/>
    <w:rsid w:val="00EE0014"/>
    <w:rsid w:val="00EE45B5"/>
    <w:rsid w:val="00EE66A6"/>
    <w:rsid w:val="00EE7FEA"/>
    <w:rsid w:val="00EF046B"/>
    <w:rsid w:val="00EF5388"/>
    <w:rsid w:val="00EF79FE"/>
    <w:rsid w:val="00EF7E2A"/>
    <w:rsid w:val="00F041EC"/>
    <w:rsid w:val="00F04EB9"/>
    <w:rsid w:val="00F053F3"/>
    <w:rsid w:val="00F06945"/>
    <w:rsid w:val="00F0697C"/>
    <w:rsid w:val="00F10A4D"/>
    <w:rsid w:val="00F17F95"/>
    <w:rsid w:val="00F21A42"/>
    <w:rsid w:val="00F21CFD"/>
    <w:rsid w:val="00F23670"/>
    <w:rsid w:val="00F2792C"/>
    <w:rsid w:val="00F30724"/>
    <w:rsid w:val="00F30E25"/>
    <w:rsid w:val="00F30EE7"/>
    <w:rsid w:val="00F312BB"/>
    <w:rsid w:val="00F37C9E"/>
    <w:rsid w:val="00F4090C"/>
    <w:rsid w:val="00F40BFB"/>
    <w:rsid w:val="00F40CF4"/>
    <w:rsid w:val="00F40E88"/>
    <w:rsid w:val="00F416A8"/>
    <w:rsid w:val="00F4450A"/>
    <w:rsid w:val="00F44EF7"/>
    <w:rsid w:val="00F452E2"/>
    <w:rsid w:val="00F47913"/>
    <w:rsid w:val="00F5040F"/>
    <w:rsid w:val="00F50C7B"/>
    <w:rsid w:val="00F510E1"/>
    <w:rsid w:val="00F55A7C"/>
    <w:rsid w:val="00F638AC"/>
    <w:rsid w:val="00F63C40"/>
    <w:rsid w:val="00F65F56"/>
    <w:rsid w:val="00F66700"/>
    <w:rsid w:val="00F66722"/>
    <w:rsid w:val="00F7050C"/>
    <w:rsid w:val="00F71EBA"/>
    <w:rsid w:val="00F750D9"/>
    <w:rsid w:val="00F86959"/>
    <w:rsid w:val="00F86A31"/>
    <w:rsid w:val="00F876BD"/>
    <w:rsid w:val="00F9508F"/>
    <w:rsid w:val="00F97026"/>
    <w:rsid w:val="00FA57A5"/>
    <w:rsid w:val="00FA5D17"/>
    <w:rsid w:val="00FA7EC0"/>
    <w:rsid w:val="00FB0EE0"/>
    <w:rsid w:val="00FB4B31"/>
    <w:rsid w:val="00FC0083"/>
    <w:rsid w:val="00FC2F3F"/>
    <w:rsid w:val="00FC3279"/>
    <w:rsid w:val="00FC4C1D"/>
    <w:rsid w:val="00FC7601"/>
    <w:rsid w:val="00FC78B2"/>
    <w:rsid w:val="00FD11BD"/>
    <w:rsid w:val="00FD1423"/>
    <w:rsid w:val="00FD7565"/>
    <w:rsid w:val="00FD7ED7"/>
    <w:rsid w:val="00FE1371"/>
    <w:rsid w:val="00FF1DC0"/>
    <w:rsid w:val="00FF2567"/>
    <w:rsid w:val="00FF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55"/>
  </w:style>
  <w:style w:type="paragraph" w:styleId="Heading1">
    <w:name w:val="heading 1"/>
    <w:basedOn w:val="Normal"/>
    <w:next w:val="Normal"/>
    <w:link w:val="Heading1Char"/>
    <w:qFormat/>
    <w:rsid w:val="00A82D4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82663"/>
    <w:rPr>
      <w:sz w:val="16"/>
      <w:szCs w:val="16"/>
    </w:rPr>
  </w:style>
  <w:style w:type="paragraph" w:styleId="CommentText">
    <w:name w:val="annotation text"/>
    <w:basedOn w:val="Normal"/>
    <w:semiHidden/>
    <w:rsid w:val="00B82663"/>
    <w:rPr>
      <w:sz w:val="20"/>
      <w:szCs w:val="20"/>
    </w:rPr>
  </w:style>
  <w:style w:type="paragraph" w:styleId="CommentSubject">
    <w:name w:val="annotation subject"/>
    <w:basedOn w:val="CommentText"/>
    <w:next w:val="CommentText"/>
    <w:semiHidden/>
    <w:rsid w:val="00B82663"/>
    <w:rPr>
      <w:b/>
      <w:bCs/>
    </w:rPr>
  </w:style>
  <w:style w:type="paragraph" w:styleId="BalloonText">
    <w:name w:val="Balloon Text"/>
    <w:basedOn w:val="Normal"/>
    <w:semiHidden/>
    <w:rsid w:val="00B82663"/>
    <w:rPr>
      <w:rFonts w:ascii="Tahoma" w:hAnsi="Tahoma" w:cs="Tahoma"/>
      <w:sz w:val="16"/>
      <w:szCs w:val="16"/>
    </w:rPr>
  </w:style>
  <w:style w:type="paragraph" w:styleId="ListParagraph">
    <w:name w:val="List Paragraph"/>
    <w:basedOn w:val="Normal"/>
    <w:uiPriority w:val="34"/>
    <w:qFormat/>
    <w:rsid w:val="00135082"/>
    <w:pPr>
      <w:ind w:left="720"/>
      <w:contextualSpacing/>
    </w:pPr>
    <w:rPr>
      <w:lang w:eastAsia="en-US"/>
    </w:rPr>
  </w:style>
  <w:style w:type="paragraph" w:styleId="Header">
    <w:name w:val="header"/>
    <w:basedOn w:val="Normal"/>
    <w:link w:val="HeaderChar"/>
    <w:uiPriority w:val="99"/>
    <w:unhideWhenUsed/>
    <w:rsid w:val="00E719EB"/>
    <w:pPr>
      <w:tabs>
        <w:tab w:val="center" w:pos="4680"/>
        <w:tab w:val="right" w:pos="9360"/>
      </w:tabs>
    </w:pPr>
  </w:style>
  <w:style w:type="character" w:customStyle="1" w:styleId="HeaderChar">
    <w:name w:val="Header Char"/>
    <w:link w:val="Header"/>
    <w:uiPriority w:val="99"/>
    <w:rsid w:val="00E719EB"/>
    <w:rPr>
      <w:sz w:val="24"/>
      <w:szCs w:val="24"/>
      <w:lang w:val="sq-AL" w:eastAsia="sq-AL"/>
    </w:rPr>
  </w:style>
  <w:style w:type="paragraph" w:styleId="Footer">
    <w:name w:val="footer"/>
    <w:basedOn w:val="Normal"/>
    <w:link w:val="FooterChar"/>
    <w:uiPriority w:val="99"/>
    <w:rsid w:val="00B3184F"/>
    <w:pPr>
      <w:tabs>
        <w:tab w:val="center" w:pos="4513"/>
        <w:tab w:val="right" w:pos="9026"/>
      </w:tabs>
    </w:pPr>
  </w:style>
  <w:style w:type="character" w:customStyle="1" w:styleId="FooterChar">
    <w:name w:val="Footer Char"/>
    <w:link w:val="Footer"/>
    <w:uiPriority w:val="99"/>
    <w:rsid w:val="00B3184F"/>
    <w:rPr>
      <w:sz w:val="24"/>
      <w:szCs w:val="24"/>
      <w:lang w:val="sq-AL" w:eastAsia="sq-AL"/>
    </w:rPr>
  </w:style>
  <w:style w:type="character" w:styleId="Emphasis">
    <w:name w:val="Emphasis"/>
    <w:qFormat/>
    <w:rsid w:val="00A82D41"/>
    <w:rPr>
      <w:i/>
      <w:iCs/>
    </w:rPr>
  </w:style>
  <w:style w:type="character" w:customStyle="1" w:styleId="Heading1Char">
    <w:name w:val="Heading 1 Char"/>
    <w:link w:val="Heading1"/>
    <w:rsid w:val="00A82D41"/>
    <w:rPr>
      <w:rFonts w:ascii="Calibri Light" w:eastAsia="Times New Roman" w:hAnsi="Calibri Light" w:cs="Times New Roman"/>
      <w:b/>
      <w:bCs/>
      <w:kern w:val="32"/>
      <w:sz w:val="32"/>
      <w:szCs w:val="32"/>
      <w:lang w:val="sq-AL" w:eastAsia="sq-AL"/>
    </w:rPr>
  </w:style>
  <w:style w:type="character" w:styleId="Hyperlink">
    <w:name w:val="Hyperlink"/>
    <w:rsid w:val="00781060"/>
    <w:rPr>
      <w:color w:val="0000FF"/>
      <w:u w:val="single"/>
    </w:rPr>
  </w:style>
  <w:style w:type="paragraph" w:customStyle="1" w:styleId="Default">
    <w:name w:val="Default"/>
    <w:rsid w:val="001B35D8"/>
    <w:pPr>
      <w:autoSpaceDE w:val="0"/>
      <w:autoSpaceDN w:val="0"/>
      <w:adjustRightInd w:val="0"/>
    </w:pPr>
    <w:rPr>
      <w:rFonts w:ascii="Garamond" w:eastAsia="Calibri" w:hAnsi="Garamond" w:cs="Garamond"/>
      <w:color w:val="000000"/>
      <w:lang w:val="sq-AL" w:eastAsia="sq-AL"/>
    </w:rPr>
  </w:style>
  <w:style w:type="table" w:styleId="TableGrid">
    <w:name w:val="Table Grid"/>
    <w:basedOn w:val="TableNormal"/>
    <w:rsid w:val="008D4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5693E"/>
    <w:pPr>
      <w:spacing w:after="120"/>
      <w:ind w:left="720"/>
    </w:pPr>
    <w:rPr>
      <w:rFonts w:ascii="Arial" w:hAnsi="Arial"/>
      <w:sz w:val="22"/>
      <w:szCs w:val="20"/>
    </w:rPr>
  </w:style>
  <w:style w:type="character" w:customStyle="1" w:styleId="BodyTextChar">
    <w:name w:val="Body Text Char"/>
    <w:basedOn w:val="DefaultParagraphFont"/>
    <w:link w:val="BodyText"/>
    <w:rsid w:val="0025693E"/>
    <w:rPr>
      <w:rFonts w:ascii="Arial" w:hAnsi="Arial"/>
      <w:sz w:val="22"/>
    </w:rPr>
  </w:style>
  <w:style w:type="paragraph" w:styleId="NormalWeb">
    <w:name w:val="Normal (Web)"/>
    <w:aliases w:val="Normal (Web) Char,Normal (Web) Char Char Char Char Char Char Char Char,Normal (Web) Char Char Char Char Char Char Char,Normal (Web) Char Char Char Char Char Char Char Char Char Char Char,Normal (Web) Char Char Char Char Char Char"/>
    <w:basedOn w:val="Normal"/>
    <w:uiPriority w:val="34"/>
    <w:semiHidden/>
    <w:unhideWhenUsed/>
    <w:rsid w:val="00ED4868"/>
  </w:style>
  <w:style w:type="character" w:customStyle="1" w:styleId="Style5Char">
    <w:name w:val="Style5 Char"/>
    <w:basedOn w:val="DefaultParagraphFont"/>
    <w:link w:val="Style5"/>
    <w:uiPriority w:val="99"/>
    <w:locked/>
    <w:rsid w:val="00964022"/>
    <w:rPr>
      <w:rFonts w:ascii="Calibri" w:hAnsi="Calibri" w:cs="Calibri"/>
    </w:rPr>
  </w:style>
  <w:style w:type="paragraph" w:customStyle="1" w:styleId="Style5">
    <w:name w:val="Style5"/>
    <w:basedOn w:val="Normal"/>
    <w:link w:val="Style5Char"/>
    <w:uiPriority w:val="99"/>
    <w:rsid w:val="00964022"/>
    <w:pPr>
      <w:spacing w:line="276" w:lineRule="auto"/>
      <w:ind w:left="720" w:hanging="360"/>
    </w:pPr>
    <w:rPr>
      <w:rFonts w:ascii="Calibri" w:hAnsi="Calibri" w:cs="Calibri"/>
      <w:sz w:val="20"/>
      <w:szCs w:val="20"/>
    </w:rPr>
  </w:style>
  <w:style w:type="character" w:customStyle="1" w:styleId="Style2Char">
    <w:name w:val="Style2 Char"/>
    <w:basedOn w:val="DefaultParagraphFont"/>
    <w:link w:val="Style2"/>
    <w:locked/>
    <w:rsid w:val="007B5F76"/>
    <w:rPr>
      <w:rFonts w:ascii="Calibri" w:hAnsi="Calibri" w:cs="Calibri"/>
    </w:rPr>
  </w:style>
  <w:style w:type="paragraph" w:customStyle="1" w:styleId="Style2">
    <w:name w:val="Style2"/>
    <w:basedOn w:val="Normal"/>
    <w:link w:val="Style2Char"/>
    <w:rsid w:val="007B5F76"/>
    <w:pPr>
      <w:tabs>
        <w:tab w:val="num" w:pos="360"/>
      </w:tabs>
    </w:pPr>
    <w:rPr>
      <w:rFonts w:ascii="Calibri" w:hAnsi="Calibri" w:cs="Calibri"/>
      <w:sz w:val="20"/>
      <w:szCs w:val="20"/>
    </w:rPr>
  </w:style>
  <w:style w:type="paragraph" w:customStyle="1" w:styleId="xstyle4">
    <w:name w:val="x_style4"/>
    <w:basedOn w:val="Normal"/>
    <w:rsid w:val="002B27CA"/>
    <w:pPr>
      <w:spacing w:before="100" w:beforeAutospacing="1" w:after="100" w:afterAutospacing="1"/>
    </w:pPr>
    <w:rPr>
      <w:rFonts w:eastAsia="Times New Roman"/>
      <w:lang w:val="en-US" w:eastAsia="en-US"/>
    </w:rPr>
  </w:style>
  <w:style w:type="paragraph" w:customStyle="1" w:styleId="xmsonormal">
    <w:name w:val="x_msonormal"/>
    <w:basedOn w:val="Normal"/>
    <w:rsid w:val="002B27CA"/>
    <w:pPr>
      <w:spacing w:before="100" w:beforeAutospacing="1" w:after="100" w:afterAutospacing="1"/>
    </w:pPr>
    <w:rPr>
      <w:rFonts w:eastAsia="Times New Roman"/>
      <w:lang w:val="en-US" w:eastAsia="en-US"/>
    </w:rPr>
  </w:style>
  <w:style w:type="paragraph" w:customStyle="1" w:styleId="xstyle2">
    <w:name w:val="x_style2"/>
    <w:basedOn w:val="Normal"/>
    <w:rsid w:val="002B27CA"/>
    <w:pPr>
      <w:spacing w:before="100" w:beforeAutospacing="1" w:after="100" w:afterAutospacing="1"/>
    </w:pPr>
    <w:rPr>
      <w:rFonts w:eastAsia="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34"/>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55"/>
  </w:style>
  <w:style w:type="paragraph" w:styleId="Heading1">
    <w:name w:val="heading 1"/>
    <w:basedOn w:val="Normal"/>
    <w:next w:val="Normal"/>
    <w:link w:val="Heading1Char"/>
    <w:qFormat/>
    <w:rsid w:val="00A82D4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82663"/>
    <w:rPr>
      <w:sz w:val="16"/>
      <w:szCs w:val="16"/>
    </w:rPr>
  </w:style>
  <w:style w:type="paragraph" w:styleId="CommentText">
    <w:name w:val="annotation text"/>
    <w:basedOn w:val="Normal"/>
    <w:semiHidden/>
    <w:rsid w:val="00B82663"/>
    <w:rPr>
      <w:sz w:val="20"/>
      <w:szCs w:val="20"/>
    </w:rPr>
  </w:style>
  <w:style w:type="paragraph" w:styleId="CommentSubject">
    <w:name w:val="annotation subject"/>
    <w:basedOn w:val="CommentText"/>
    <w:next w:val="CommentText"/>
    <w:semiHidden/>
    <w:rsid w:val="00B82663"/>
    <w:rPr>
      <w:b/>
      <w:bCs/>
    </w:rPr>
  </w:style>
  <w:style w:type="paragraph" w:styleId="BalloonText">
    <w:name w:val="Balloon Text"/>
    <w:basedOn w:val="Normal"/>
    <w:semiHidden/>
    <w:rsid w:val="00B82663"/>
    <w:rPr>
      <w:rFonts w:ascii="Tahoma" w:hAnsi="Tahoma" w:cs="Tahoma"/>
      <w:sz w:val="16"/>
      <w:szCs w:val="16"/>
    </w:rPr>
  </w:style>
  <w:style w:type="paragraph" w:styleId="ListParagraph">
    <w:name w:val="List Paragraph"/>
    <w:basedOn w:val="Normal"/>
    <w:uiPriority w:val="34"/>
    <w:qFormat/>
    <w:rsid w:val="00135082"/>
    <w:pPr>
      <w:ind w:left="720"/>
      <w:contextualSpacing/>
    </w:pPr>
    <w:rPr>
      <w:lang w:eastAsia="en-US"/>
    </w:rPr>
  </w:style>
  <w:style w:type="paragraph" w:styleId="Header">
    <w:name w:val="header"/>
    <w:basedOn w:val="Normal"/>
    <w:link w:val="HeaderChar"/>
    <w:uiPriority w:val="99"/>
    <w:unhideWhenUsed/>
    <w:rsid w:val="00E719EB"/>
    <w:pPr>
      <w:tabs>
        <w:tab w:val="center" w:pos="4680"/>
        <w:tab w:val="right" w:pos="9360"/>
      </w:tabs>
    </w:pPr>
  </w:style>
  <w:style w:type="character" w:customStyle="1" w:styleId="HeaderChar">
    <w:name w:val="Header Char"/>
    <w:link w:val="Header"/>
    <w:uiPriority w:val="99"/>
    <w:rsid w:val="00E719EB"/>
    <w:rPr>
      <w:sz w:val="24"/>
      <w:szCs w:val="24"/>
      <w:lang w:val="sq-AL" w:eastAsia="sq-AL"/>
    </w:rPr>
  </w:style>
  <w:style w:type="paragraph" w:styleId="Footer">
    <w:name w:val="footer"/>
    <w:basedOn w:val="Normal"/>
    <w:link w:val="FooterChar"/>
    <w:uiPriority w:val="99"/>
    <w:rsid w:val="00B3184F"/>
    <w:pPr>
      <w:tabs>
        <w:tab w:val="center" w:pos="4513"/>
        <w:tab w:val="right" w:pos="9026"/>
      </w:tabs>
    </w:pPr>
  </w:style>
  <w:style w:type="character" w:customStyle="1" w:styleId="FooterChar">
    <w:name w:val="Footer Char"/>
    <w:link w:val="Footer"/>
    <w:uiPriority w:val="99"/>
    <w:rsid w:val="00B3184F"/>
    <w:rPr>
      <w:sz w:val="24"/>
      <w:szCs w:val="24"/>
      <w:lang w:val="sq-AL" w:eastAsia="sq-AL"/>
    </w:rPr>
  </w:style>
  <w:style w:type="character" w:styleId="Emphasis">
    <w:name w:val="Emphasis"/>
    <w:qFormat/>
    <w:rsid w:val="00A82D41"/>
    <w:rPr>
      <w:i/>
      <w:iCs/>
    </w:rPr>
  </w:style>
  <w:style w:type="character" w:customStyle="1" w:styleId="Heading1Char">
    <w:name w:val="Heading 1 Char"/>
    <w:link w:val="Heading1"/>
    <w:rsid w:val="00A82D41"/>
    <w:rPr>
      <w:rFonts w:ascii="Calibri Light" w:eastAsia="Times New Roman" w:hAnsi="Calibri Light" w:cs="Times New Roman"/>
      <w:b/>
      <w:bCs/>
      <w:kern w:val="32"/>
      <w:sz w:val="32"/>
      <w:szCs w:val="32"/>
      <w:lang w:val="sq-AL" w:eastAsia="sq-AL"/>
    </w:rPr>
  </w:style>
  <w:style w:type="character" w:styleId="Hyperlink">
    <w:name w:val="Hyperlink"/>
    <w:rsid w:val="00781060"/>
    <w:rPr>
      <w:color w:val="0000FF"/>
      <w:u w:val="single"/>
    </w:rPr>
  </w:style>
  <w:style w:type="paragraph" w:customStyle="1" w:styleId="Default">
    <w:name w:val="Default"/>
    <w:rsid w:val="001B35D8"/>
    <w:pPr>
      <w:autoSpaceDE w:val="0"/>
      <w:autoSpaceDN w:val="0"/>
      <w:adjustRightInd w:val="0"/>
    </w:pPr>
    <w:rPr>
      <w:rFonts w:ascii="Garamond" w:eastAsia="Calibri" w:hAnsi="Garamond" w:cs="Garamond"/>
      <w:color w:val="000000"/>
      <w:lang w:val="sq-AL" w:eastAsia="sq-AL"/>
    </w:rPr>
  </w:style>
  <w:style w:type="table" w:styleId="TableGrid">
    <w:name w:val="Table Grid"/>
    <w:basedOn w:val="TableNormal"/>
    <w:rsid w:val="008D4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5693E"/>
    <w:pPr>
      <w:spacing w:after="120"/>
      <w:ind w:left="720"/>
    </w:pPr>
    <w:rPr>
      <w:rFonts w:ascii="Arial" w:hAnsi="Arial"/>
      <w:sz w:val="22"/>
      <w:szCs w:val="20"/>
    </w:rPr>
  </w:style>
  <w:style w:type="character" w:customStyle="1" w:styleId="BodyTextChar">
    <w:name w:val="Body Text Char"/>
    <w:basedOn w:val="DefaultParagraphFont"/>
    <w:link w:val="BodyText"/>
    <w:rsid w:val="0025693E"/>
    <w:rPr>
      <w:rFonts w:ascii="Arial" w:hAnsi="Arial"/>
      <w:sz w:val="22"/>
    </w:rPr>
  </w:style>
  <w:style w:type="paragraph" w:styleId="NormalWeb">
    <w:name w:val="Normal (Web)"/>
    <w:aliases w:val="Normal (Web) Char,Normal (Web) Char Char Char Char Char Char Char Char,Normal (Web) Char Char Char Char Char Char Char,Normal (Web) Char Char Char Char Char Char Char Char Char Char Char,Normal (Web) Char Char Char Char Char Char"/>
    <w:basedOn w:val="Normal"/>
    <w:uiPriority w:val="34"/>
    <w:semiHidden/>
    <w:unhideWhenUsed/>
    <w:rsid w:val="00ED4868"/>
  </w:style>
  <w:style w:type="character" w:customStyle="1" w:styleId="Style5Char">
    <w:name w:val="Style5 Char"/>
    <w:basedOn w:val="DefaultParagraphFont"/>
    <w:link w:val="Style5"/>
    <w:uiPriority w:val="99"/>
    <w:locked/>
    <w:rsid w:val="00964022"/>
    <w:rPr>
      <w:rFonts w:ascii="Calibri" w:hAnsi="Calibri" w:cs="Calibri"/>
    </w:rPr>
  </w:style>
  <w:style w:type="paragraph" w:customStyle="1" w:styleId="Style5">
    <w:name w:val="Style5"/>
    <w:basedOn w:val="Normal"/>
    <w:link w:val="Style5Char"/>
    <w:uiPriority w:val="99"/>
    <w:rsid w:val="00964022"/>
    <w:pPr>
      <w:spacing w:line="276" w:lineRule="auto"/>
      <w:ind w:left="720" w:hanging="360"/>
    </w:pPr>
    <w:rPr>
      <w:rFonts w:ascii="Calibri" w:hAnsi="Calibri" w:cs="Calibri"/>
      <w:sz w:val="20"/>
      <w:szCs w:val="20"/>
    </w:rPr>
  </w:style>
  <w:style w:type="character" w:customStyle="1" w:styleId="Style2Char">
    <w:name w:val="Style2 Char"/>
    <w:basedOn w:val="DefaultParagraphFont"/>
    <w:link w:val="Style2"/>
    <w:locked/>
    <w:rsid w:val="007B5F76"/>
    <w:rPr>
      <w:rFonts w:ascii="Calibri" w:hAnsi="Calibri" w:cs="Calibri"/>
    </w:rPr>
  </w:style>
  <w:style w:type="paragraph" w:customStyle="1" w:styleId="Style2">
    <w:name w:val="Style2"/>
    <w:basedOn w:val="Normal"/>
    <w:link w:val="Style2Char"/>
    <w:rsid w:val="007B5F76"/>
    <w:pPr>
      <w:tabs>
        <w:tab w:val="num" w:pos="360"/>
      </w:tabs>
    </w:pPr>
    <w:rPr>
      <w:rFonts w:ascii="Calibri" w:hAnsi="Calibri" w:cs="Calibri"/>
      <w:sz w:val="20"/>
      <w:szCs w:val="20"/>
    </w:rPr>
  </w:style>
  <w:style w:type="paragraph" w:customStyle="1" w:styleId="xstyle4">
    <w:name w:val="x_style4"/>
    <w:basedOn w:val="Normal"/>
    <w:rsid w:val="002B27CA"/>
    <w:pPr>
      <w:spacing w:before="100" w:beforeAutospacing="1" w:after="100" w:afterAutospacing="1"/>
    </w:pPr>
    <w:rPr>
      <w:rFonts w:eastAsia="Times New Roman"/>
      <w:lang w:val="en-US" w:eastAsia="en-US"/>
    </w:rPr>
  </w:style>
  <w:style w:type="paragraph" w:customStyle="1" w:styleId="xmsonormal">
    <w:name w:val="x_msonormal"/>
    <w:basedOn w:val="Normal"/>
    <w:rsid w:val="002B27CA"/>
    <w:pPr>
      <w:spacing w:before="100" w:beforeAutospacing="1" w:after="100" w:afterAutospacing="1"/>
    </w:pPr>
    <w:rPr>
      <w:rFonts w:eastAsia="Times New Roman"/>
      <w:lang w:val="en-US" w:eastAsia="en-US"/>
    </w:rPr>
  </w:style>
  <w:style w:type="paragraph" w:customStyle="1" w:styleId="xstyle2">
    <w:name w:val="x_style2"/>
    <w:basedOn w:val="Normal"/>
    <w:rsid w:val="002B27CA"/>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290">
      <w:bodyDiv w:val="1"/>
      <w:marLeft w:val="0"/>
      <w:marRight w:val="0"/>
      <w:marTop w:val="0"/>
      <w:marBottom w:val="0"/>
      <w:divBdr>
        <w:top w:val="none" w:sz="0" w:space="0" w:color="auto"/>
        <w:left w:val="none" w:sz="0" w:space="0" w:color="auto"/>
        <w:bottom w:val="none" w:sz="0" w:space="0" w:color="auto"/>
        <w:right w:val="none" w:sz="0" w:space="0" w:color="auto"/>
      </w:divBdr>
    </w:div>
    <w:div w:id="62026639">
      <w:bodyDiv w:val="1"/>
      <w:marLeft w:val="0"/>
      <w:marRight w:val="0"/>
      <w:marTop w:val="0"/>
      <w:marBottom w:val="0"/>
      <w:divBdr>
        <w:top w:val="none" w:sz="0" w:space="0" w:color="auto"/>
        <w:left w:val="none" w:sz="0" w:space="0" w:color="auto"/>
        <w:bottom w:val="none" w:sz="0" w:space="0" w:color="auto"/>
        <w:right w:val="none" w:sz="0" w:space="0" w:color="auto"/>
      </w:divBdr>
    </w:div>
    <w:div w:id="95905233">
      <w:bodyDiv w:val="1"/>
      <w:marLeft w:val="0"/>
      <w:marRight w:val="0"/>
      <w:marTop w:val="0"/>
      <w:marBottom w:val="0"/>
      <w:divBdr>
        <w:top w:val="none" w:sz="0" w:space="0" w:color="auto"/>
        <w:left w:val="none" w:sz="0" w:space="0" w:color="auto"/>
        <w:bottom w:val="none" w:sz="0" w:space="0" w:color="auto"/>
        <w:right w:val="none" w:sz="0" w:space="0" w:color="auto"/>
      </w:divBdr>
    </w:div>
    <w:div w:id="149371191">
      <w:bodyDiv w:val="1"/>
      <w:marLeft w:val="0"/>
      <w:marRight w:val="0"/>
      <w:marTop w:val="0"/>
      <w:marBottom w:val="0"/>
      <w:divBdr>
        <w:top w:val="none" w:sz="0" w:space="0" w:color="auto"/>
        <w:left w:val="none" w:sz="0" w:space="0" w:color="auto"/>
        <w:bottom w:val="none" w:sz="0" w:space="0" w:color="auto"/>
        <w:right w:val="none" w:sz="0" w:space="0" w:color="auto"/>
      </w:divBdr>
    </w:div>
    <w:div w:id="177502947">
      <w:bodyDiv w:val="1"/>
      <w:marLeft w:val="0"/>
      <w:marRight w:val="0"/>
      <w:marTop w:val="0"/>
      <w:marBottom w:val="0"/>
      <w:divBdr>
        <w:top w:val="none" w:sz="0" w:space="0" w:color="auto"/>
        <w:left w:val="none" w:sz="0" w:space="0" w:color="auto"/>
        <w:bottom w:val="none" w:sz="0" w:space="0" w:color="auto"/>
        <w:right w:val="none" w:sz="0" w:space="0" w:color="auto"/>
      </w:divBdr>
    </w:div>
    <w:div w:id="186987144">
      <w:bodyDiv w:val="1"/>
      <w:marLeft w:val="0"/>
      <w:marRight w:val="0"/>
      <w:marTop w:val="0"/>
      <w:marBottom w:val="0"/>
      <w:divBdr>
        <w:top w:val="none" w:sz="0" w:space="0" w:color="auto"/>
        <w:left w:val="none" w:sz="0" w:space="0" w:color="auto"/>
        <w:bottom w:val="none" w:sz="0" w:space="0" w:color="auto"/>
        <w:right w:val="none" w:sz="0" w:space="0" w:color="auto"/>
      </w:divBdr>
    </w:div>
    <w:div w:id="205875442">
      <w:bodyDiv w:val="1"/>
      <w:marLeft w:val="0"/>
      <w:marRight w:val="0"/>
      <w:marTop w:val="0"/>
      <w:marBottom w:val="0"/>
      <w:divBdr>
        <w:top w:val="none" w:sz="0" w:space="0" w:color="auto"/>
        <w:left w:val="none" w:sz="0" w:space="0" w:color="auto"/>
        <w:bottom w:val="none" w:sz="0" w:space="0" w:color="auto"/>
        <w:right w:val="none" w:sz="0" w:space="0" w:color="auto"/>
      </w:divBdr>
    </w:div>
    <w:div w:id="216355505">
      <w:bodyDiv w:val="1"/>
      <w:marLeft w:val="0"/>
      <w:marRight w:val="0"/>
      <w:marTop w:val="0"/>
      <w:marBottom w:val="0"/>
      <w:divBdr>
        <w:top w:val="none" w:sz="0" w:space="0" w:color="auto"/>
        <w:left w:val="none" w:sz="0" w:space="0" w:color="auto"/>
        <w:bottom w:val="none" w:sz="0" w:space="0" w:color="auto"/>
        <w:right w:val="none" w:sz="0" w:space="0" w:color="auto"/>
      </w:divBdr>
    </w:div>
    <w:div w:id="275988617">
      <w:bodyDiv w:val="1"/>
      <w:marLeft w:val="0"/>
      <w:marRight w:val="0"/>
      <w:marTop w:val="0"/>
      <w:marBottom w:val="0"/>
      <w:divBdr>
        <w:top w:val="none" w:sz="0" w:space="0" w:color="auto"/>
        <w:left w:val="none" w:sz="0" w:space="0" w:color="auto"/>
        <w:bottom w:val="none" w:sz="0" w:space="0" w:color="auto"/>
        <w:right w:val="none" w:sz="0" w:space="0" w:color="auto"/>
      </w:divBdr>
    </w:div>
    <w:div w:id="278025305">
      <w:bodyDiv w:val="1"/>
      <w:marLeft w:val="0"/>
      <w:marRight w:val="0"/>
      <w:marTop w:val="0"/>
      <w:marBottom w:val="0"/>
      <w:divBdr>
        <w:top w:val="none" w:sz="0" w:space="0" w:color="auto"/>
        <w:left w:val="none" w:sz="0" w:space="0" w:color="auto"/>
        <w:bottom w:val="none" w:sz="0" w:space="0" w:color="auto"/>
        <w:right w:val="none" w:sz="0" w:space="0" w:color="auto"/>
      </w:divBdr>
    </w:div>
    <w:div w:id="303438041">
      <w:bodyDiv w:val="1"/>
      <w:marLeft w:val="0"/>
      <w:marRight w:val="0"/>
      <w:marTop w:val="0"/>
      <w:marBottom w:val="0"/>
      <w:divBdr>
        <w:top w:val="none" w:sz="0" w:space="0" w:color="auto"/>
        <w:left w:val="none" w:sz="0" w:space="0" w:color="auto"/>
        <w:bottom w:val="none" w:sz="0" w:space="0" w:color="auto"/>
        <w:right w:val="none" w:sz="0" w:space="0" w:color="auto"/>
      </w:divBdr>
      <w:divsChild>
        <w:div w:id="1986471038">
          <w:marLeft w:val="0"/>
          <w:marRight w:val="0"/>
          <w:marTop w:val="0"/>
          <w:marBottom w:val="0"/>
          <w:divBdr>
            <w:top w:val="none" w:sz="0" w:space="0" w:color="auto"/>
            <w:left w:val="none" w:sz="0" w:space="0" w:color="auto"/>
            <w:bottom w:val="none" w:sz="0" w:space="0" w:color="auto"/>
            <w:right w:val="none" w:sz="0" w:space="0" w:color="auto"/>
          </w:divBdr>
          <w:divsChild>
            <w:div w:id="1182470061">
              <w:marLeft w:val="0"/>
              <w:marRight w:val="0"/>
              <w:marTop w:val="0"/>
              <w:marBottom w:val="0"/>
              <w:divBdr>
                <w:top w:val="none" w:sz="0" w:space="0" w:color="auto"/>
                <w:left w:val="none" w:sz="0" w:space="0" w:color="auto"/>
                <w:bottom w:val="none" w:sz="0" w:space="0" w:color="auto"/>
                <w:right w:val="none" w:sz="0" w:space="0" w:color="auto"/>
              </w:divBdr>
              <w:divsChild>
                <w:div w:id="2109033776">
                  <w:marLeft w:val="0"/>
                  <w:marRight w:val="270"/>
                  <w:marTop w:val="30"/>
                  <w:marBottom w:val="0"/>
                  <w:divBdr>
                    <w:top w:val="none" w:sz="0" w:space="0" w:color="auto"/>
                    <w:left w:val="none" w:sz="0" w:space="0" w:color="auto"/>
                    <w:bottom w:val="none" w:sz="0" w:space="0" w:color="auto"/>
                    <w:right w:val="none" w:sz="0" w:space="0" w:color="auto"/>
                  </w:divBdr>
                  <w:divsChild>
                    <w:div w:id="455027415">
                      <w:marLeft w:val="0"/>
                      <w:marRight w:val="0"/>
                      <w:marTop w:val="0"/>
                      <w:marBottom w:val="0"/>
                      <w:divBdr>
                        <w:top w:val="none" w:sz="0" w:space="0" w:color="auto"/>
                        <w:left w:val="none" w:sz="0" w:space="0" w:color="auto"/>
                        <w:bottom w:val="none" w:sz="0" w:space="0" w:color="auto"/>
                        <w:right w:val="none" w:sz="0" w:space="0" w:color="auto"/>
                      </w:divBdr>
                      <w:divsChild>
                        <w:div w:id="333071759">
                          <w:marLeft w:val="0"/>
                          <w:marRight w:val="270"/>
                          <w:marTop w:val="30"/>
                          <w:marBottom w:val="0"/>
                          <w:divBdr>
                            <w:top w:val="none" w:sz="0" w:space="0" w:color="auto"/>
                            <w:left w:val="none" w:sz="0" w:space="0" w:color="auto"/>
                            <w:bottom w:val="none" w:sz="0" w:space="0" w:color="auto"/>
                            <w:right w:val="none" w:sz="0" w:space="0" w:color="auto"/>
                          </w:divBdr>
                          <w:divsChild>
                            <w:div w:id="286473351">
                              <w:marLeft w:val="0"/>
                              <w:marRight w:val="27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40850">
      <w:bodyDiv w:val="1"/>
      <w:marLeft w:val="0"/>
      <w:marRight w:val="0"/>
      <w:marTop w:val="0"/>
      <w:marBottom w:val="0"/>
      <w:divBdr>
        <w:top w:val="none" w:sz="0" w:space="0" w:color="auto"/>
        <w:left w:val="none" w:sz="0" w:space="0" w:color="auto"/>
        <w:bottom w:val="none" w:sz="0" w:space="0" w:color="auto"/>
        <w:right w:val="none" w:sz="0" w:space="0" w:color="auto"/>
      </w:divBdr>
    </w:div>
    <w:div w:id="404113342">
      <w:bodyDiv w:val="1"/>
      <w:marLeft w:val="0"/>
      <w:marRight w:val="0"/>
      <w:marTop w:val="0"/>
      <w:marBottom w:val="0"/>
      <w:divBdr>
        <w:top w:val="none" w:sz="0" w:space="0" w:color="auto"/>
        <w:left w:val="none" w:sz="0" w:space="0" w:color="auto"/>
        <w:bottom w:val="none" w:sz="0" w:space="0" w:color="auto"/>
        <w:right w:val="none" w:sz="0" w:space="0" w:color="auto"/>
      </w:divBdr>
    </w:div>
    <w:div w:id="559638396">
      <w:bodyDiv w:val="1"/>
      <w:marLeft w:val="0"/>
      <w:marRight w:val="0"/>
      <w:marTop w:val="0"/>
      <w:marBottom w:val="0"/>
      <w:divBdr>
        <w:top w:val="none" w:sz="0" w:space="0" w:color="auto"/>
        <w:left w:val="none" w:sz="0" w:space="0" w:color="auto"/>
        <w:bottom w:val="none" w:sz="0" w:space="0" w:color="auto"/>
        <w:right w:val="none" w:sz="0" w:space="0" w:color="auto"/>
      </w:divBdr>
    </w:div>
    <w:div w:id="687296664">
      <w:bodyDiv w:val="1"/>
      <w:marLeft w:val="0"/>
      <w:marRight w:val="0"/>
      <w:marTop w:val="0"/>
      <w:marBottom w:val="0"/>
      <w:divBdr>
        <w:top w:val="none" w:sz="0" w:space="0" w:color="auto"/>
        <w:left w:val="none" w:sz="0" w:space="0" w:color="auto"/>
        <w:bottom w:val="none" w:sz="0" w:space="0" w:color="auto"/>
        <w:right w:val="none" w:sz="0" w:space="0" w:color="auto"/>
      </w:divBdr>
    </w:div>
    <w:div w:id="788861809">
      <w:bodyDiv w:val="1"/>
      <w:marLeft w:val="0"/>
      <w:marRight w:val="0"/>
      <w:marTop w:val="0"/>
      <w:marBottom w:val="0"/>
      <w:divBdr>
        <w:top w:val="none" w:sz="0" w:space="0" w:color="auto"/>
        <w:left w:val="none" w:sz="0" w:space="0" w:color="auto"/>
        <w:bottom w:val="none" w:sz="0" w:space="0" w:color="auto"/>
        <w:right w:val="none" w:sz="0" w:space="0" w:color="auto"/>
      </w:divBdr>
    </w:div>
    <w:div w:id="821853238">
      <w:bodyDiv w:val="1"/>
      <w:marLeft w:val="0"/>
      <w:marRight w:val="0"/>
      <w:marTop w:val="0"/>
      <w:marBottom w:val="0"/>
      <w:divBdr>
        <w:top w:val="none" w:sz="0" w:space="0" w:color="auto"/>
        <w:left w:val="none" w:sz="0" w:space="0" w:color="auto"/>
        <w:bottom w:val="none" w:sz="0" w:space="0" w:color="auto"/>
        <w:right w:val="none" w:sz="0" w:space="0" w:color="auto"/>
      </w:divBdr>
    </w:div>
    <w:div w:id="850993796">
      <w:bodyDiv w:val="1"/>
      <w:marLeft w:val="0"/>
      <w:marRight w:val="0"/>
      <w:marTop w:val="0"/>
      <w:marBottom w:val="0"/>
      <w:divBdr>
        <w:top w:val="none" w:sz="0" w:space="0" w:color="auto"/>
        <w:left w:val="none" w:sz="0" w:space="0" w:color="auto"/>
        <w:bottom w:val="none" w:sz="0" w:space="0" w:color="auto"/>
        <w:right w:val="none" w:sz="0" w:space="0" w:color="auto"/>
      </w:divBdr>
    </w:div>
    <w:div w:id="880091009">
      <w:bodyDiv w:val="1"/>
      <w:marLeft w:val="0"/>
      <w:marRight w:val="0"/>
      <w:marTop w:val="0"/>
      <w:marBottom w:val="0"/>
      <w:divBdr>
        <w:top w:val="none" w:sz="0" w:space="0" w:color="auto"/>
        <w:left w:val="none" w:sz="0" w:space="0" w:color="auto"/>
        <w:bottom w:val="none" w:sz="0" w:space="0" w:color="auto"/>
        <w:right w:val="none" w:sz="0" w:space="0" w:color="auto"/>
      </w:divBdr>
    </w:div>
    <w:div w:id="923954035">
      <w:bodyDiv w:val="1"/>
      <w:marLeft w:val="0"/>
      <w:marRight w:val="0"/>
      <w:marTop w:val="0"/>
      <w:marBottom w:val="0"/>
      <w:divBdr>
        <w:top w:val="none" w:sz="0" w:space="0" w:color="auto"/>
        <w:left w:val="none" w:sz="0" w:space="0" w:color="auto"/>
        <w:bottom w:val="none" w:sz="0" w:space="0" w:color="auto"/>
        <w:right w:val="none" w:sz="0" w:space="0" w:color="auto"/>
      </w:divBdr>
    </w:div>
    <w:div w:id="1201087568">
      <w:bodyDiv w:val="1"/>
      <w:marLeft w:val="0"/>
      <w:marRight w:val="0"/>
      <w:marTop w:val="0"/>
      <w:marBottom w:val="0"/>
      <w:divBdr>
        <w:top w:val="none" w:sz="0" w:space="0" w:color="auto"/>
        <w:left w:val="none" w:sz="0" w:space="0" w:color="auto"/>
        <w:bottom w:val="none" w:sz="0" w:space="0" w:color="auto"/>
        <w:right w:val="none" w:sz="0" w:space="0" w:color="auto"/>
      </w:divBdr>
    </w:div>
    <w:div w:id="1220090493">
      <w:bodyDiv w:val="1"/>
      <w:marLeft w:val="0"/>
      <w:marRight w:val="0"/>
      <w:marTop w:val="0"/>
      <w:marBottom w:val="0"/>
      <w:divBdr>
        <w:top w:val="none" w:sz="0" w:space="0" w:color="auto"/>
        <w:left w:val="none" w:sz="0" w:space="0" w:color="auto"/>
        <w:bottom w:val="none" w:sz="0" w:space="0" w:color="auto"/>
        <w:right w:val="none" w:sz="0" w:space="0" w:color="auto"/>
      </w:divBdr>
    </w:div>
    <w:div w:id="1245070952">
      <w:bodyDiv w:val="1"/>
      <w:marLeft w:val="0"/>
      <w:marRight w:val="0"/>
      <w:marTop w:val="0"/>
      <w:marBottom w:val="0"/>
      <w:divBdr>
        <w:top w:val="none" w:sz="0" w:space="0" w:color="auto"/>
        <w:left w:val="none" w:sz="0" w:space="0" w:color="auto"/>
        <w:bottom w:val="none" w:sz="0" w:space="0" w:color="auto"/>
        <w:right w:val="none" w:sz="0" w:space="0" w:color="auto"/>
      </w:divBdr>
    </w:div>
    <w:div w:id="1362324003">
      <w:bodyDiv w:val="1"/>
      <w:marLeft w:val="0"/>
      <w:marRight w:val="0"/>
      <w:marTop w:val="0"/>
      <w:marBottom w:val="0"/>
      <w:divBdr>
        <w:top w:val="none" w:sz="0" w:space="0" w:color="auto"/>
        <w:left w:val="none" w:sz="0" w:space="0" w:color="auto"/>
        <w:bottom w:val="none" w:sz="0" w:space="0" w:color="auto"/>
        <w:right w:val="none" w:sz="0" w:space="0" w:color="auto"/>
      </w:divBdr>
    </w:div>
    <w:div w:id="1574268604">
      <w:bodyDiv w:val="1"/>
      <w:marLeft w:val="0"/>
      <w:marRight w:val="0"/>
      <w:marTop w:val="0"/>
      <w:marBottom w:val="0"/>
      <w:divBdr>
        <w:top w:val="none" w:sz="0" w:space="0" w:color="auto"/>
        <w:left w:val="none" w:sz="0" w:space="0" w:color="auto"/>
        <w:bottom w:val="none" w:sz="0" w:space="0" w:color="auto"/>
        <w:right w:val="none" w:sz="0" w:space="0" w:color="auto"/>
      </w:divBdr>
    </w:div>
    <w:div w:id="1637376083">
      <w:bodyDiv w:val="1"/>
      <w:marLeft w:val="0"/>
      <w:marRight w:val="0"/>
      <w:marTop w:val="0"/>
      <w:marBottom w:val="0"/>
      <w:divBdr>
        <w:top w:val="none" w:sz="0" w:space="0" w:color="auto"/>
        <w:left w:val="none" w:sz="0" w:space="0" w:color="auto"/>
        <w:bottom w:val="none" w:sz="0" w:space="0" w:color="auto"/>
        <w:right w:val="none" w:sz="0" w:space="0" w:color="auto"/>
      </w:divBdr>
    </w:div>
    <w:div w:id="1710573505">
      <w:bodyDiv w:val="1"/>
      <w:marLeft w:val="0"/>
      <w:marRight w:val="0"/>
      <w:marTop w:val="0"/>
      <w:marBottom w:val="0"/>
      <w:divBdr>
        <w:top w:val="none" w:sz="0" w:space="0" w:color="auto"/>
        <w:left w:val="none" w:sz="0" w:space="0" w:color="auto"/>
        <w:bottom w:val="none" w:sz="0" w:space="0" w:color="auto"/>
        <w:right w:val="none" w:sz="0" w:space="0" w:color="auto"/>
      </w:divBdr>
    </w:div>
    <w:div w:id="1825269718">
      <w:bodyDiv w:val="1"/>
      <w:marLeft w:val="0"/>
      <w:marRight w:val="0"/>
      <w:marTop w:val="0"/>
      <w:marBottom w:val="0"/>
      <w:divBdr>
        <w:top w:val="none" w:sz="0" w:space="0" w:color="auto"/>
        <w:left w:val="none" w:sz="0" w:space="0" w:color="auto"/>
        <w:bottom w:val="none" w:sz="0" w:space="0" w:color="auto"/>
        <w:right w:val="none" w:sz="0" w:space="0" w:color="auto"/>
      </w:divBdr>
    </w:div>
    <w:div w:id="1879857558">
      <w:bodyDiv w:val="1"/>
      <w:marLeft w:val="0"/>
      <w:marRight w:val="0"/>
      <w:marTop w:val="0"/>
      <w:marBottom w:val="0"/>
      <w:divBdr>
        <w:top w:val="none" w:sz="0" w:space="0" w:color="auto"/>
        <w:left w:val="none" w:sz="0" w:space="0" w:color="auto"/>
        <w:bottom w:val="none" w:sz="0" w:space="0" w:color="auto"/>
        <w:right w:val="none" w:sz="0" w:space="0" w:color="auto"/>
      </w:divBdr>
    </w:div>
    <w:div w:id="1967464233">
      <w:bodyDiv w:val="1"/>
      <w:marLeft w:val="0"/>
      <w:marRight w:val="0"/>
      <w:marTop w:val="0"/>
      <w:marBottom w:val="0"/>
      <w:divBdr>
        <w:top w:val="none" w:sz="0" w:space="0" w:color="auto"/>
        <w:left w:val="none" w:sz="0" w:space="0" w:color="auto"/>
        <w:bottom w:val="none" w:sz="0" w:space="0" w:color="auto"/>
        <w:right w:val="none" w:sz="0" w:space="0" w:color="auto"/>
      </w:divBdr>
    </w:div>
    <w:div w:id="1990863578">
      <w:bodyDiv w:val="1"/>
      <w:marLeft w:val="0"/>
      <w:marRight w:val="0"/>
      <w:marTop w:val="0"/>
      <w:marBottom w:val="0"/>
      <w:divBdr>
        <w:top w:val="none" w:sz="0" w:space="0" w:color="auto"/>
        <w:left w:val="none" w:sz="0" w:space="0" w:color="auto"/>
        <w:bottom w:val="none" w:sz="0" w:space="0" w:color="auto"/>
        <w:right w:val="none" w:sz="0" w:space="0" w:color="auto"/>
      </w:divBdr>
    </w:div>
    <w:div w:id="20700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Desktop\OST_leter_me_kok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1BD2-1AFB-4CB2-82E3-8A144024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OST_leter_me_koke</Template>
  <TotalTime>153</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1591</CharactersWithSpaces>
  <SharedDoc>false</SharedDoc>
  <HLinks>
    <vt:vector size="12" baseType="variant">
      <vt:variant>
        <vt:i4>8257633</vt:i4>
      </vt:variant>
      <vt:variant>
        <vt:i4>3</vt:i4>
      </vt:variant>
      <vt:variant>
        <vt:i4>0</vt:i4>
      </vt:variant>
      <vt:variant>
        <vt:i4>5</vt:i4>
      </vt:variant>
      <vt:variant>
        <vt:lpwstr>http://www.ost.al/</vt:lpwstr>
      </vt:variant>
      <vt:variant>
        <vt:lpwstr/>
      </vt:variant>
      <vt:variant>
        <vt:i4>1835057</vt:i4>
      </vt:variant>
      <vt:variant>
        <vt:i4>0</vt:i4>
      </vt:variant>
      <vt:variant>
        <vt:i4>0</vt:i4>
      </vt:variant>
      <vt:variant>
        <vt:i4>5</vt:i4>
      </vt:variant>
      <vt:variant>
        <vt:lpwstr>mailto:info@ost.al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Lamaj</dc:creator>
  <cp:lastModifiedBy>Sandra</cp:lastModifiedBy>
  <cp:revision>81</cp:revision>
  <cp:lastPrinted>2017-10-30T11:06:00Z</cp:lastPrinted>
  <dcterms:created xsi:type="dcterms:W3CDTF">2019-03-31T07:18:00Z</dcterms:created>
  <dcterms:modified xsi:type="dcterms:W3CDTF">2019-06-09T06:04:00Z</dcterms:modified>
</cp:coreProperties>
</file>