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A0584" w14:textId="77777777" w:rsidR="00634E05" w:rsidRPr="00A53CD3" w:rsidRDefault="00634E05" w:rsidP="00481B24">
      <w:pPr>
        <w:spacing w:line="276" w:lineRule="auto"/>
      </w:pPr>
    </w:p>
    <w:p w14:paraId="23629363" w14:textId="77777777" w:rsidR="0091654B" w:rsidRPr="00A53CD3" w:rsidRDefault="0091654B" w:rsidP="00481B24">
      <w:pPr>
        <w:spacing w:line="276" w:lineRule="auto"/>
      </w:pPr>
    </w:p>
    <w:p w14:paraId="17BD0F2A" w14:textId="77777777" w:rsidR="0091654B" w:rsidRPr="00A53CD3" w:rsidRDefault="0091654B" w:rsidP="00481B24">
      <w:pPr>
        <w:spacing w:line="276" w:lineRule="auto"/>
      </w:pPr>
    </w:p>
    <w:p w14:paraId="4AFB7BB3" w14:textId="77777777" w:rsidR="00AC5A52" w:rsidRDefault="00AC5A52" w:rsidP="00481B24">
      <w:pPr>
        <w:spacing w:line="276" w:lineRule="auto"/>
        <w:ind w:left="720" w:hanging="720"/>
        <w:rPr>
          <w:lang w:eastAsia="en-US"/>
        </w:rPr>
      </w:pPr>
    </w:p>
    <w:p w14:paraId="2CC559C5" w14:textId="77777777" w:rsidR="009A557F" w:rsidRPr="00A53CD3" w:rsidRDefault="009A557F" w:rsidP="00481B24">
      <w:pPr>
        <w:spacing w:line="276" w:lineRule="auto"/>
        <w:ind w:left="720" w:hanging="720"/>
        <w:rPr>
          <w:lang w:eastAsia="en-US"/>
        </w:rPr>
      </w:pPr>
    </w:p>
    <w:p w14:paraId="2A11A8F1" w14:textId="77777777" w:rsidR="005E6A62" w:rsidRDefault="005E6A62" w:rsidP="00481B24">
      <w:pPr>
        <w:spacing w:line="276" w:lineRule="auto"/>
        <w:ind w:left="720" w:hanging="720"/>
        <w:rPr>
          <w:lang w:eastAsia="en-US"/>
        </w:rPr>
      </w:pPr>
    </w:p>
    <w:p w14:paraId="028AFF3E" w14:textId="58F52DF1" w:rsidR="00CE349F" w:rsidRDefault="00793E0A" w:rsidP="00481B24">
      <w:pPr>
        <w:spacing w:line="276" w:lineRule="auto"/>
        <w:ind w:left="720" w:hanging="720"/>
        <w:rPr>
          <w:lang w:eastAsia="en-US"/>
        </w:rPr>
      </w:pPr>
      <w:r w:rsidRPr="00A53CD3">
        <w:rPr>
          <w:lang w:eastAsia="en-US"/>
        </w:rPr>
        <w:t>Nr.</w:t>
      </w:r>
      <w:r w:rsidR="007C27D0" w:rsidRPr="00A53CD3">
        <w:rPr>
          <w:lang w:eastAsia="en-US"/>
        </w:rPr>
        <w:t>DOS/DO</w:t>
      </w:r>
      <w:r w:rsidR="00201B36" w:rsidRPr="00A53CD3">
        <w:rPr>
          <w:lang w:eastAsia="en-US"/>
        </w:rPr>
        <w:t>/SP</w:t>
      </w:r>
      <w:r w:rsidR="007C27D0" w:rsidRPr="00A53CD3">
        <w:rPr>
          <w:lang w:eastAsia="en-US"/>
        </w:rPr>
        <w:t>O</w:t>
      </w:r>
      <w:r w:rsidR="00201B36" w:rsidRPr="00A53CD3">
        <w:rPr>
          <w:lang w:eastAsia="en-US"/>
        </w:rPr>
        <w:t xml:space="preserve"> </w:t>
      </w:r>
      <w:r w:rsidRPr="00A53CD3">
        <w:rPr>
          <w:lang w:eastAsia="en-US"/>
        </w:rPr>
        <w:t xml:space="preserve">______prot. </w:t>
      </w:r>
      <w:r w:rsidR="00A82D41" w:rsidRPr="00A53CD3">
        <w:rPr>
          <w:lang w:val="nb-NO"/>
        </w:rPr>
        <w:t xml:space="preserve">   </w:t>
      </w:r>
      <w:r w:rsidR="0073607D" w:rsidRPr="00A53CD3">
        <w:rPr>
          <w:lang w:val="nb-NO"/>
        </w:rPr>
        <w:t xml:space="preserve"> </w:t>
      </w:r>
      <w:r w:rsidR="00A82D41" w:rsidRPr="00A53CD3">
        <w:rPr>
          <w:lang w:val="nb-NO"/>
        </w:rPr>
        <w:t xml:space="preserve">      </w:t>
      </w:r>
      <w:r w:rsidR="00781060" w:rsidRPr="00A53CD3">
        <w:rPr>
          <w:lang w:val="nb-NO"/>
        </w:rPr>
        <w:t xml:space="preserve"> </w:t>
      </w:r>
      <w:r w:rsidR="0008236B" w:rsidRPr="00A53CD3">
        <w:rPr>
          <w:lang w:val="nb-NO"/>
        </w:rPr>
        <w:t xml:space="preserve">                   </w:t>
      </w:r>
      <w:r w:rsidR="00A82D41" w:rsidRPr="00A53CD3">
        <w:rPr>
          <w:lang w:val="nb-NO"/>
        </w:rPr>
        <w:t xml:space="preserve"> </w:t>
      </w:r>
      <w:r w:rsidR="00DA47BF" w:rsidRPr="00A53CD3">
        <w:rPr>
          <w:lang w:val="nb-NO"/>
        </w:rPr>
        <w:t xml:space="preserve">   </w:t>
      </w:r>
      <w:r w:rsidR="00DC266B" w:rsidRPr="00A53CD3">
        <w:rPr>
          <w:lang w:val="nb-NO"/>
        </w:rPr>
        <w:t xml:space="preserve">         </w:t>
      </w:r>
      <w:r w:rsidR="00DB4355" w:rsidRPr="00A53CD3">
        <w:rPr>
          <w:lang w:val="nb-NO"/>
        </w:rPr>
        <w:t xml:space="preserve">   </w:t>
      </w:r>
      <w:r w:rsidR="00A82D41" w:rsidRPr="00A53CD3">
        <w:rPr>
          <w:lang w:val="nb-NO"/>
        </w:rPr>
        <w:t>Tiran</w:t>
      </w:r>
      <w:r w:rsidR="00E96C22" w:rsidRPr="00A53CD3">
        <w:rPr>
          <w:lang w:val="nb-NO"/>
        </w:rPr>
        <w:t>ë</w:t>
      </w:r>
      <w:r w:rsidR="00A82D41" w:rsidRPr="00A53CD3">
        <w:rPr>
          <w:lang w:val="nb-NO"/>
        </w:rPr>
        <w:t>,</w:t>
      </w:r>
      <w:r w:rsidR="00DC266B" w:rsidRPr="00A53CD3">
        <w:rPr>
          <w:lang w:val="nb-NO"/>
        </w:rPr>
        <w:t xml:space="preserve"> </w:t>
      </w:r>
      <w:r w:rsidR="00550B62" w:rsidRPr="00A53CD3">
        <w:rPr>
          <w:lang w:eastAsia="en-US"/>
        </w:rPr>
        <w:t>më</w:t>
      </w:r>
      <w:r w:rsidR="00AC5A52" w:rsidRPr="00A53CD3">
        <w:rPr>
          <w:lang w:eastAsia="en-US"/>
        </w:rPr>
        <w:t xml:space="preserve">  </w:t>
      </w:r>
      <w:r w:rsidR="006C5BAC">
        <w:rPr>
          <w:lang w:eastAsia="en-US"/>
        </w:rPr>
        <w:t xml:space="preserve">       </w:t>
      </w:r>
      <w:r w:rsidR="00AC5A52" w:rsidRPr="00A53CD3">
        <w:rPr>
          <w:lang w:eastAsia="en-US"/>
        </w:rPr>
        <w:t xml:space="preserve"> </w:t>
      </w:r>
      <w:r w:rsidRPr="00A53CD3">
        <w:rPr>
          <w:lang w:eastAsia="en-US"/>
        </w:rPr>
        <w:t>.</w:t>
      </w:r>
      <w:r w:rsidR="008769F1">
        <w:rPr>
          <w:lang w:eastAsia="en-US"/>
        </w:rPr>
        <w:t>0</w:t>
      </w:r>
      <w:r w:rsidR="00C323B8">
        <w:rPr>
          <w:lang w:eastAsia="en-US"/>
        </w:rPr>
        <w:t>3</w:t>
      </w:r>
      <w:r w:rsidRPr="00A53CD3">
        <w:rPr>
          <w:lang w:eastAsia="en-US"/>
        </w:rPr>
        <w:t>.20</w:t>
      </w:r>
      <w:r w:rsidR="00BB53ED">
        <w:rPr>
          <w:lang w:eastAsia="en-US"/>
        </w:rPr>
        <w:t>2</w:t>
      </w:r>
      <w:r w:rsidR="00F4210B">
        <w:rPr>
          <w:lang w:eastAsia="en-US"/>
        </w:rPr>
        <w:t>3</w:t>
      </w:r>
    </w:p>
    <w:p w14:paraId="296EB143" w14:textId="77777777" w:rsidR="008F56DC" w:rsidRDefault="008F56DC" w:rsidP="00481B24">
      <w:pPr>
        <w:spacing w:line="276" w:lineRule="auto"/>
        <w:ind w:left="720" w:hanging="720"/>
        <w:rPr>
          <w:lang w:val="nb-NO"/>
        </w:rPr>
      </w:pPr>
    </w:p>
    <w:p w14:paraId="1693129D" w14:textId="77777777" w:rsidR="009B580C" w:rsidRDefault="009B580C" w:rsidP="00481B24">
      <w:pPr>
        <w:spacing w:line="276" w:lineRule="auto"/>
        <w:ind w:left="720" w:hanging="720"/>
        <w:rPr>
          <w:lang w:val="nb-NO"/>
        </w:rPr>
      </w:pPr>
    </w:p>
    <w:p w14:paraId="233DCF27" w14:textId="77777777" w:rsidR="00F428F5" w:rsidRPr="00A53CD3" w:rsidRDefault="00F428F5" w:rsidP="00481B24">
      <w:pPr>
        <w:spacing w:line="276" w:lineRule="auto"/>
        <w:ind w:left="720" w:hanging="720"/>
        <w:rPr>
          <w:lang w:val="nb-NO"/>
        </w:rPr>
      </w:pPr>
    </w:p>
    <w:p w14:paraId="1540D4E6" w14:textId="0A73FCE0" w:rsidR="000C79D2" w:rsidRDefault="006B67A6" w:rsidP="008F56DC">
      <w:pPr>
        <w:tabs>
          <w:tab w:val="left" w:pos="993"/>
          <w:tab w:val="left" w:pos="1701"/>
        </w:tabs>
        <w:spacing w:line="276" w:lineRule="auto"/>
        <w:jc w:val="center"/>
        <w:rPr>
          <w:b/>
          <w:u w:val="single"/>
          <w:lang w:eastAsia="en-US"/>
        </w:rPr>
      </w:pPr>
      <w:r>
        <w:rPr>
          <w:b/>
          <w:u w:val="single"/>
          <w:lang w:eastAsia="en-US"/>
        </w:rPr>
        <w:t>N</w:t>
      </w:r>
      <w:r w:rsidRPr="00A53CD3">
        <w:rPr>
          <w:b/>
          <w:u w:val="single"/>
          <w:lang w:eastAsia="en-US"/>
        </w:rPr>
        <w:t xml:space="preserve">joftim për </w:t>
      </w:r>
      <w:r>
        <w:rPr>
          <w:b/>
          <w:u w:val="single"/>
          <w:lang w:eastAsia="en-US"/>
        </w:rPr>
        <w:t>konsumatorët</w:t>
      </w:r>
      <w:r w:rsidR="00B51C53">
        <w:rPr>
          <w:b/>
          <w:u w:val="single"/>
          <w:lang w:eastAsia="en-US"/>
        </w:rPr>
        <w:t xml:space="preserve"> </w:t>
      </w:r>
      <w:r w:rsidR="00872985">
        <w:rPr>
          <w:b/>
          <w:u w:val="single"/>
          <w:lang w:eastAsia="en-US"/>
        </w:rPr>
        <w:t>Tepelen</w:t>
      </w:r>
      <w:r w:rsidR="00A416B7">
        <w:rPr>
          <w:b/>
          <w:u w:val="single"/>
          <w:lang w:eastAsia="en-US"/>
        </w:rPr>
        <w:t>ë</w:t>
      </w:r>
    </w:p>
    <w:p w14:paraId="5A7A30A6" w14:textId="77777777" w:rsidR="00D75E5A" w:rsidRDefault="00D75E5A" w:rsidP="000B4FE7">
      <w:pPr>
        <w:widowControl w:val="0"/>
        <w:overflowPunct w:val="0"/>
        <w:autoSpaceDE w:val="0"/>
        <w:autoSpaceDN w:val="0"/>
        <w:adjustRightInd w:val="0"/>
        <w:spacing w:line="276" w:lineRule="auto"/>
        <w:jc w:val="center"/>
        <w:textAlignment w:val="baseline"/>
        <w:rPr>
          <w:b/>
          <w:lang w:eastAsia="en-US"/>
        </w:rPr>
      </w:pPr>
    </w:p>
    <w:p w14:paraId="06F6118C" w14:textId="5248DA2E" w:rsidR="00A416B7" w:rsidRDefault="00D75E5A" w:rsidP="00A416B7">
      <w:pPr>
        <w:widowControl w:val="0"/>
        <w:overflowPunct w:val="0"/>
        <w:autoSpaceDE w:val="0"/>
        <w:autoSpaceDN w:val="0"/>
        <w:adjustRightInd w:val="0"/>
        <w:spacing w:line="276" w:lineRule="auto"/>
        <w:jc w:val="center"/>
        <w:textAlignment w:val="baseline"/>
        <w:rPr>
          <w:b/>
          <w:lang w:eastAsia="en-US"/>
        </w:rPr>
      </w:pPr>
      <w:r>
        <w:rPr>
          <w:b/>
          <w:lang w:eastAsia="en-US"/>
        </w:rPr>
        <w:t>P</w:t>
      </w:r>
      <w:r w:rsidR="00A416B7">
        <w:rPr>
          <w:b/>
          <w:lang w:eastAsia="en-US"/>
        </w:rPr>
        <w:t>ë</w:t>
      </w:r>
      <w:r w:rsidR="00BB4DF1">
        <w:rPr>
          <w:b/>
          <w:lang w:eastAsia="en-US"/>
        </w:rPr>
        <w:t>r remont t</w:t>
      </w:r>
      <w:r w:rsidR="00A416B7">
        <w:rPr>
          <w:b/>
          <w:lang w:eastAsia="en-US"/>
        </w:rPr>
        <w:t>ë</w:t>
      </w:r>
      <w:r w:rsidR="00BB4DF1">
        <w:rPr>
          <w:b/>
          <w:lang w:eastAsia="en-US"/>
        </w:rPr>
        <w:t xml:space="preserve"> planifikuar sipas planit grafik,</w:t>
      </w:r>
      <w:r>
        <w:rPr>
          <w:b/>
          <w:lang w:eastAsia="en-US"/>
        </w:rPr>
        <w:t xml:space="preserve"> </w:t>
      </w:r>
    </w:p>
    <w:p w14:paraId="47D5F94F" w14:textId="1377CBB4" w:rsidR="00A416B7" w:rsidRDefault="00BB4DF1" w:rsidP="00A416B7">
      <w:pPr>
        <w:widowControl w:val="0"/>
        <w:overflowPunct w:val="0"/>
        <w:autoSpaceDE w:val="0"/>
        <w:autoSpaceDN w:val="0"/>
        <w:adjustRightInd w:val="0"/>
        <w:spacing w:line="276" w:lineRule="auto"/>
        <w:jc w:val="center"/>
        <w:textAlignment w:val="baseline"/>
        <w:rPr>
          <w:b/>
          <w:lang w:eastAsia="en-US"/>
        </w:rPr>
      </w:pPr>
      <w:r>
        <w:rPr>
          <w:b/>
          <w:lang w:eastAsia="en-US"/>
        </w:rPr>
        <w:t>t</w:t>
      </w:r>
      <w:r w:rsidR="00A416B7">
        <w:rPr>
          <w:b/>
          <w:lang w:eastAsia="en-US"/>
        </w:rPr>
        <w:t>ë</w:t>
      </w:r>
      <w:r>
        <w:rPr>
          <w:b/>
          <w:lang w:eastAsia="en-US"/>
        </w:rPr>
        <w:t xml:space="preserve"> Linj</w:t>
      </w:r>
      <w:r w:rsidR="00A416B7">
        <w:rPr>
          <w:b/>
          <w:lang w:eastAsia="en-US"/>
        </w:rPr>
        <w:t>ë</w:t>
      </w:r>
      <w:r>
        <w:rPr>
          <w:b/>
          <w:lang w:eastAsia="en-US"/>
        </w:rPr>
        <w:t>s 110kV L110-10/2 Ballsh – Memaliaj,</w:t>
      </w:r>
      <w:r w:rsidR="00D75E5A">
        <w:rPr>
          <w:b/>
          <w:lang w:eastAsia="en-US"/>
        </w:rPr>
        <w:t xml:space="preserve"> </w:t>
      </w:r>
      <w:r>
        <w:rPr>
          <w:b/>
          <w:lang w:eastAsia="en-US"/>
        </w:rPr>
        <w:t>n</w:t>
      </w:r>
      <w:r w:rsidR="00A416B7">
        <w:rPr>
          <w:b/>
          <w:lang w:eastAsia="en-US"/>
        </w:rPr>
        <w:t>ë</w:t>
      </w:r>
      <w:r>
        <w:rPr>
          <w:b/>
          <w:lang w:eastAsia="en-US"/>
        </w:rPr>
        <w:t xml:space="preserve"> datat 16 – 17/03/2023</w:t>
      </w:r>
      <w:r w:rsidR="00DE6149">
        <w:rPr>
          <w:b/>
          <w:lang w:eastAsia="en-US"/>
        </w:rPr>
        <w:t xml:space="preserve"> </w:t>
      </w:r>
    </w:p>
    <w:p w14:paraId="5DDDB368" w14:textId="290BE17B" w:rsidR="00BB4DF1" w:rsidRPr="004A6541" w:rsidRDefault="00DE6149" w:rsidP="00A416B7">
      <w:pPr>
        <w:widowControl w:val="0"/>
        <w:overflowPunct w:val="0"/>
        <w:autoSpaceDE w:val="0"/>
        <w:autoSpaceDN w:val="0"/>
        <w:adjustRightInd w:val="0"/>
        <w:spacing w:line="276" w:lineRule="auto"/>
        <w:jc w:val="center"/>
        <w:textAlignment w:val="baseline"/>
        <w:rPr>
          <w:b/>
          <w:lang w:eastAsia="en-US"/>
        </w:rPr>
      </w:pPr>
      <w:r>
        <w:rPr>
          <w:b/>
          <w:lang w:eastAsia="en-US"/>
        </w:rPr>
        <w:t xml:space="preserve">ora </w:t>
      </w:r>
      <w:r w:rsidR="00973028">
        <w:rPr>
          <w:b/>
          <w:lang w:eastAsia="en-US"/>
        </w:rPr>
        <w:t>09:00 deri 16:00.</w:t>
      </w:r>
    </w:p>
    <w:p w14:paraId="6AA412C0" w14:textId="77777777" w:rsidR="008C4BC2" w:rsidRPr="007571BE" w:rsidRDefault="008C4BC2" w:rsidP="007E4074">
      <w:pPr>
        <w:widowControl w:val="0"/>
        <w:overflowPunct w:val="0"/>
        <w:autoSpaceDE w:val="0"/>
        <w:autoSpaceDN w:val="0"/>
        <w:adjustRightInd w:val="0"/>
        <w:spacing w:line="276" w:lineRule="auto"/>
        <w:jc w:val="center"/>
        <w:textAlignment w:val="baseline"/>
      </w:pPr>
    </w:p>
    <w:p w14:paraId="337044A4" w14:textId="77777777" w:rsidR="004A6541" w:rsidRDefault="004A6541" w:rsidP="004A6541">
      <w:pPr>
        <w:widowControl w:val="0"/>
        <w:overflowPunct w:val="0"/>
        <w:autoSpaceDE w:val="0"/>
        <w:autoSpaceDN w:val="0"/>
        <w:adjustRightInd w:val="0"/>
        <w:spacing w:line="276" w:lineRule="auto"/>
        <w:textAlignment w:val="baseline"/>
      </w:pPr>
    </w:p>
    <w:p w14:paraId="750608D6" w14:textId="41DEBAAC" w:rsidR="00D26033" w:rsidRDefault="00075B5F" w:rsidP="00DB5ECC">
      <w:pPr>
        <w:widowControl w:val="0"/>
        <w:overflowPunct w:val="0"/>
        <w:autoSpaceDE w:val="0"/>
        <w:autoSpaceDN w:val="0"/>
        <w:adjustRightInd w:val="0"/>
        <w:spacing w:line="276" w:lineRule="auto"/>
        <w:jc w:val="both"/>
        <w:textAlignment w:val="baseline"/>
      </w:pPr>
      <w:r w:rsidRPr="00A53CD3">
        <w:t xml:space="preserve">OST sh.a. njofton se </w:t>
      </w:r>
      <w:r w:rsidR="00FF327D" w:rsidRPr="00F60156">
        <w:t xml:space="preserve">në </w:t>
      </w:r>
      <w:r w:rsidR="00B817F4">
        <w:t>datat 16 – 17/03/2023 ora 09:00 deri 16:</w:t>
      </w:r>
      <w:r w:rsidR="00067AF4">
        <w:t>00</w:t>
      </w:r>
      <w:r w:rsidR="00F4210B">
        <w:t xml:space="preserve"> do t</w:t>
      </w:r>
      <w:r w:rsidR="00A416B7">
        <w:t>ë</w:t>
      </w:r>
      <w:r w:rsidR="00F4210B">
        <w:t xml:space="preserve"> </w:t>
      </w:r>
      <w:r w:rsidR="00DB5ECC">
        <w:t>stakohet dhe tok</w:t>
      </w:r>
      <w:r w:rsidR="00A416B7">
        <w:t>ë</w:t>
      </w:r>
      <w:r w:rsidR="00DB5ECC">
        <w:t xml:space="preserve">zohet </w:t>
      </w:r>
      <w:r w:rsidR="00894759">
        <w:t xml:space="preserve">linja 110kV L110-10/2 Ballsh – Memaliaj. </w:t>
      </w:r>
      <w:r w:rsidR="00D26033">
        <w:t>S</w:t>
      </w:r>
      <w:r w:rsidR="00C323B8">
        <w:t>i rrjedhojë</w:t>
      </w:r>
      <w:r>
        <w:t xml:space="preserve"> </w:t>
      </w:r>
      <w:r w:rsidR="00A416B7">
        <w:t>do t</w:t>
      </w:r>
      <w:r w:rsidR="00A416B7">
        <w:t>ë</w:t>
      </w:r>
      <w:r w:rsidR="00A416B7">
        <w:t xml:space="preserve"> mbetet</w:t>
      </w:r>
      <w:r w:rsidR="00A416B7">
        <w:t xml:space="preserve"> </w:t>
      </w:r>
      <w:r>
        <w:t>pa energji elektrike</w:t>
      </w:r>
      <w:r w:rsidR="007903CA">
        <w:t xml:space="preserve"> </w:t>
      </w:r>
      <w:r w:rsidR="00F4210B">
        <w:t>gjat</w:t>
      </w:r>
      <w:r w:rsidR="00A416B7">
        <w:t>ë</w:t>
      </w:r>
      <w:r w:rsidR="00F4210B">
        <w:t xml:space="preserve"> k</w:t>
      </w:r>
      <w:r w:rsidR="00A416B7">
        <w:t>ë</w:t>
      </w:r>
      <w:r w:rsidR="00F4210B">
        <w:t xml:space="preserve">saj kohe </w:t>
      </w:r>
      <w:r w:rsidR="00F4210B" w:rsidRPr="00F4210B">
        <w:t>N</w:t>
      </w:r>
      <w:r w:rsidR="00A416B7">
        <w:t>ën</w:t>
      </w:r>
      <w:r w:rsidR="00F4210B" w:rsidRPr="00F4210B">
        <w:t>stacioni</w:t>
      </w:r>
      <w:r w:rsidR="005F0A1B">
        <w:t xml:space="preserve"> Krah</w:t>
      </w:r>
      <w:r w:rsidR="00A416B7">
        <w:t>ë</w:t>
      </w:r>
      <w:r w:rsidR="005F0A1B">
        <w:t>s</w:t>
      </w:r>
      <w:r w:rsidR="00F4210B" w:rsidRPr="00F4210B">
        <w:t xml:space="preserve"> </w:t>
      </w:r>
      <w:r w:rsidR="00F4210B">
        <w:t>dhe disa ko</w:t>
      </w:r>
      <w:r w:rsidR="00C323B8">
        <w:t>nsumator</w:t>
      </w:r>
      <w:r w:rsidR="00A416B7">
        <w:t>ë</w:t>
      </w:r>
      <w:r w:rsidR="00C323B8">
        <w:t xml:space="preserve"> n</w:t>
      </w:r>
      <w:r w:rsidR="00A416B7">
        <w:t xml:space="preserve">ë </w:t>
      </w:r>
      <w:r w:rsidR="00C323B8">
        <w:t xml:space="preserve">rrethin </w:t>
      </w:r>
      <w:r w:rsidR="005F0A1B">
        <w:t>Tepelen</w:t>
      </w:r>
      <w:r w:rsidR="00A416B7">
        <w:t>ë</w:t>
      </w:r>
      <w:r w:rsidR="005F0A1B">
        <w:t xml:space="preserve">: </w:t>
      </w:r>
      <w:r w:rsidR="00F4210B">
        <w:t xml:space="preserve"> </w:t>
      </w:r>
    </w:p>
    <w:p w14:paraId="038E01F7" w14:textId="77777777" w:rsidR="00193B1E" w:rsidRDefault="00193B1E" w:rsidP="00193B1E">
      <w:pPr>
        <w:widowControl w:val="0"/>
        <w:overflowPunct w:val="0"/>
        <w:autoSpaceDE w:val="0"/>
        <w:autoSpaceDN w:val="0"/>
        <w:adjustRightInd w:val="0"/>
        <w:spacing w:line="276" w:lineRule="auto"/>
        <w:jc w:val="both"/>
        <w:textAlignment w:val="baseline"/>
      </w:pPr>
    </w:p>
    <w:p w14:paraId="274873D2" w14:textId="77777777" w:rsidR="00A416B7" w:rsidRDefault="00A416B7" w:rsidP="00A416B7">
      <w:pPr>
        <w:widowControl w:val="0"/>
        <w:overflowPunct w:val="0"/>
        <w:autoSpaceDE w:val="0"/>
        <w:autoSpaceDN w:val="0"/>
        <w:adjustRightInd w:val="0"/>
        <w:spacing w:line="276" w:lineRule="auto"/>
        <w:jc w:val="both"/>
        <w:textAlignment w:val="baseline"/>
      </w:pPr>
      <w:r w:rsidRPr="00AE68A4">
        <w:t>Toçi i Ri, Shehaj, Lab Martalloz, Dhëmblan, Sinanaj, Matohasanaj, Mamugjinaj, Lulëzim, Krahës, Xhaxhaj, Levan, Bardhaj, Zhulaj, Allkomemaj, Kamçisht, Toç, Koshtan, Canometaj, Zhapokikë, Iliras, Amanikaj, Dorëz, Kalivaç, Leshnjë, Përparim.</w:t>
      </w:r>
    </w:p>
    <w:p w14:paraId="6B9535C6" w14:textId="77777777" w:rsidR="00C323B8" w:rsidRDefault="00C323B8" w:rsidP="009D2236">
      <w:pPr>
        <w:widowControl w:val="0"/>
        <w:overflowPunct w:val="0"/>
        <w:autoSpaceDE w:val="0"/>
        <w:autoSpaceDN w:val="0"/>
        <w:adjustRightInd w:val="0"/>
        <w:spacing w:line="276" w:lineRule="auto"/>
        <w:jc w:val="both"/>
        <w:textAlignment w:val="baseline"/>
      </w:pPr>
    </w:p>
    <w:p w14:paraId="59E61FE5" w14:textId="1511B418" w:rsidR="008D4865" w:rsidRDefault="00A416B7" w:rsidP="009D2236">
      <w:pPr>
        <w:widowControl w:val="0"/>
        <w:overflowPunct w:val="0"/>
        <w:autoSpaceDE w:val="0"/>
        <w:autoSpaceDN w:val="0"/>
        <w:adjustRightInd w:val="0"/>
        <w:spacing w:line="276" w:lineRule="auto"/>
        <w:jc w:val="both"/>
        <w:textAlignment w:val="baseline"/>
      </w:pPr>
      <w:r>
        <w:t>Ju f</w:t>
      </w:r>
      <w:r w:rsidR="00B27580" w:rsidRPr="00A53CD3">
        <w:t>alenderojmë për mirë</w:t>
      </w:r>
      <w:r w:rsidR="004352FB" w:rsidRPr="00A53CD3">
        <w:t xml:space="preserve">kuptimin </w:t>
      </w:r>
      <w:r w:rsidR="00B27580" w:rsidRPr="00A53CD3">
        <w:t>!</w:t>
      </w:r>
    </w:p>
    <w:p w14:paraId="1CA2DE8F" w14:textId="2F40D0A4" w:rsidR="00A416B7" w:rsidRDefault="00A416B7" w:rsidP="009D2236">
      <w:pPr>
        <w:widowControl w:val="0"/>
        <w:overflowPunct w:val="0"/>
        <w:autoSpaceDE w:val="0"/>
        <w:autoSpaceDN w:val="0"/>
        <w:adjustRightInd w:val="0"/>
        <w:spacing w:line="276" w:lineRule="auto"/>
        <w:jc w:val="both"/>
        <w:textAlignment w:val="baseline"/>
      </w:pPr>
    </w:p>
    <w:p w14:paraId="6491025C" w14:textId="2A147B02" w:rsidR="00A416B7" w:rsidRDefault="00A416B7" w:rsidP="009D2236">
      <w:pPr>
        <w:widowControl w:val="0"/>
        <w:overflowPunct w:val="0"/>
        <w:autoSpaceDE w:val="0"/>
        <w:autoSpaceDN w:val="0"/>
        <w:adjustRightInd w:val="0"/>
        <w:spacing w:line="276" w:lineRule="auto"/>
        <w:jc w:val="both"/>
        <w:textAlignment w:val="baseline"/>
      </w:pPr>
    </w:p>
    <w:p w14:paraId="6EBFD1AB" w14:textId="77777777" w:rsidR="00A416B7" w:rsidRPr="00A53CD3" w:rsidRDefault="00A416B7" w:rsidP="009D2236">
      <w:pPr>
        <w:widowControl w:val="0"/>
        <w:overflowPunct w:val="0"/>
        <w:autoSpaceDE w:val="0"/>
        <w:autoSpaceDN w:val="0"/>
        <w:adjustRightInd w:val="0"/>
        <w:spacing w:line="276" w:lineRule="auto"/>
        <w:jc w:val="both"/>
        <w:textAlignment w:val="baseline"/>
      </w:pPr>
    </w:p>
    <w:sectPr w:rsidR="00A416B7" w:rsidRPr="00A53CD3" w:rsidSect="008D4405">
      <w:headerReference w:type="default" r:id="rId8"/>
      <w:footerReference w:type="default" r:id="rId9"/>
      <w:headerReference w:type="first" r:id="rId10"/>
      <w:footerReference w:type="first" r:id="rId11"/>
      <w:pgSz w:w="11906" w:h="16838"/>
      <w:pgMar w:top="1134" w:right="1736" w:bottom="72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310C" w14:textId="77777777" w:rsidR="00546888" w:rsidRDefault="00546888" w:rsidP="00B3184F">
      <w:r>
        <w:separator/>
      </w:r>
    </w:p>
  </w:endnote>
  <w:endnote w:type="continuationSeparator" w:id="0">
    <w:p w14:paraId="7B03AF3B" w14:textId="77777777" w:rsidR="00546888" w:rsidRDefault="00546888" w:rsidP="00B3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FE75" w14:textId="77777777" w:rsidR="00B80BD0" w:rsidRDefault="00B80BD0" w:rsidP="00C01620">
    <w:r>
      <w:rPr>
        <w:noProof/>
        <w:lang w:val="en-US" w:eastAsia="en-US"/>
      </w:rPr>
      <mc:AlternateContent>
        <mc:Choice Requires="wps">
          <w:drawing>
            <wp:anchor distT="0" distB="0" distL="114300" distR="114300" simplePos="0" relativeHeight="251663360" behindDoc="0" locked="0" layoutInCell="1" allowOverlap="1" wp14:anchorId="22E701DA" wp14:editId="133EC185">
              <wp:simplePos x="0" y="0"/>
              <wp:positionH relativeFrom="column">
                <wp:posOffset>184150</wp:posOffset>
              </wp:positionH>
              <wp:positionV relativeFrom="paragraph">
                <wp:posOffset>142875</wp:posOffset>
              </wp:positionV>
              <wp:extent cx="4975860" cy="20955"/>
              <wp:effectExtent l="0" t="0" r="34290" b="36195"/>
              <wp:wrapNone/>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586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BB9110"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1.25pt" to="406.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" strokecolor="windowText" strokeweight=".5pt">
              <v:stroke joinstyle="miter"/>
              <o:lock v:ext="edit" shapetype="f"/>
            </v:line>
          </w:pict>
        </mc:Fallback>
      </mc:AlternateContent>
    </w:r>
  </w:p>
  <w:p w14:paraId="07228EF2" w14:textId="77777777" w:rsidR="00B80BD0" w:rsidRPr="008D4405" w:rsidRDefault="00B80BD0" w:rsidP="00C01620">
    <w:pPr>
      <w:autoSpaceDE w:val="0"/>
      <w:autoSpaceDN w:val="0"/>
      <w:adjustRightInd w:val="0"/>
      <w:jc w:val="center"/>
      <w:rPr>
        <w:sz w:val="14"/>
        <w:szCs w:val="14"/>
      </w:rPr>
    </w:pPr>
    <w:r w:rsidRPr="008D4405">
      <w:rPr>
        <w:rFonts w:ascii="Tahoma" w:hAnsi="Tahoma" w:cs="Tahoma"/>
        <w:sz w:val="14"/>
        <w:szCs w:val="14"/>
        <w:lang w:val="it-IT"/>
      </w:rPr>
      <w:t>Auto</w:t>
    </w:r>
    <w:r>
      <w:rPr>
        <w:rFonts w:ascii="Tahoma" w:hAnsi="Tahoma" w:cs="Tahoma"/>
        <w:sz w:val="14"/>
        <w:szCs w:val="14"/>
        <w:lang w:val="it-IT"/>
      </w:rPr>
      <w:t>s</w:t>
    </w:r>
    <w:r w:rsidRPr="008D4405">
      <w:rPr>
        <w:rFonts w:ascii="Tahoma" w:hAnsi="Tahoma" w:cs="Tahoma"/>
        <w:sz w:val="14"/>
        <w:szCs w:val="14"/>
        <w:lang w:val="it-IT"/>
      </w:rPr>
      <w:t xml:space="preserve">trada Tirane- Durres, Km 9 , Yrshek, Kashar, Tirane, Tel +355 4 2225581, </w:t>
    </w:r>
    <w:r w:rsidRPr="008D4405">
      <w:rPr>
        <w:rFonts w:ascii="Tahoma" w:hAnsi="Tahoma" w:cs="Tahoma"/>
        <w:sz w:val="14"/>
        <w:szCs w:val="14"/>
      </w:rPr>
      <w:t xml:space="preserve">Fax +355 4 2225581, </w:t>
    </w:r>
    <w:hyperlink r:id="rId1" w:history="1">
      <w:r w:rsidRPr="008D4405">
        <w:rPr>
          <w:rStyle w:val="Hyperlink"/>
          <w:rFonts w:ascii="Tahoma" w:hAnsi="Tahoma" w:cs="Tahoma"/>
          <w:color w:val="auto"/>
          <w:sz w:val="14"/>
          <w:szCs w:val="14"/>
          <w:u w:val="none"/>
        </w:rPr>
        <w:t>info@ost.al</w:t>
      </w:r>
    </w:hyperlink>
    <w:r w:rsidRPr="008D4405">
      <w:rPr>
        <w:rStyle w:val="Hyperlink"/>
        <w:rFonts w:ascii="Tahoma" w:hAnsi="Tahoma" w:cs="Tahoma"/>
        <w:color w:val="auto"/>
        <w:sz w:val="14"/>
        <w:szCs w:val="14"/>
        <w:u w:val="none"/>
      </w:rPr>
      <w:t xml:space="preserve">, </w:t>
    </w:r>
    <w:hyperlink r:id="rId2" w:history="1">
      <w:r>
        <w:rPr>
          <w:rStyle w:val="Hyperlink"/>
          <w:rFonts w:ascii="Tahoma" w:hAnsi="Tahoma" w:cs="Tahoma"/>
          <w:color w:val="auto"/>
          <w:sz w:val="14"/>
          <w:szCs w:val="14"/>
          <w:u w:val="none"/>
        </w:rPr>
        <w:t>ëëë</w:t>
      </w:r>
      <w:r w:rsidRPr="008D4405">
        <w:rPr>
          <w:rStyle w:val="Hyperlink"/>
          <w:rFonts w:ascii="Tahoma" w:hAnsi="Tahoma" w:cs="Tahoma"/>
          <w:color w:val="auto"/>
          <w:sz w:val="14"/>
          <w:szCs w:val="14"/>
          <w:u w:val="none"/>
        </w:rPr>
        <w:t>.ost.al</w:t>
      </w:r>
    </w:hyperlink>
  </w:p>
  <w:p w14:paraId="53D2957B" w14:textId="77777777" w:rsidR="00B80BD0" w:rsidRDefault="00B80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D530" w14:textId="77777777" w:rsidR="00B80BD0" w:rsidRDefault="00B80BD0" w:rsidP="008D4405">
    <w:r>
      <w:rPr>
        <w:noProof/>
        <w:lang w:val="en-US" w:eastAsia="en-US"/>
      </w:rPr>
      <mc:AlternateContent>
        <mc:Choice Requires="wps">
          <w:drawing>
            <wp:anchor distT="0" distB="0" distL="114300" distR="114300" simplePos="0" relativeHeight="251667456" behindDoc="0" locked="0" layoutInCell="1" allowOverlap="1" wp14:anchorId="7909B5C6" wp14:editId="048F58E8">
              <wp:simplePos x="0" y="0"/>
              <wp:positionH relativeFrom="margin">
                <wp:align>center</wp:align>
              </wp:positionH>
              <wp:positionV relativeFrom="paragraph">
                <wp:posOffset>104775</wp:posOffset>
              </wp:positionV>
              <wp:extent cx="4975860" cy="20955"/>
              <wp:effectExtent l="0" t="0" r="34290" b="36195"/>
              <wp:wrapNone/>
              <wp:docPr id="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7586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1AC4EA" id="Straight Connector 1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5pt" to="391.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" strokecolor="windowText" strokeweight=".5pt">
              <v:stroke joinstyle="miter"/>
              <o:lock v:ext="edit" shapetype="f"/>
              <w10:wrap anchorx="margin"/>
            </v:line>
          </w:pict>
        </mc:Fallback>
      </mc:AlternateContent>
    </w:r>
  </w:p>
  <w:p w14:paraId="203A847B" w14:textId="5B5C2C21" w:rsidR="00B80BD0" w:rsidRPr="00966ADC" w:rsidRDefault="00B80BD0" w:rsidP="00966ADC">
    <w:pPr>
      <w:pStyle w:val="Footer"/>
      <w:rPr>
        <w:rFonts w:ascii="Tahoma" w:hAnsi="Tahoma" w:cs="Tahoma"/>
        <w:sz w:val="14"/>
        <w:szCs w:val="14"/>
      </w:rPr>
    </w:pPr>
    <w:r w:rsidRPr="00966ADC">
      <w:rPr>
        <w:rFonts w:ascii="Tahoma" w:hAnsi="Tahoma" w:cs="Tahoma"/>
        <w:sz w:val="14"/>
        <w:szCs w:val="14"/>
        <w:lang w:val="it-IT"/>
      </w:rPr>
      <w:t xml:space="preserve">Autostrada Tiranë - Durrës, Km 9 , Yrshek, Kashar, Tiranë, Tel +355 4 2225581, </w:t>
    </w:r>
    <w:r w:rsidRPr="00966ADC">
      <w:rPr>
        <w:rFonts w:ascii="Tahoma" w:hAnsi="Tahoma" w:cs="Tahoma"/>
        <w:sz w:val="14"/>
        <w:szCs w:val="14"/>
      </w:rPr>
      <w:t xml:space="preserve">Fax +355 4 2225581, </w:t>
    </w:r>
    <w:hyperlink r:id="rId1" w:history="1">
      <w:r w:rsidRPr="00966ADC">
        <w:rPr>
          <w:rStyle w:val="Hyperlink"/>
          <w:rFonts w:ascii="Tahoma" w:hAnsi="Tahoma" w:cs="Tahoma"/>
          <w:sz w:val="14"/>
          <w:szCs w:val="14"/>
        </w:rPr>
        <w:t>info@ost.al</w:t>
      </w:r>
    </w:hyperlink>
    <w:r w:rsidRPr="00966ADC">
      <w:rPr>
        <w:rFonts w:ascii="Tahoma" w:hAnsi="Tahoma" w:cs="Tahoma"/>
        <w:sz w:val="14"/>
        <w:szCs w:val="14"/>
        <w:u w:val="single"/>
      </w:rPr>
      <w:t xml:space="preserve">, </w:t>
    </w:r>
    <w:hyperlink r:id="rId2" w:history="1">
      <w:r w:rsidR="00D95816" w:rsidRPr="0040774D">
        <w:rPr>
          <w:rStyle w:val="Hyperlink"/>
          <w:rFonts w:ascii="Tahoma" w:hAnsi="Tahoma" w:cs="Tahoma"/>
          <w:sz w:val="14"/>
          <w:szCs w:val="14"/>
        </w:rPr>
        <w:t>www.ost.al</w:t>
      </w:r>
    </w:hyperlink>
  </w:p>
  <w:p w14:paraId="7FF927B0" w14:textId="77777777" w:rsidR="00B80BD0" w:rsidRDefault="00B80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A00C" w14:textId="77777777" w:rsidR="00546888" w:rsidRDefault="00546888" w:rsidP="00B3184F">
      <w:r>
        <w:separator/>
      </w:r>
    </w:p>
  </w:footnote>
  <w:footnote w:type="continuationSeparator" w:id="0">
    <w:p w14:paraId="688B75BB" w14:textId="77777777" w:rsidR="00546888" w:rsidRDefault="00546888" w:rsidP="00B31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5E72" w14:textId="77777777" w:rsidR="00B80BD0" w:rsidRDefault="00B80BD0" w:rsidP="00092C1D">
    <w:pPr>
      <w:pStyle w:val="Header"/>
      <w:tabs>
        <w:tab w:val="clear" w:pos="4680"/>
        <w:tab w:val="clear" w:pos="9360"/>
        <w:tab w:val="left" w:pos="253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1096" w14:textId="77777777" w:rsidR="00B80BD0" w:rsidRDefault="00B80BD0">
    <w:pPr>
      <w:pStyle w:val="Header"/>
    </w:pPr>
    <w:r>
      <w:rPr>
        <w:noProof/>
        <w:lang w:val="en-US" w:eastAsia="en-US"/>
      </w:rPr>
      <w:drawing>
        <wp:anchor distT="0" distB="0" distL="114300" distR="114300" simplePos="0" relativeHeight="251668480" behindDoc="1" locked="0" layoutInCell="1" allowOverlap="1" wp14:anchorId="6992BD11" wp14:editId="3D6C2665">
          <wp:simplePos x="0" y="0"/>
          <wp:positionH relativeFrom="column">
            <wp:posOffset>-44450</wp:posOffset>
          </wp:positionH>
          <wp:positionV relativeFrom="paragraph">
            <wp:posOffset>149225</wp:posOffset>
          </wp:positionV>
          <wp:extent cx="1734820" cy="9309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820" cy="930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6B42"/>
    <w:multiLevelType w:val="hybridMultilevel"/>
    <w:tmpl w:val="CA7CAAC4"/>
    <w:lvl w:ilvl="0" w:tplc="07BC28C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6243E12"/>
    <w:multiLevelType w:val="hybridMultilevel"/>
    <w:tmpl w:val="0F80E1D0"/>
    <w:lvl w:ilvl="0" w:tplc="B080A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014A6"/>
    <w:multiLevelType w:val="hybridMultilevel"/>
    <w:tmpl w:val="2C2E4244"/>
    <w:lvl w:ilvl="0" w:tplc="E4341BC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EAF09B8"/>
    <w:multiLevelType w:val="hybridMultilevel"/>
    <w:tmpl w:val="B9908212"/>
    <w:lvl w:ilvl="0" w:tplc="5862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D2C9C"/>
    <w:multiLevelType w:val="hybridMultilevel"/>
    <w:tmpl w:val="B476AA8E"/>
    <w:lvl w:ilvl="0" w:tplc="5112ADD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824566F"/>
    <w:multiLevelType w:val="hybridMultilevel"/>
    <w:tmpl w:val="277C1BC6"/>
    <w:lvl w:ilvl="0" w:tplc="8E1A099C">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9822613"/>
    <w:multiLevelType w:val="hybridMultilevel"/>
    <w:tmpl w:val="04A804F6"/>
    <w:lvl w:ilvl="0" w:tplc="6C8C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F3241"/>
    <w:multiLevelType w:val="hybridMultilevel"/>
    <w:tmpl w:val="8ABCDA30"/>
    <w:lvl w:ilvl="0" w:tplc="125CC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70536"/>
    <w:multiLevelType w:val="hybridMultilevel"/>
    <w:tmpl w:val="ED244488"/>
    <w:lvl w:ilvl="0" w:tplc="5D527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C767A"/>
    <w:multiLevelType w:val="hybridMultilevel"/>
    <w:tmpl w:val="042C6DA6"/>
    <w:lvl w:ilvl="0" w:tplc="4FB42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D1772"/>
    <w:multiLevelType w:val="hybridMultilevel"/>
    <w:tmpl w:val="E5268662"/>
    <w:lvl w:ilvl="0" w:tplc="839A2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F293E"/>
    <w:multiLevelType w:val="hybridMultilevel"/>
    <w:tmpl w:val="3A9CE572"/>
    <w:lvl w:ilvl="0" w:tplc="CB1A6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B776C2"/>
    <w:multiLevelType w:val="hybridMultilevel"/>
    <w:tmpl w:val="574458C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5701B2C"/>
    <w:multiLevelType w:val="hybridMultilevel"/>
    <w:tmpl w:val="37FC119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889778B"/>
    <w:multiLevelType w:val="hybridMultilevel"/>
    <w:tmpl w:val="043852FE"/>
    <w:lvl w:ilvl="0" w:tplc="337ED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05C3A"/>
    <w:multiLevelType w:val="hybridMultilevel"/>
    <w:tmpl w:val="7BFE35CA"/>
    <w:lvl w:ilvl="0" w:tplc="C34253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E304A"/>
    <w:multiLevelType w:val="hybridMultilevel"/>
    <w:tmpl w:val="313A0E02"/>
    <w:lvl w:ilvl="0" w:tplc="123CE8D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4E891D64"/>
    <w:multiLevelType w:val="hybridMultilevel"/>
    <w:tmpl w:val="C3C016BC"/>
    <w:lvl w:ilvl="0" w:tplc="084A6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C3BFF"/>
    <w:multiLevelType w:val="hybridMultilevel"/>
    <w:tmpl w:val="CF8E325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51920369"/>
    <w:multiLevelType w:val="hybridMultilevel"/>
    <w:tmpl w:val="1CD8075A"/>
    <w:lvl w:ilvl="0" w:tplc="5D2CDC18">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59776C4B"/>
    <w:multiLevelType w:val="hybridMultilevel"/>
    <w:tmpl w:val="02A6F0AA"/>
    <w:lvl w:ilvl="0" w:tplc="35CC2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A23DD3"/>
    <w:multiLevelType w:val="hybridMultilevel"/>
    <w:tmpl w:val="63285B74"/>
    <w:lvl w:ilvl="0" w:tplc="85BCE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B6D32"/>
    <w:multiLevelType w:val="hybridMultilevel"/>
    <w:tmpl w:val="CA22F58C"/>
    <w:lvl w:ilvl="0" w:tplc="A5C625FE">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62D96E8A"/>
    <w:multiLevelType w:val="hybridMultilevel"/>
    <w:tmpl w:val="F698B45E"/>
    <w:lvl w:ilvl="0" w:tplc="ACF0F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11E17"/>
    <w:multiLevelType w:val="hybridMultilevel"/>
    <w:tmpl w:val="9078C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E85AE8"/>
    <w:multiLevelType w:val="hybridMultilevel"/>
    <w:tmpl w:val="F6DAA800"/>
    <w:lvl w:ilvl="0" w:tplc="82F0BB5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77C8020D"/>
    <w:multiLevelType w:val="hybridMultilevel"/>
    <w:tmpl w:val="0F1E5B82"/>
    <w:lvl w:ilvl="0" w:tplc="41362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D117AF"/>
    <w:multiLevelType w:val="hybridMultilevel"/>
    <w:tmpl w:val="59B4EAB8"/>
    <w:lvl w:ilvl="0" w:tplc="A0A0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54EB8"/>
    <w:multiLevelType w:val="hybridMultilevel"/>
    <w:tmpl w:val="9EE8B64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7E347419"/>
    <w:multiLevelType w:val="hybridMultilevel"/>
    <w:tmpl w:val="3FAC2300"/>
    <w:lvl w:ilvl="0" w:tplc="9F6200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B240B"/>
    <w:multiLevelType w:val="hybridMultilevel"/>
    <w:tmpl w:val="149AB0E2"/>
    <w:lvl w:ilvl="0" w:tplc="DF7C5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174366">
    <w:abstractNumId w:val="5"/>
  </w:num>
  <w:num w:numId="2" w16cid:durableId="476411721">
    <w:abstractNumId w:val="16"/>
  </w:num>
  <w:num w:numId="3" w16cid:durableId="1994947539">
    <w:abstractNumId w:val="19"/>
  </w:num>
  <w:num w:numId="4" w16cid:durableId="618998159">
    <w:abstractNumId w:val="18"/>
  </w:num>
  <w:num w:numId="5" w16cid:durableId="1510289722">
    <w:abstractNumId w:val="28"/>
  </w:num>
  <w:num w:numId="6" w16cid:durableId="844127430">
    <w:abstractNumId w:val="2"/>
  </w:num>
  <w:num w:numId="7" w16cid:durableId="390344869">
    <w:abstractNumId w:val="0"/>
  </w:num>
  <w:num w:numId="8" w16cid:durableId="1212768239">
    <w:abstractNumId w:val="22"/>
  </w:num>
  <w:num w:numId="9" w16cid:durableId="1425305157">
    <w:abstractNumId w:val="4"/>
  </w:num>
  <w:num w:numId="10" w16cid:durableId="1843201634">
    <w:abstractNumId w:val="12"/>
  </w:num>
  <w:num w:numId="11" w16cid:durableId="1070077765">
    <w:abstractNumId w:val="25"/>
  </w:num>
  <w:num w:numId="12" w16cid:durableId="138498895">
    <w:abstractNumId w:val="13"/>
  </w:num>
  <w:num w:numId="13" w16cid:durableId="297422887">
    <w:abstractNumId w:val="7"/>
  </w:num>
  <w:num w:numId="14" w16cid:durableId="908929451">
    <w:abstractNumId w:val="20"/>
  </w:num>
  <w:num w:numId="15" w16cid:durableId="1798065675">
    <w:abstractNumId w:val="10"/>
  </w:num>
  <w:num w:numId="16" w16cid:durableId="739132153">
    <w:abstractNumId w:val="23"/>
  </w:num>
  <w:num w:numId="17" w16cid:durableId="911043242">
    <w:abstractNumId w:val="6"/>
  </w:num>
  <w:num w:numId="18" w16cid:durableId="1246189620">
    <w:abstractNumId w:val="11"/>
  </w:num>
  <w:num w:numId="19" w16cid:durableId="1300114758">
    <w:abstractNumId w:val="27"/>
  </w:num>
  <w:num w:numId="20" w16cid:durableId="1142189712">
    <w:abstractNumId w:val="8"/>
  </w:num>
  <w:num w:numId="21" w16cid:durableId="1726754360">
    <w:abstractNumId w:val="30"/>
  </w:num>
  <w:num w:numId="22" w16cid:durableId="1170559714">
    <w:abstractNumId w:val="17"/>
  </w:num>
  <w:num w:numId="23" w16cid:durableId="1668292121">
    <w:abstractNumId w:val="21"/>
  </w:num>
  <w:num w:numId="24" w16cid:durableId="2112166715">
    <w:abstractNumId w:val="9"/>
  </w:num>
  <w:num w:numId="25" w16cid:durableId="772439441">
    <w:abstractNumId w:val="15"/>
  </w:num>
  <w:num w:numId="26" w16cid:durableId="1093280839">
    <w:abstractNumId w:val="14"/>
  </w:num>
  <w:num w:numId="27" w16cid:durableId="651519499">
    <w:abstractNumId w:val="1"/>
  </w:num>
  <w:num w:numId="28" w16cid:durableId="50857200">
    <w:abstractNumId w:val="3"/>
  </w:num>
  <w:num w:numId="29" w16cid:durableId="1662804661">
    <w:abstractNumId w:val="24"/>
  </w:num>
  <w:num w:numId="30" w16cid:durableId="1623076582">
    <w:abstractNumId w:val="26"/>
  </w:num>
  <w:num w:numId="31" w16cid:durableId="1440564770">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5F"/>
    <w:rsid w:val="00004DC4"/>
    <w:rsid w:val="00005B27"/>
    <w:rsid w:val="000067CD"/>
    <w:rsid w:val="00007C28"/>
    <w:rsid w:val="0001005B"/>
    <w:rsid w:val="00012EF5"/>
    <w:rsid w:val="00014445"/>
    <w:rsid w:val="000178F0"/>
    <w:rsid w:val="000215D2"/>
    <w:rsid w:val="00021E97"/>
    <w:rsid w:val="00023CA3"/>
    <w:rsid w:val="000246BE"/>
    <w:rsid w:val="000258F4"/>
    <w:rsid w:val="000261FD"/>
    <w:rsid w:val="000265CA"/>
    <w:rsid w:val="00026762"/>
    <w:rsid w:val="000317C3"/>
    <w:rsid w:val="00033036"/>
    <w:rsid w:val="000333B3"/>
    <w:rsid w:val="000335EB"/>
    <w:rsid w:val="00033A17"/>
    <w:rsid w:val="00033F2C"/>
    <w:rsid w:val="00034D68"/>
    <w:rsid w:val="00035731"/>
    <w:rsid w:val="00035F02"/>
    <w:rsid w:val="000360E1"/>
    <w:rsid w:val="000373A3"/>
    <w:rsid w:val="00037A1C"/>
    <w:rsid w:val="000403C5"/>
    <w:rsid w:val="000403F7"/>
    <w:rsid w:val="00040491"/>
    <w:rsid w:val="00040CDB"/>
    <w:rsid w:val="000422D6"/>
    <w:rsid w:val="00042DF2"/>
    <w:rsid w:val="000448BC"/>
    <w:rsid w:val="000471FC"/>
    <w:rsid w:val="000513AE"/>
    <w:rsid w:val="00052AD4"/>
    <w:rsid w:val="00060101"/>
    <w:rsid w:val="00060961"/>
    <w:rsid w:val="0006453F"/>
    <w:rsid w:val="00064CC3"/>
    <w:rsid w:val="00065351"/>
    <w:rsid w:val="00065B22"/>
    <w:rsid w:val="00067AF4"/>
    <w:rsid w:val="00070F7A"/>
    <w:rsid w:val="00073B35"/>
    <w:rsid w:val="00075B5F"/>
    <w:rsid w:val="00076561"/>
    <w:rsid w:val="00077F2D"/>
    <w:rsid w:val="0008008B"/>
    <w:rsid w:val="00080C35"/>
    <w:rsid w:val="0008236B"/>
    <w:rsid w:val="0008241B"/>
    <w:rsid w:val="00085F25"/>
    <w:rsid w:val="00087D30"/>
    <w:rsid w:val="00087EB5"/>
    <w:rsid w:val="00090706"/>
    <w:rsid w:val="00090C41"/>
    <w:rsid w:val="00091016"/>
    <w:rsid w:val="00092C1D"/>
    <w:rsid w:val="00092F60"/>
    <w:rsid w:val="000942B4"/>
    <w:rsid w:val="00097F59"/>
    <w:rsid w:val="000A1167"/>
    <w:rsid w:val="000A2D16"/>
    <w:rsid w:val="000A3353"/>
    <w:rsid w:val="000A49A9"/>
    <w:rsid w:val="000A4DB7"/>
    <w:rsid w:val="000A5D25"/>
    <w:rsid w:val="000B03E0"/>
    <w:rsid w:val="000B03F2"/>
    <w:rsid w:val="000B04FD"/>
    <w:rsid w:val="000B2921"/>
    <w:rsid w:val="000B4677"/>
    <w:rsid w:val="000B4B95"/>
    <w:rsid w:val="000B4FE7"/>
    <w:rsid w:val="000B509F"/>
    <w:rsid w:val="000B5FC0"/>
    <w:rsid w:val="000B6E0D"/>
    <w:rsid w:val="000B6F32"/>
    <w:rsid w:val="000C0468"/>
    <w:rsid w:val="000C1C36"/>
    <w:rsid w:val="000C2FBC"/>
    <w:rsid w:val="000C34D7"/>
    <w:rsid w:val="000C413D"/>
    <w:rsid w:val="000C5F77"/>
    <w:rsid w:val="000C79D2"/>
    <w:rsid w:val="000D0582"/>
    <w:rsid w:val="000D1148"/>
    <w:rsid w:val="000D163A"/>
    <w:rsid w:val="000D1700"/>
    <w:rsid w:val="000D3E77"/>
    <w:rsid w:val="000D3F5A"/>
    <w:rsid w:val="000D4086"/>
    <w:rsid w:val="000D69F3"/>
    <w:rsid w:val="000D74D3"/>
    <w:rsid w:val="000E02E6"/>
    <w:rsid w:val="000E1296"/>
    <w:rsid w:val="000E303E"/>
    <w:rsid w:val="000E3901"/>
    <w:rsid w:val="000E3DD9"/>
    <w:rsid w:val="000E4903"/>
    <w:rsid w:val="000E4F42"/>
    <w:rsid w:val="000E593A"/>
    <w:rsid w:val="000E5C3E"/>
    <w:rsid w:val="000E7BA3"/>
    <w:rsid w:val="000F0DC9"/>
    <w:rsid w:val="000F31FB"/>
    <w:rsid w:val="000F3772"/>
    <w:rsid w:val="000F536A"/>
    <w:rsid w:val="000F6643"/>
    <w:rsid w:val="000F6B07"/>
    <w:rsid w:val="001004B9"/>
    <w:rsid w:val="00101216"/>
    <w:rsid w:val="001015BD"/>
    <w:rsid w:val="00102765"/>
    <w:rsid w:val="00102EA6"/>
    <w:rsid w:val="00104100"/>
    <w:rsid w:val="001042F2"/>
    <w:rsid w:val="00104F0E"/>
    <w:rsid w:val="0010716B"/>
    <w:rsid w:val="00107A03"/>
    <w:rsid w:val="00107D3A"/>
    <w:rsid w:val="00107EA1"/>
    <w:rsid w:val="00114ABD"/>
    <w:rsid w:val="001151CB"/>
    <w:rsid w:val="0011648D"/>
    <w:rsid w:val="00116F18"/>
    <w:rsid w:val="001175B1"/>
    <w:rsid w:val="00121462"/>
    <w:rsid w:val="001219CD"/>
    <w:rsid w:val="00121CC1"/>
    <w:rsid w:val="00124E61"/>
    <w:rsid w:val="00124F35"/>
    <w:rsid w:val="001254DE"/>
    <w:rsid w:val="0012794D"/>
    <w:rsid w:val="00127AA7"/>
    <w:rsid w:val="00127DAA"/>
    <w:rsid w:val="00131CA6"/>
    <w:rsid w:val="001345C2"/>
    <w:rsid w:val="001347AD"/>
    <w:rsid w:val="00135082"/>
    <w:rsid w:val="00135680"/>
    <w:rsid w:val="0013588F"/>
    <w:rsid w:val="00135958"/>
    <w:rsid w:val="00136092"/>
    <w:rsid w:val="001369AB"/>
    <w:rsid w:val="00137414"/>
    <w:rsid w:val="00137632"/>
    <w:rsid w:val="0014002C"/>
    <w:rsid w:val="00140963"/>
    <w:rsid w:val="001417C7"/>
    <w:rsid w:val="001430CC"/>
    <w:rsid w:val="00145560"/>
    <w:rsid w:val="0014590B"/>
    <w:rsid w:val="00146038"/>
    <w:rsid w:val="0014620F"/>
    <w:rsid w:val="0015126C"/>
    <w:rsid w:val="00151C34"/>
    <w:rsid w:val="001526B6"/>
    <w:rsid w:val="00153212"/>
    <w:rsid w:val="001539BB"/>
    <w:rsid w:val="001552FE"/>
    <w:rsid w:val="00155492"/>
    <w:rsid w:val="00156697"/>
    <w:rsid w:val="00156A1E"/>
    <w:rsid w:val="001606AE"/>
    <w:rsid w:val="00162CEB"/>
    <w:rsid w:val="0016384D"/>
    <w:rsid w:val="001642FA"/>
    <w:rsid w:val="00164728"/>
    <w:rsid w:val="00165F84"/>
    <w:rsid w:val="00166D30"/>
    <w:rsid w:val="00167E75"/>
    <w:rsid w:val="00173C1B"/>
    <w:rsid w:val="001767E2"/>
    <w:rsid w:val="001772D8"/>
    <w:rsid w:val="00177376"/>
    <w:rsid w:val="00183390"/>
    <w:rsid w:val="001834DB"/>
    <w:rsid w:val="0018528A"/>
    <w:rsid w:val="00186A95"/>
    <w:rsid w:val="0019062D"/>
    <w:rsid w:val="0019096D"/>
    <w:rsid w:val="00190C2F"/>
    <w:rsid w:val="00193186"/>
    <w:rsid w:val="0019318A"/>
    <w:rsid w:val="00193B1E"/>
    <w:rsid w:val="0019533F"/>
    <w:rsid w:val="00195A44"/>
    <w:rsid w:val="00196D67"/>
    <w:rsid w:val="00197B1E"/>
    <w:rsid w:val="001A1E23"/>
    <w:rsid w:val="001A2ED7"/>
    <w:rsid w:val="001A4694"/>
    <w:rsid w:val="001A5EBD"/>
    <w:rsid w:val="001A5EF8"/>
    <w:rsid w:val="001A6211"/>
    <w:rsid w:val="001A634D"/>
    <w:rsid w:val="001A70CE"/>
    <w:rsid w:val="001A75BA"/>
    <w:rsid w:val="001A7630"/>
    <w:rsid w:val="001B1D00"/>
    <w:rsid w:val="001B24C0"/>
    <w:rsid w:val="001B35D8"/>
    <w:rsid w:val="001B3910"/>
    <w:rsid w:val="001B415F"/>
    <w:rsid w:val="001B53DC"/>
    <w:rsid w:val="001B570C"/>
    <w:rsid w:val="001B6866"/>
    <w:rsid w:val="001B6E00"/>
    <w:rsid w:val="001C1F04"/>
    <w:rsid w:val="001C29E0"/>
    <w:rsid w:val="001C2BE4"/>
    <w:rsid w:val="001C3346"/>
    <w:rsid w:val="001C4873"/>
    <w:rsid w:val="001C4C77"/>
    <w:rsid w:val="001C5E3B"/>
    <w:rsid w:val="001C6982"/>
    <w:rsid w:val="001C6A60"/>
    <w:rsid w:val="001D0C96"/>
    <w:rsid w:val="001D150D"/>
    <w:rsid w:val="001D254B"/>
    <w:rsid w:val="001D2B6D"/>
    <w:rsid w:val="001D2FD2"/>
    <w:rsid w:val="001D3C6F"/>
    <w:rsid w:val="001D3EDA"/>
    <w:rsid w:val="001D7883"/>
    <w:rsid w:val="001E29E6"/>
    <w:rsid w:val="001E49EC"/>
    <w:rsid w:val="001F01D6"/>
    <w:rsid w:val="001F0976"/>
    <w:rsid w:val="001F3319"/>
    <w:rsid w:val="001F4273"/>
    <w:rsid w:val="001F48A4"/>
    <w:rsid w:val="001F6409"/>
    <w:rsid w:val="002002E8"/>
    <w:rsid w:val="0020041A"/>
    <w:rsid w:val="0020056A"/>
    <w:rsid w:val="00201B36"/>
    <w:rsid w:val="00202E84"/>
    <w:rsid w:val="00203422"/>
    <w:rsid w:val="00203CFC"/>
    <w:rsid w:val="00205090"/>
    <w:rsid w:val="002060E2"/>
    <w:rsid w:val="00206497"/>
    <w:rsid w:val="00207BEC"/>
    <w:rsid w:val="00210114"/>
    <w:rsid w:val="00211230"/>
    <w:rsid w:val="0021160A"/>
    <w:rsid w:val="002119FB"/>
    <w:rsid w:val="00212874"/>
    <w:rsid w:val="00212A23"/>
    <w:rsid w:val="00213F47"/>
    <w:rsid w:val="00214180"/>
    <w:rsid w:val="0021509C"/>
    <w:rsid w:val="00215852"/>
    <w:rsid w:val="00215873"/>
    <w:rsid w:val="00215B71"/>
    <w:rsid w:val="00215E7F"/>
    <w:rsid w:val="002165B4"/>
    <w:rsid w:val="00217170"/>
    <w:rsid w:val="00220765"/>
    <w:rsid w:val="00221D0D"/>
    <w:rsid w:val="00222B54"/>
    <w:rsid w:val="002232DD"/>
    <w:rsid w:val="00225015"/>
    <w:rsid w:val="002256E2"/>
    <w:rsid w:val="00225C3C"/>
    <w:rsid w:val="00225C5F"/>
    <w:rsid w:val="002261FA"/>
    <w:rsid w:val="002266DB"/>
    <w:rsid w:val="00226CA1"/>
    <w:rsid w:val="00230968"/>
    <w:rsid w:val="00231B0E"/>
    <w:rsid w:val="00231E99"/>
    <w:rsid w:val="0023257B"/>
    <w:rsid w:val="0023286A"/>
    <w:rsid w:val="002372DA"/>
    <w:rsid w:val="00240DD9"/>
    <w:rsid w:val="00242297"/>
    <w:rsid w:val="00243A65"/>
    <w:rsid w:val="00243F7D"/>
    <w:rsid w:val="00244906"/>
    <w:rsid w:val="002452FA"/>
    <w:rsid w:val="002475A2"/>
    <w:rsid w:val="00247838"/>
    <w:rsid w:val="00253DA5"/>
    <w:rsid w:val="00254D83"/>
    <w:rsid w:val="002561F8"/>
    <w:rsid w:val="002562F4"/>
    <w:rsid w:val="0025693E"/>
    <w:rsid w:val="00260141"/>
    <w:rsid w:val="00260AA6"/>
    <w:rsid w:val="00261116"/>
    <w:rsid w:val="00261B04"/>
    <w:rsid w:val="00262384"/>
    <w:rsid w:val="002623D9"/>
    <w:rsid w:val="0026333A"/>
    <w:rsid w:val="00263572"/>
    <w:rsid w:val="0026654E"/>
    <w:rsid w:val="00267FD9"/>
    <w:rsid w:val="00271AED"/>
    <w:rsid w:val="00272021"/>
    <w:rsid w:val="002724BE"/>
    <w:rsid w:val="002745F3"/>
    <w:rsid w:val="00274769"/>
    <w:rsid w:val="002763A6"/>
    <w:rsid w:val="00277974"/>
    <w:rsid w:val="00281FB2"/>
    <w:rsid w:val="00282A03"/>
    <w:rsid w:val="00282A90"/>
    <w:rsid w:val="00283288"/>
    <w:rsid w:val="002835A3"/>
    <w:rsid w:val="002839FF"/>
    <w:rsid w:val="00286525"/>
    <w:rsid w:val="00287377"/>
    <w:rsid w:val="0028742D"/>
    <w:rsid w:val="002876FC"/>
    <w:rsid w:val="00290756"/>
    <w:rsid w:val="002910E7"/>
    <w:rsid w:val="00291BFA"/>
    <w:rsid w:val="00292556"/>
    <w:rsid w:val="002944BB"/>
    <w:rsid w:val="002A06AE"/>
    <w:rsid w:val="002A0F43"/>
    <w:rsid w:val="002A3092"/>
    <w:rsid w:val="002A346B"/>
    <w:rsid w:val="002A364A"/>
    <w:rsid w:val="002A3D91"/>
    <w:rsid w:val="002A4ADE"/>
    <w:rsid w:val="002A4DB8"/>
    <w:rsid w:val="002A508C"/>
    <w:rsid w:val="002A6EDC"/>
    <w:rsid w:val="002B0666"/>
    <w:rsid w:val="002B1EDC"/>
    <w:rsid w:val="002B2B44"/>
    <w:rsid w:val="002B2E75"/>
    <w:rsid w:val="002B35CE"/>
    <w:rsid w:val="002B3D81"/>
    <w:rsid w:val="002B51E9"/>
    <w:rsid w:val="002B62CD"/>
    <w:rsid w:val="002B6573"/>
    <w:rsid w:val="002B68AE"/>
    <w:rsid w:val="002B7DE4"/>
    <w:rsid w:val="002C2C72"/>
    <w:rsid w:val="002C3C3A"/>
    <w:rsid w:val="002C419E"/>
    <w:rsid w:val="002C4C1C"/>
    <w:rsid w:val="002C6857"/>
    <w:rsid w:val="002C6948"/>
    <w:rsid w:val="002C7700"/>
    <w:rsid w:val="002D033C"/>
    <w:rsid w:val="002D0789"/>
    <w:rsid w:val="002D1041"/>
    <w:rsid w:val="002D19FF"/>
    <w:rsid w:val="002D22B4"/>
    <w:rsid w:val="002D2AC1"/>
    <w:rsid w:val="002D2D00"/>
    <w:rsid w:val="002D3A04"/>
    <w:rsid w:val="002D4A13"/>
    <w:rsid w:val="002D64B3"/>
    <w:rsid w:val="002D690E"/>
    <w:rsid w:val="002D6961"/>
    <w:rsid w:val="002D748F"/>
    <w:rsid w:val="002E3001"/>
    <w:rsid w:val="002E3193"/>
    <w:rsid w:val="002E4FAF"/>
    <w:rsid w:val="002E58F3"/>
    <w:rsid w:val="002E6EEA"/>
    <w:rsid w:val="002E7F78"/>
    <w:rsid w:val="002F2725"/>
    <w:rsid w:val="002F58D3"/>
    <w:rsid w:val="002F686C"/>
    <w:rsid w:val="002F7B7B"/>
    <w:rsid w:val="00300BAB"/>
    <w:rsid w:val="00301F7F"/>
    <w:rsid w:val="003035D3"/>
    <w:rsid w:val="00304DE5"/>
    <w:rsid w:val="003052E4"/>
    <w:rsid w:val="00306A8C"/>
    <w:rsid w:val="003076D4"/>
    <w:rsid w:val="00313226"/>
    <w:rsid w:val="00314315"/>
    <w:rsid w:val="00315981"/>
    <w:rsid w:val="003162A2"/>
    <w:rsid w:val="0031639A"/>
    <w:rsid w:val="00316689"/>
    <w:rsid w:val="00316C44"/>
    <w:rsid w:val="003175FD"/>
    <w:rsid w:val="0032007E"/>
    <w:rsid w:val="003205F3"/>
    <w:rsid w:val="003211F8"/>
    <w:rsid w:val="0032280E"/>
    <w:rsid w:val="00322D57"/>
    <w:rsid w:val="00323010"/>
    <w:rsid w:val="003243FF"/>
    <w:rsid w:val="00324B12"/>
    <w:rsid w:val="00326912"/>
    <w:rsid w:val="00330DCA"/>
    <w:rsid w:val="00331502"/>
    <w:rsid w:val="00331709"/>
    <w:rsid w:val="00331D06"/>
    <w:rsid w:val="00332BDF"/>
    <w:rsid w:val="003358E9"/>
    <w:rsid w:val="00335C6C"/>
    <w:rsid w:val="00336429"/>
    <w:rsid w:val="00337AA3"/>
    <w:rsid w:val="00343BBA"/>
    <w:rsid w:val="00344C2A"/>
    <w:rsid w:val="00346011"/>
    <w:rsid w:val="00347738"/>
    <w:rsid w:val="003502E0"/>
    <w:rsid w:val="0035177C"/>
    <w:rsid w:val="00352C24"/>
    <w:rsid w:val="00353419"/>
    <w:rsid w:val="00353D67"/>
    <w:rsid w:val="00356F39"/>
    <w:rsid w:val="00357431"/>
    <w:rsid w:val="00361968"/>
    <w:rsid w:val="00362995"/>
    <w:rsid w:val="003634D3"/>
    <w:rsid w:val="003639A3"/>
    <w:rsid w:val="003646D4"/>
    <w:rsid w:val="00367F79"/>
    <w:rsid w:val="0037008E"/>
    <w:rsid w:val="00371889"/>
    <w:rsid w:val="0037349E"/>
    <w:rsid w:val="00373C28"/>
    <w:rsid w:val="003745C5"/>
    <w:rsid w:val="00374C8F"/>
    <w:rsid w:val="003769D1"/>
    <w:rsid w:val="00380880"/>
    <w:rsid w:val="00380CB9"/>
    <w:rsid w:val="003811F1"/>
    <w:rsid w:val="00383A2F"/>
    <w:rsid w:val="00384346"/>
    <w:rsid w:val="00385ABA"/>
    <w:rsid w:val="0038733B"/>
    <w:rsid w:val="00387CC6"/>
    <w:rsid w:val="00391233"/>
    <w:rsid w:val="00392021"/>
    <w:rsid w:val="00392EDB"/>
    <w:rsid w:val="00393ECE"/>
    <w:rsid w:val="003947B3"/>
    <w:rsid w:val="00396D30"/>
    <w:rsid w:val="00397898"/>
    <w:rsid w:val="003978E7"/>
    <w:rsid w:val="003A00E7"/>
    <w:rsid w:val="003A1EFF"/>
    <w:rsid w:val="003A1FBB"/>
    <w:rsid w:val="003A3B0A"/>
    <w:rsid w:val="003A3F56"/>
    <w:rsid w:val="003A40B9"/>
    <w:rsid w:val="003A4614"/>
    <w:rsid w:val="003A4A22"/>
    <w:rsid w:val="003A4CDB"/>
    <w:rsid w:val="003A5E20"/>
    <w:rsid w:val="003A6B4F"/>
    <w:rsid w:val="003A7ED0"/>
    <w:rsid w:val="003B0B91"/>
    <w:rsid w:val="003B31BF"/>
    <w:rsid w:val="003B5E9C"/>
    <w:rsid w:val="003B6F2C"/>
    <w:rsid w:val="003B7C0F"/>
    <w:rsid w:val="003C1D22"/>
    <w:rsid w:val="003C2CCB"/>
    <w:rsid w:val="003C2EFC"/>
    <w:rsid w:val="003C33CA"/>
    <w:rsid w:val="003C3958"/>
    <w:rsid w:val="003C533B"/>
    <w:rsid w:val="003C74C9"/>
    <w:rsid w:val="003C7524"/>
    <w:rsid w:val="003C7742"/>
    <w:rsid w:val="003C7F7C"/>
    <w:rsid w:val="003C7F8F"/>
    <w:rsid w:val="003D012D"/>
    <w:rsid w:val="003D157D"/>
    <w:rsid w:val="003D1740"/>
    <w:rsid w:val="003D1793"/>
    <w:rsid w:val="003D2884"/>
    <w:rsid w:val="003D3736"/>
    <w:rsid w:val="003D5D30"/>
    <w:rsid w:val="003D63E0"/>
    <w:rsid w:val="003E1F38"/>
    <w:rsid w:val="003E5361"/>
    <w:rsid w:val="003F0AA7"/>
    <w:rsid w:val="003F1257"/>
    <w:rsid w:val="003F199C"/>
    <w:rsid w:val="003F1EAD"/>
    <w:rsid w:val="003F239F"/>
    <w:rsid w:val="003F2C84"/>
    <w:rsid w:val="003F5239"/>
    <w:rsid w:val="003F71AE"/>
    <w:rsid w:val="003F7838"/>
    <w:rsid w:val="003F7A26"/>
    <w:rsid w:val="003F7A32"/>
    <w:rsid w:val="00400324"/>
    <w:rsid w:val="00402350"/>
    <w:rsid w:val="004037B2"/>
    <w:rsid w:val="004037F1"/>
    <w:rsid w:val="00404039"/>
    <w:rsid w:val="004068CA"/>
    <w:rsid w:val="00411152"/>
    <w:rsid w:val="0041273E"/>
    <w:rsid w:val="00414899"/>
    <w:rsid w:val="00414DEC"/>
    <w:rsid w:val="00416826"/>
    <w:rsid w:val="00416DC6"/>
    <w:rsid w:val="00417534"/>
    <w:rsid w:val="00420BF3"/>
    <w:rsid w:val="00421F6E"/>
    <w:rsid w:val="0042210A"/>
    <w:rsid w:val="00422C5C"/>
    <w:rsid w:val="00424270"/>
    <w:rsid w:val="00424881"/>
    <w:rsid w:val="00424BE4"/>
    <w:rsid w:val="00425B3E"/>
    <w:rsid w:val="004269F4"/>
    <w:rsid w:val="00426A33"/>
    <w:rsid w:val="00432680"/>
    <w:rsid w:val="00433802"/>
    <w:rsid w:val="004345ED"/>
    <w:rsid w:val="00434F6D"/>
    <w:rsid w:val="004352FB"/>
    <w:rsid w:val="00435792"/>
    <w:rsid w:val="00435A01"/>
    <w:rsid w:val="00435EA7"/>
    <w:rsid w:val="004373B2"/>
    <w:rsid w:val="004404EC"/>
    <w:rsid w:val="004404F8"/>
    <w:rsid w:val="00440EEF"/>
    <w:rsid w:val="00441791"/>
    <w:rsid w:val="00441A87"/>
    <w:rsid w:val="00442585"/>
    <w:rsid w:val="0044353C"/>
    <w:rsid w:val="00443ACB"/>
    <w:rsid w:val="004443A6"/>
    <w:rsid w:val="004445E0"/>
    <w:rsid w:val="00445C9E"/>
    <w:rsid w:val="004462CA"/>
    <w:rsid w:val="004474FC"/>
    <w:rsid w:val="0044763F"/>
    <w:rsid w:val="00447C2C"/>
    <w:rsid w:val="0045103C"/>
    <w:rsid w:val="004521D6"/>
    <w:rsid w:val="00453073"/>
    <w:rsid w:val="00453639"/>
    <w:rsid w:val="004544DA"/>
    <w:rsid w:val="00455F8F"/>
    <w:rsid w:val="004602F8"/>
    <w:rsid w:val="00460859"/>
    <w:rsid w:val="004612F5"/>
    <w:rsid w:val="00462A43"/>
    <w:rsid w:val="004660A3"/>
    <w:rsid w:val="00467140"/>
    <w:rsid w:val="00467D4F"/>
    <w:rsid w:val="004703EF"/>
    <w:rsid w:val="0047089A"/>
    <w:rsid w:val="004711FC"/>
    <w:rsid w:val="00472B02"/>
    <w:rsid w:val="00474A8D"/>
    <w:rsid w:val="00474EE5"/>
    <w:rsid w:val="00474EF7"/>
    <w:rsid w:val="0047628D"/>
    <w:rsid w:val="00476B6D"/>
    <w:rsid w:val="0047746E"/>
    <w:rsid w:val="004775C7"/>
    <w:rsid w:val="004810A0"/>
    <w:rsid w:val="00481B24"/>
    <w:rsid w:val="00481F4A"/>
    <w:rsid w:val="004828B6"/>
    <w:rsid w:val="00482DCE"/>
    <w:rsid w:val="004833EB"/>
    <w:rsid w:val="004838B7"/>
    <w:rsid w:val="0048686C"/>
    <w:rsid w:val="004868EF"/>
    <w:rsid w:val="00486A90"/>
    <w:rsid w:val="00490913"/>
    <w:rsid w:val="0049245D"/>
    <w:rsid w:val="00494443"/>
    <w:rsid w:val="00494BE8"/>
    <w:rsid w:val="0049679B"/>
    <w:rsid w:val="00496879"/>
    <w:rsid w:val="004A04E0"/>
    <w:rsid w:val="004A0A96"/>
    <w:rsid w:val="004A17A3"/>
    <w:rsid w:val="004A1ACC"/>
    <w:rsid w:val="004A2B26"/>
    <w:rsid w:val="004A2FEA"/>
    <w:rsid w:val="004A477A"/>
    <w:rsid w:val="004A6541"/>
    <w:rsid w:val="004A7293"/>
    <w:rsid w:val="004A7BEC"/>
    <w:rsid w:val="004B05BB"/>
    <w:rsid w:val="004B2F9E"/>
    <w:rsid w:val="004B3C1C"/>
    <w:rsid w:val="004B4B0B"/>
    <w:rsid w:val="004B4F76"/>
    <w:rsid w:val="004B61F8"/>
    <w:rsid w:val="004B63AC"/>
    <w:rsid w:val="004B67E9"/>
    <w:rsid w:val="004B7D64"/>
    <w:rsid w:val="004C0D0D"/>
    <w:rsid w:val="004C0F41"/>
    <w:rsid w:val="004C14B0"/>
    <w:rsid w:val="004C5D94"/>
    <w:rsid w:val="004C5F7F"/>
    <w:rsid w:val="004C6CAC"/>
    <w:rsid w:val="004D0C15"/>
    <w:rsid w:val="004D2F34"/>
    <w:rsid w:val="004D3D46"/>
    <w:rsid w:val="004D59A7"/>
    <w:rsid w:val="004D5C90"/>
    <w:rsid w:val="004D6C4C"/>
    <w:rsid w:val="004E0260"/>
    <w:rsid w:val="004E2868"/>
    <w:rsid w:val="004E524A"/>
    <w:rsid w:val="004E6563"/>
    <w:rsid w:val="004E65E4"/>
    <w:rsid w:val="004E7144"/>
    <w:rsid w:val="004E7946"/>
    <w:rsid w:val="004F074A"/>
    <w:rsid w:val="004F3407"/>
    <w:rsid w:val="004F4F16"/>
    <w:rsid w:val="004F4FC1"/>
    <w:rsid w:val="004F5693"/>
    <w:rsid w:val="004F6824"/>
    <w:rsid w:val="004F6D22"/>
    <w:rsid w:val="004F74CD"/>
    <w:rsid w:val="004F7865"/>
    <w:rsid w:val="004F7A25"/>
    <w:rsid w:val="00500B6C"/>
    <w:rsid w:val="00501171"/>
    <w:rsid w:val="00501CBF"/>
    <w:rsid w:val="0050287F"/>
    <w:rsid w:val="00503293"/>
    <w:rsid w:val="0050488D"/>
    <w:rsid w:val="00504906"/>
    <w:rsid w:val="00504EEB"/>
    <w:rsid w:val="00505377"/>
    <w:rsid w:val="005059A1"/>
    <w:rsid w:val="0050645F"/>
    <w:rsid w:val="0050674C"/>
    <w:rsid w:val="00507E30"/>
    <w:rsid w:val="00510F2E"/>
    <w:rsid w:val="00511B11"/>
    <w:rsid w:val="0051296A"/>
    <w:rsid w:val="005141BA"/>
    <w:rsid w:val="00514BE8"/>
    <w:rsid w:val="00514FA3"/>
    <w:rsid w:val="0051567E"/>
    <w:rsid w:val="00515DA2"/>
    <w:rsid w:val="00515E45"/>
    <w:rsid w:val="00517910"/>
    <w:rsid w:val="005206EC"/>
    <w:rsid w:val="005236BB"/>
    <w:rsid w:val="005254A9"/>
    <w:rsid w:val="00526700"/>
    <w:rsid w:val="005302FA"/>
    <w:rsid w:val="0053095C"/>
    <w:rsid w:val="00531586"/>
    <w:rsid w:val="00533A07"/>
    <w:rsid w:val="00533A50"/>
    <w:rsid w:val="00534566"/>
    <w:rsid w:val="00536CDB"/>
    <w:rsid w:val="00537888"/>
    <w:rsid w:val="005408C9"/>
    <w:rsid w:val="00546888"/>
    <w:rsid w:val="00546B61"/>
    <w:rsid w:val="00550B62"/>
    <w:rsid w:val="00550C79"/>
    <w:rsid w:val="005528AC"/>
    <w:rsid w:val="005529FE"/>
    <w:rsid w:val="00552DBF"/>
    <w:rsid w:val="005535E2"/>
    <w:rsid w:val="00555C3D"/>
    <w:rsid w:val="005566CC"/>
    <w:rsid w:val="00560F7C"/>
    <w:rsid w:val="00561E75"/>
    <w:rsid w:val="00561E82"/>
    <w:rsid w:val="005642A2"/>
    <w:rsid w:val="0056691A"/>
    <w:rsid w:val="005669E6"/>
    <w:rsid w:val="00567E7C"/>
    <w:rsid w:val="00572515"/>
    <w:rsid w:val="005727D6"/>
    <w:rsid w:val="00573EC3"/>
    <w:rsid w:val="00577C4B"/>
    <w:rsid w:val="00580928"/>
    <w:rsid w:val="00581701"/>
    <w:rsid w:val="00581A03"/>
    <w:rsid w:val="00582538"/>
    <w:rsid w:val="0058279A"/>
    <w:rsid w:val="00582C1B"/>
    <w:rsid w:val="00583B4E"/>
    <w:rsid w:val="00585975"/>
    <w:rsid w:val="00586032"/>
    <w:rsid w:val="00586259"/>
    <w:rsid w:val="0058731A"/>
    <w:rsid w:val="0058772D"/>
    <w:rsid w:val="00587A81"/>
    <w:rsid w:val="00590AEC"/>
    <w:rsid w:val="00592583"/>
    <w:rsid w:val="00592C71"/>
    <w:rsid w:val="00593C03"/>
    <w:rsid w:val="00594325"/>
    <w:rsid w:val="0059647C"/>
    <w:rsid w:val="00596552"/>
    <w:rsid w:val="005A1391"/>
    <w:rsid w:val="005A24A2"/>
    <w:rsid w:val="005A796C"/>
    <w:rsid w:val="005B008F"/>
    <w:rsid w:val="005B129E"/>
    <w:rsid w:val="005B3E8E"/>
    <w:rsid w:val="005B5311"/>
    <w:rsid w:val="005B5342"/>
    <w:rsid w:val="005B5A49"/>
    <w:rsid w:val="005B6902"/>
    <w:rsid w:val="005B6DB9"/>
    <w:rsid w:val="005B70E7"/>
    <w:rsid w:val="005B78C3"/>
    <w:rsid w:val="005C00AC"/>
    <w:rsid w:val="005C1CED"/>
    <w:rsid w:val="005C22ED"/>
    <w:rsid w:val="005C28F7"/>
    <w:rsid w:val="005C2B8C"/>
    <w:rsid w:val="005C2EFE"/>
    <w:rsid w:val="005C3C3E"/>
    <w:rsid w:val="005C4F99"/>
    <w:rsid w:val="005C562F"/>
    <w:rsid w:val="005C5B1F"/>
    <w:rsid w:val="005C5FDA"/>
    <w:rsid w:val="005C6770"/>
    <w:rsid w:val="005C727B"/>
    <w:rsid w:val="005D13BA"/>
    <w:rsid w:val="005D149A"/>
    <w:rsid w:val="005D14DF"/>
    <w:rsid w:val="005D1664"/>
    <w:rsid w:val="005D3430"/>
    <w:rsid w:val="005D5420"/>
    <w:rsid w:val="005D57E1"/>
    <w:rsid w:val="005D5C16"/>
    <w:rsid w:val="005D63F0"/>
    <w:rsid w:val="005E1337"/>
    <w:rsid w:val="005E1CAA"/>
    <w:rsid w:val="005E6510"/>
    <w:rsid w:val="005E6A62"/>
    <w:rsid w:val="005F0A1B"/>
    <w:rsid w:val="005F13E9"/>
    <w:rsid w:val="005F4EDC"/>
    <w:rsid w:val="005F509B"/>
    <w:rsid w:val="005F6E2E"/>
    <w:rsid w:val="00600160"/>
    <w:rsid w:val="00600455"/>
    <w:rsid w:val="0060081B"/>
    <w:rsid w:val="0060236E"/>
    <w:rsid w:val="006023DE"/>
    <w:rsid w:val="00604B8D"/>
    <w:rsid w:val="0060532D"/>
    <w:rsid w:val="00606BA9"/>
    <w:rsid w:val="00607404"/>
    <w:rsid w:val="006124C5"/>
    <w:rsid w:val="00613698"/>
    <w:rsid w:val="0061382A"/>
    <w:rsid w:val="0061405E"/>
    <w:rsid w:val="006142C6"/>
    <w:rsid w:val="00614B22"/>
    <w:rsid w:val="00614B7E"/>
    <w:rsid w:val="00616064"/>
    <w:rsid w:val="006162AB"/>
    <w:rsid w:val="006165AB"/>
    <w:rsid w:val="00617D5C"/>
    <w:rsid w:val="006206F1"/>
    <w:rsid w:val="00620CD2"/>
    <w:rsid w:val="00621D4E"/>
    <w:rsid w:val="00622AA3"/>
    <w:rsid w:val="0062383B"/>
    <w:rsid w:val="00627E3D"/>
    <w:rsid w:val="00634DE8"/>
    <w:rsid w:val="00634E05"/>
    <w:rsid w:val="00634E31"/>
    <w:rsid w:val="00635732"/>
    <w:rsid w:val="00635966"/>
    <w:rsid w:val="006360E3"/>
    <w:rsid w:val="006363E0"/>
    <w:rsid w:val="00637F3E"/>
    <w:rsid w:val="0064232B"/>
    <w:rsid w:val="00643AAC"/>
    <w:rsid w:val="00644118"/>
    <w:rsid w:val="00644CFE"/>
    <w:rsid w:val="00652AFE"/>
    <w:rsid w:val="00652E19"/>
    <w:rsid w:val="006537CB"/>
    <w:rsid w:val="00653B9F"/>
    <w:rsid w:val="0065464A"/>
    <w:rsid w:val="006546A7"/>
    <w:rsid w:val="00655AE4"/>
    <w:rsid w:val="00657D95"/>
    <w:rsid w:val="00663E62"/>
    <w:rsid w:val="00664074"/>
    <w:rsid w:val="0066457C"/>
    <w:rsid w:val="00665FE9"/>
    <w:rsid w:val="00667BB2"/>
    <w:rsid w:val="0067197F"/>
    <w:rsid w:val="006721F7"/>
    <w:rsid w:val="006734A4"/>
    <w:rsid w:val="00674E91"/>
    <w:rsid w:val="00675A98"/>
    <w:rsid w:val="00676404"/>
    <w:rsid w:val="00677874"/>
    <w:rsid w:val="006818CD"/>
    <w:rsid w:val="00682295"/>
    <w:rsid w:val="006834F9"/>
    <w:rsid w:val="0068380F"/>
    <w:rsid w:val="00684BE0"/>
    <w:rsid w:val="00684CD7"/>
    <w:rsid w:val="006872B7"/>
    <w:rsid w:val="0069057A"/>
    <w:rsid w:val="006917E8"/>
    <w:rsid w:val="00691E04"/>
    <w:rsid w:val="006934CF"/>
    <w:rsid w:val="00694FAD"/>
    <w:rsid w:val="0069535E"/>
    <w:rsid w:val="006966A3"/>
    <w:rsid w:val="006A0925"/>
    <w:rsid w:val="006A1760"/>
    <w:rsid w:val="006A2EA3"/>
    <w:rsid w:val="006A4630"/>
    <w:rsid w:val="006A4CBF"/>
    <w:rsid w:val="006A4DB6"/>
    <w:rsid w:val="006A4E69"/>
    <w:rsid w:val="006B04B4"/>
    <w:rsid w:val="006B06EC"/>
    <w:rsid w:val="006B0C78"/>
    <w:rsid w:val="006B1150"/>
    <w:rsid w:val="006B171C"/>
    <w:rsid w:val="006B1A47"/>
    <w:rsid w:val="006B3428"/>
    <w:rsid w:val="006B4D72"/>
    <w:rsid w:val="006B5285"/>
    <w:rsid w:val="006B5876"/>
    <w:rsid w:val="006B6208"/>
    <w:rsid w:val="006B67A6"/>
    <w:rsid w:val="006B6E75"/>
    <w:rsid w:val="006B708B"/>
    <w:rsid w:val="006B7EC2"/>
    <w:rsid w:val="006C229A"/>
    <w:rsid w:val="006C22FD"/>
    <w:rsid w:val="006C2AB6"/>
    <w:rsid w:val="006C2D6B"/>
    <w:rsid w:val="006C3749"/>
    <w:rsid w:val="006C43C8"/>
    <w:rsid w:val="006C5863"/>
    <w:rsid w:val="006C5BAC"/>
    <w:rsid w:val="006C6A3D"/>
    <w:rsid w:val="006C7951"/>
    <w:rsid w:val="006C7968"/>
    <w:rsid w:val="006D096D"/>
    <w:rsid w:val="006D5642"/>
    <w:rsid w:val="006D58D2"/>
    <w:rsid w:val="006D6206"/>
    <w:rsid w:val="006D6AD5"/>
    <w:rsid w:val="006E0916"/>
    <w:rsid w:val="006E1381"/>
    <w:rsid w:val="006E1E5F"/>
    <w:rsid w:val="006E20E2"/>
    <w:rsid w:val="006E302D"/>
    <w:rsid w:val="006E31C2"/>
    <w:rsid w:val="006E3C99"/>
    <w:rsid w:val="006E4587"/>
    <w:rsid w:val="006E543A"/>
    <w:rsid w:val="006E5A51"/>
    <w:rsid w:val="006E6493"/>
    <w:rsid w:val="006E65B1"/>
    <w:rsid w:val="006E71DA"/>
    <w:rsid w:val="006F3E3C"/>
    <w:rsid w:val="006F511E"/>
    <w:rsid w:val="006F5668"/>
    <w:rsid w:val="006F585B"/>
    <w:rsid w:val="006F5E11"/>
    <w:rsid w:val="006F6281"/>
    <w:rsid w:val="006F6AAA"/>
    <w:rsid w:val="006F714A"/>
    <w:rsid w:val="006F73AC"/>
    <w:rsid w:val="006F74EF"/>
    <w:rsid w:val="00700EEE"/>
    <w:rsid w:val="00700FFB"/>
    <w:rsid w:val="007031F4"/>
    <w:rsid w:val="0070644E"/>
    <w:rsid w:val="0070670F"/>
    <w:rsid w:val="0071051B"/>
    <w:rsid w:val="00710FC6"/>
    <w:rsid w:val="00712E1F"/>
    <w:rsid w:val="0071344E"/>
    <w:rsid w:val="00713890"/>
    <w:rsid w:val="00714B54"/>
    <w:rsid w:val="00714DC6"/>
    <w:rsid w:val="007166E3"/>
    <w:rsid w:val="00716A2D"/>
    <w:rsid w:val="00716D71"/>
    <w:rsid w:val="00720460"/>
    <w:rsid w:val="007212A2"/>
    <w:rsid w:val="00721394"/>
    <w:rsid w:val="007215C9"/>
    <w:rsid w:val="00722305"/>
    <w:rsid w:val="007249BB"/>
    <w:rsid w:val="00724ED5"/>
    <w:rsid w:val="00725F76"/>
    <w:rsid w:val="00726150"/>
    <w:rsid w:val="00727004"/>
    <w:rsid w:val="0072701E"/>
    <w:rsid w:val="00730DDD"/>
    <w:rsid w:val="00730F1E"/>
    <w:rsid w:val="0073312A"/>
    <w:rsid w:val="00735A11"/>
    <w:rsid w:val="0073607D"/>
    <w:rsid w:val="00736392"/>
    <w:rsid w:val="00737D90"/>
    <w:rsid w:val="007427BF"/>
    <w:rsid w:val="00744969"/>
    <w:rsid w:val="00744C7F"/>
    <w:rsid w:val="00746428"/>
    <w:rsid w:val="00746DF0"/>
    <w:rsid w:val="00750EFE"/>
    <w:rsid w:val="00753BF3"/>
    <w:rsid w:val="00753FF7"/>
    <w:rsid w:val="007557A1"/>
    <w:rsid w:val="00756B2A"/>
    <w:rsid w:val="007571BE"/>
    <w:rsid w:val="007606E5"/>
    <w:rsid w:val="00760816"/>
    <w:rsid w:val="00762E2B"/>
    <w:rsid w:val="007641A4"/>
    <w:rsid w:val="007658FF"/>
    <w:rsid w:val="007702D2"/>
    <w:rsid w:val="007712AC"/>
    <w:rsid w:val="007713F3"/>
    <w:rsid w:val="00772276"/>
    <w:rsid w:val="00772A50"/>
    <w:rsid w:val="00772C76"/>
    <w:rsid w:val="00772DE0"/>
    <w:rsid w:val="007747A5"/>
    <w:rsid w:val="007749EC"/>
    <w:rsid w:val="00775A8C"/>
    <w:rsid w:val="00775E88"/>
    <w:rsid w:val="00775FC6"/>
    <w:rsid w:val="00776E7F"/>
    <w:rsid w:val="00777577"/>
    <w:rsid w:val="00781060"/>
    <w:rsid w:val="00783266"/>
    <w:rsid w:val="007840A2"/>
    <w:rsid w:val="00785AAA"/>
    <w:rsid w:val="00787563"/>
    <w:rsid w:val="007903CA"/>
    <w:rsid w:val="0079095D"/>
    <w:rsid w:val="00791386"/>
    <w:rsid w:val="00792266"/>
    <w:rsid w:val="00793E0A"/>
    <w:rsid w:val="007948D8"/>
    <w:rsid w:val="007957D3"/>
    <w:rsid w:val="00796546"/>
    <w:rsid w:val="00796AB9"/>
    <w:rsid w:val="007A4E69"/>
    <w:rsid w:val="007A53C1"/>
    <w:rsid w:val="007A5886"/>
    <w:rsid w:val="007A69CE"/>
    <w:rsid w:val="007A7B05"/>
    <w:rsid w:val="007A7E5E"/>
    <w:rsid w:val="007B1387"/>
    <w:rsid w:val="007B3602"/>
    <w:rsid w:val="007B5F76"/>
    <w:rsid w:val="007B6E2D"/>
    <w:rsid w:val="007B7774"/>
    <w:rsid w:val="007C1817"/>
    <w:rsid w:val="007C1FFA"/>
    <w:rsid w:val="007C27D0"/>
    <w:rsid w:val="007C395F"/>
    <w:rsid w:val="007C6A9E"/>
    <w:rsid w:val="007C6EFD"/>
    <w:rsid w:val="007C782B"/>
    <w:rsid w:val="007C7B86"/>
    <w:rsid w:val="007C7BAE"/>
    <w:rsid w:val="007D0060"/>
    <w:rsid w:val="007D1326"/>
    <w:rsid w:val="007D257A"/>
    <w:rsid w:val="007D2BE7"/>
    <w:rsid w:val="007D392F"/>
    <w:rsid w:val="007D44B7"/>
    <w:rsid w:val="007D492C"/>
    <w:rsid w:val="007D4DC3"/>
    <w:rsid w:val="007D6DFF"/>
    <w:rsid w:val="007E2551"/>
    <w:rsid w:val="007E355E"/>
    <w:rsid w:val="007E3A38"/>
    <w:rsid w:val="007E3E51"/>
    <w:rsid w:val="007E4074"/>
    <w:rsid w:val="007E4C04"/>
    <w:rsid w:val="007E646A"/>
    <w:rsid w:val="007E6EF5"/>
    <w:rsid w:val="007F1C84"/>
    <w:rsid w:val="007F21ED"/>
    <w:rsid w:val="007F3169"/>
    <w:rsid w:val="007F358D"/>
    <w:rsid w:val="007F54F4"/>
    <w:rsid w:val="007F5B16"/>
    <w:rsid w:val="007F7150"/>
    <w:rsid w:val="007F7D14"/>
    <w:rsid w:val="00800016"/>
    <w:rsid w:val="00800A0F"/>
    <w:rsid w:val="008010FE"/>
    <w:rsid w:val="00801CC2"/>
    <w:rsid w:val="0080275E"/>
    <w:rsid w:val="008028AA"/>
    <w:rsid w:val="00804937"/>
    <w:rsid w:val="0080598E"/>
    <w:rsid w:val="00805D77"/>
    <w:rsid w:val="008060E7"/>
    <w:rsid w:val="00811A13"/>
    <w:rsid w:val="00811B28"/>
    <w:rsid w:val="00811B3B"/>
    <w:rsid w:val="0081225E"/>
    <w:rsid w:val="00812C83"/>
    <w:rsid w:val="0081580F"/>
    <w:rsid w:val="00815ACD"/>
    <w:rsid w:val="00816B41"/>
    <w:rsid w:val="00821463"/>
    <w:rsid w:val="008218AB"/>
    <w:rsid w:val="00821CD5"/>
    <w:rsid w:val="00823FD1"/>
    <w:rsid w:val="00825CD3"/>
    <w:rsid w:val="00827C08"/>
    <w:rsid w:val="00830CE1"/>
    <w:rsid w:val="00831F01"/>
    <w:rsid w:val="00832A8C"/>
    <w:rsid w:val="00833548"/>
    <w:rsid w:val="00834C6E"/>
    <w:rsid w:val="008373CA"/>
    <w:rsid w:val="00840556"/>
    <w:rsid w:val="00840573"/>
    <w:rsid w:val="00842353"/>
    <w:rsid w:val="00842501"/>
    <w:rsid w:val="0084471F"/>
    <w:rsid w:val="00844D10"/>
    <w:rsid w:val="008466B7"/>
    <w:rsid w:val="008469AB"/>
    <w:rsid w:val="00846F5F"/>
    <w:rsid w:val="00850467"/>
    <w:rsid w:val="00850475"/>
    <w:rsid w:val="00850E61"/>
    <w:rsid w:val="00853D49"/>
    <w:rsid w:val="00854A6B"/>
    <w:rsid w:val="00855A8F"/>
    <w:rsid w:val="00855E65"/>
    <w:rsid w:val="00855EA3"/>
    <w:rsid w:val="00857F50"/>
    <w:rsid w:val="00861729"/>
    <w:rsid w:val="00862716"/>
    <w:rsid w:val="0086448B"/>
    <w:rsid w:val="00864918"/>
    <w:rsid w:val="00865641"/>
    <w:rsid w:val="00870D43"/>
    <w:rsid w:val="00872985"/>
    <w:rsid w:val="008740D8"/>
    <w:rsid w:val="00875D9C"/>
    <w:rsid w:val="008769F1"/>
    <w:rsid w:val="008770FF"/>
    <w:rsid w:val="00877BFE"/>
    <w:rsid w:val="008802EF"/>
    <w:rsid w:val="00882095"/>
    <w:rsid w:val="008835C6"/>
    <w:rsid w:val="00884A93"/>
    <w:rsid w:val="00884E43"/>
    <w:rsid w:val="00886072"/>
    <w:rsid w:val="0088759D"/>
    <w:rsid w:val="008912E3"/>
    <w:rsid w:val="00891C11"/>
    <w:rsid w:val="008923D2"/>
    <w:rsid w:val="008933D5"/>
    <w:rsid w:val="00894759"/>
    <w:rsid w:val="00897609"/>
    <w:rsid w:val="008A0FF8"/>
    <w:rsid w:val="008A1FCA"/>
    <w:rsid w:val="008A3B3F"/>
    <w:rsid w:val="008A3F2B"/>
    <w:rsid w:val="008A44B8"/>
    <w:rsid w:val="008A4892"/>
    <w:rsid w:val="008A6601"/>
    <w:rsid w:val="008B008E"/>
    <w:rsid w:val="008B0EDC"/>
    <w:rsid w:val="008B10BD"/>
    <w:rsid w:val="008B3F8B"/>
    <w:rsid w:val="008B486C"/>
    <w:rsid w:val="008B5735"/>
    <w:rsid w:val="008C0823"/>
    <w:rsid w:val="008C4BC2"/>
    <w:rsid w:val="008C4FB2"/>
    <w:rsid w:val="008C5819"/>
    <w:rsid w:val="008C691B"/>
    <w:rsid w:val="008C7C25"/>
    <w:rsid w:val="008C7FCD"/>
    <w:rsid w:val="008D0A9D"/>
    <w:rsid w:val="008D0D17"/>
    <w:rsid w:val="008D11C6"/>
    <w:rsid w:val="008D1AF2"/>
    <w:rsid w:val="008D21AB"/>
    <w:rsid w:val="008D4405"/>
    <w:rsid w:val="008D465D"/>
    <w:rsid w:val="008D4865"/>
    <w:rsid w:val="008D4C60"/>
    <w:rsid w:val="008D5E73"/>
    <w:rsid w:val="008D7DB0"/>
    <w:rsid w:val="008E115E"/>
    <w:rsid w:val="008E3130"/>
    <w:rsid w:val="008E490F"/>
    <w:rsid w:val="008E6963"/>
    <w:rsid w:val="008E7430"/>
    <w:rsid w:val="008E75F2"/>
    <w:rsid w:val="008E7A97"/>
    <w:rsid w:val="008F05FA"/>
    <w:rsid w:val="008F0605"/>
    <w:rsid w:val="008F060D"/>
    <w:rsid w:val="008F15DC"/>
    <w:rsid w:val="008F2979"/>
    <w:rsid w:val="008F4B77"/>
    <w:rsid w:val="008F56DC"/>
    <w:rsid w:val="008F68C3"/>
    <w:rsid w:val="00900762"/>
    <w:rsid w:val="00901CF2"/>
    <w:rsid w:val="00901EC9"/>
    <w:rsid w:val="0090359F"/>
    <w:rsid w:val="00905165"/>
    <w:rsid w:val="009053DC"/>
    <w:rsid w:val="00905A0A"/>
    <w:rsid w:val="009069FD"/>
    <w:rsid w:val="009076C2"/>
    <w:rsid w:val="009107BF"/>
    <w:rsid w:val="009119BF"/>
    <w:rsid w:val="009133D6"/>
    <w:rsid w:val="00913A0F"/>
    <w:rsid w:val="0091654B"/>
    <w:rsid w:val="0091657B"/>
    <w:rsid w:val="00917D76"/>
    <w:rsid w:val="00920876"/>
    <w:rsid w:val="00921E46"/>
    <w:rsid w:val="0092281E"/>
    <w:rsid w:val="0092342A"/>
    <w:rsid w:val="00924365"/>
    <w:rsid w:val="00925791"/>
    <w:rsid w:val="009279F1"/>
    <w:rsid w:val="00927FED"/>
    <w:rsid w:val="0093094F"/>
    <w:rsid w:val="009329B6"/>
    <w:rsid w:val="00932EF3"/>
    <w:rsid w:val="009377F7"/>
    <w:rsid w:val="00941EFC"/>
    <w:rsid w:val="00941F40"/>
    <w:rsid w:val="00942ACB"/>
    <w:rsid w:val="00943AB4"/>
    <w:rsid w:val="00943FC4"/>
    <w:rsid w:val="009447DD"/>
    <w:rsid w:val="0094521B"/>
    <w:rsid w:val="0094560E"/>
    <w:rsid w:val="009475BA"/>
    <w:rsid w:val="00952845"/>
    <w:rsid w:val="009529D5"/>
    <w:rsid w:val="00954D64"/>
    <w:rsid w:val="0095592A"/>
    <w:rsid w:val="00960698"/>
    <w:rsid w:val="0096085C"/>
    <w:rsid w:val="00964022"/>
    <w:rsid w:val="0096428B"/>
    <w:rsid w:val="009643E5"/>
    <w:rsid w:val="009644C4"/>
    <w:rsid w:val="0096555B"/>
    <w:rsid w:val="00965EC8"/>
    <w:rsid w:val="00966ADC"/>
    <w:rsid w:val="00970569"/>
    <w:rsid w:val="0097116D"/>
    <w:rsid w:val="00973028"/>
    <w:rsid w:val="00973806"/>
    <w:rsid w:val="00976730"/>
    <w:rsid w:val="00976DB0"/>
    <w:rsid w:val="009810E1"/>
    <w:rsid w:val="00983C8A"/>
    <w:rsid w:val="00984F08"/>
    <w:rsid w:val="00985886"/>
    <w:rsid w:val="00985CCB"/>
    <w:rsid w:val="00987A65"/>
    <w:rsid w:val="0099004D"/>
    <w:rsid w:val="0099019C"/>
    <w:rsid w:val="00990984"/>
    <w:rsid w:val="0099232A"/>
    <w:rsid w:val="00992CB7"/>
    <w:rsid w:val="00993070"/>
    <w:rsid w:val="00993A2C"/>
    <w:rsid w:val="00993C7D"/>
    <w:rsid w:val="00993FCF"/>
    <w:rsid w:val="00996BDF"/>
    <w:rsid w:val="009A4AB4"/>
    <w:rsid w:val="009A4CF8"/>
    <w:rsid w:val="009A508C"/>
    <w:rsid w:val="009A557F"/>
    <w:rsid w:val="009A71D3"/>
    <w:rsid w:val="009A7FCB"/>
    <w:rsid w:val="009B17C1"/>
    <w:rsid w:val="009B325E"/>
    <w:rsid w:val="009B34C2"/>
    <w:rsid w:val="009B3582"/>
    <w:rsid w:val="009B4A9E"/>
    <w:rsid w:val="009B4F1E"/>
    <w:rsid w:val="009B580C"/>
    <w:rsid w:val="009B66C5"/>
    <w:rsid w:val="009C000D"/>
    <w:rsid w:val="009C0C28"/>
    <w:rsid w:val="009C3108"/>
    <w:rsid w:val="009C5DF7"/>
    <w:rsid w:val="009C7879"/>
    <w:rsid w:val="009C7E8D"/>
    <w:rsid w:val="009D050A"/>
    <w:rsid w:val="009D162C"/>
    <w:rsid w:val="009D2236"/>
    <w:rsid w:val="009D33E6"/>
    <w:rsid w:val="009D35F6"/>
    <w:rsid w:val="009D3EB7"/>
    <w:rsid w:val="009D4B5C"/>
    <w:rsid w:val="009D6434"/>
    <w:rsid w:val="009D7720"/>
    <w:rsid w:val="009D7915"/>
    <w:rsid w:val="009E10B9"/>
    <w:rsid w:val="009E1B38"/>
    <w:rsid w:val="009E1E54"/>
    <w:rsid w:val="009E3A22"/>
    <w:rsid w:val="009E6626"/>
    <w:rsid w:val="009E6A23"/>
    <w:rsid w:val="009E6E06"/>
    <w:rsid w:val="009E7194"/>
    <w:rsid w:val="009E76F4"/>
    <w:rsid w:val="009E7DEC"/>
    <w:rsid w:val="009F0A6C"/>
    <w:rsid w:val="009F1A1B"/>
    <w:rsid w:val="009F1D31"/>
    <w:rsid w:val="009F219D"/>
    <w:rsid w:val="009F283F"/>
    <w:rsid w:val="009F4737"/>
    <w:rsid w:val="009F49A5"/>
    <w:rsid w:val="009F5686"/>
    <w:rsid w:val="009F59C3"/>
    <w:rsid w:val="009F5BCD"/>
    <w:rsid w:val="009F7003"/>
    <w:rsid w:val="009F73A8"/>
    <w:rsid w:val="00A00EEE"/>
    <w:rsid w:val="00A01056"/>
    <w:rsid w:val="00A01522"/>
    <w:rsid w:val="00A01711"/>
    <w:rsid w:val="00A03444"/>
    <w:rsid w:val="00A03CD3"/>
    <w:rsid w:val="00A053A6"/>
    <w:rsid w:val="00A055AE"/>
    <w:rsid w:val="00A055D8"/>
    <w:rsid w:val="00A0740B"/>
    <w:rsid w:val="00A077F2"/>
    <w:rsid w:val="00A10D29"/>
    <w:rsid w:val="00A116D1"/>
    <w:rsid w:val="00A11B9B"/>
    <w:rsid w:val="00A124D5"/>
    <w:rsid w:val="00A135CA"/>
    <w:rsid w:val="00A15C73"/>
    <w:rsid w:val="00A15EED"/>
    <w:rsid w:val="00A16D92"/>
    <w:rsid w:val="00A21453"/>
    <w:rsid w:val="00A23346"/>
    <w:rsid w:val="00A2721C"/>
    <w:rsid w:val="00A2754F"/>
    <w:rsid w:val="00A27556"/>
    <w:rsid w:val="00A3021B"/>
    <w:rsid w:val="00A30DE0"/>
    <w:rsid w:val="00A31236"/>
    <w:rsid w:val="00A32109"/>
    <w:rsid w:val="00A32951"/>
    <w:rsid w:val="00A332A5"/>
    <w:rsid w:val="00A348F4"/>
    <w:rsid w:val="00A35332"/>
    <w:rsid w:val="00A3620E"/>
    <w:rsid w:val="00A4056C"/>
    <w:rsid w:val="00A4115E"/>
    <w:rsid w:val="00A416B7"/>
    <w:rsid w:val="00A4180C"/>
    <w:rsid w:val="00A42482"/>
    <w:rsid w:val="00A434B3"/>
    <w:rsid w:val="00A443BE"/>
    <w:rsid w:val="00A4512C"/>
    <w:rsid w:val="00A45603"/>
    <w:rsid w:val="00A45D2D"/>
    <w:rsid w:val="00A46353"/>
    <w:rsid w:val="00A53CD3"/>
    <w:rsid w:val="00A53FC8"/>
    <w:rsid w:val="00A53FDD"/>
    <w:rsid w:val="00A54AD0"/>
    <w:rsid w:val="00A54B1E"/>
    <w:rsid w:val="00A55EDF"/>
    <w:rsid w:val="00A55F47"/>
    <w:rsid w:val="00A57318"/>
    <w:rsid w:val="00A5733E"/>
    <w:rsid w:val="00A60FE3"/>
    <w:rsid w:val="00A6251E"/>
    <w:rsid w:val="00A63F3C"/>
    <w:rsid w:val="00A6447D"/>
    <w:rsid w:val="00A712CA"/>
    <w:rsid w:val="00A71A5A"/>
    <w:rsid w:val="00A73F5D"/>
    <w:rsid w:val="00A768A4"/>
    <w:rsid w:val="00A80083"/>
    <w:rsid w:val="00A80AF5"/>
    <w:rsid w:val="00A80B61"/>
    <w:rsid w:val="00A82BA0"/>
    <w:rsid w:val="00A82D41"/>
    <w:rsid w:val="00A82E30"/>
    <w:rsid w:val="00A84838"/>
    <w:rsid w:val="00A8562C"/>
    <w:rsid w:val="00A912DF"/>
    <w:rsid w:val="00A92D72"/>
    <w:rsid w:val="00A93071"/>
    <w:rsid w:val="00A931F6"/>
    <w:rsid w:val="00A93954"/>
    <w:rsid w:val="00A955F7"/>
    <w:rsid w:val="00A96806"/>
    <w:rsid w:val="00A96AAC"/>
    <w:rsid w:val="00AA0A76"/>
    <w:rsid w:val="00AA0C74"/>
    <w:rsid w:val="00AA0E7C"/>
    <w:rsid w:val="00AA1A76"/>
    <w:rsid w:val="00AA485E"/>
    <w:rsid w:val="00AA5591"/>
    <w:rsid w:val="00AA5808"/>
    <w:rsid w:val="00AA7829"/>
    <w:rsid w:val="00AB0514"/>
    <w:rsid w:val="00AB1885"/>
    <w:rsid w:val="00AB28D9"/>
    <w:rsid w:val="00AB6450"/>
    <w:rsid w:val="00AC103E"/>
    <w:rsid w:val="00AC18FE"/>
    <w:rsid w:val="00AC1B9A"/>
    <w:rsid w:val="00AC2226"/>
    <w:rsid w:val="00AC2247"/>
    <w:rsid w:val="00AC2951"/>
    <w:rsid w:val="00AC3996"/>
    <w:rsid w:val="00AC3FC9"/>
    <w:rsid w:val="00AC5A52"/>
    <w:rsid w:val="00AC6969"/>
    <w:rsid w:val="00AC7C7F"/>
    <w:rsid w:val="00AD0589"/>
    <w:rsid w:val="00AD2071"/>
    <w:rsid w:val="00AD262F"/>
    <w:rsid w:val="00AD2EAD"/>
    <w:rsid w:val="00AD4F3D"/>
    <w:rsid w:val="00AD57D9"/>
    <w:rsid w:val="00AD6800"/>
    <w:rsid w:val="00AD7EA0"/>
    <w:rsid w:val="00AE19C0"/>
    <w:rsid w:val="00AE31D7"/>
    <w:rsid w:val="00AE3228"/>
    <w:rsid w:val="00AE5109"/>
    <w:rsid w:val="00AE6C5D"/>
    <w:rsid w:val="00AF4E91"/>
    <w:rsid w:val="00AF5035"/>
    <w:rsid w:val="00AF596A"/>
    <w:rsid w:val="00AF5D90"/>
    <w:rsid w:val="00AF69E1"/>
    <w:rsid w:val="00AF6D8B"/>
    <w:rsid w:val="00AF716A"/>
    <w:rsid w:val="00B01145"/>
    <w:rsid w:val="00B0214B"/>
    <w:rsid w:val="00B05D10"/>
    <w:rsid w:val="00B05DF5"/>
    <w:rsid w:val="00B064C7"/>
    <w:rsid w:val="00B06BBF"/>
    <w:rsid w:val="00B07142"/>
    <w:rsid w:val="00B07AD5"/>
    <w:rsid w:val="00B07F01"/>
    <w:rsid w:val="00B1030F"/>
    <w:rsid w:val="00B10D75"/>
    <w:rsid w:val="00B11E23"/>
    <w:rsid w:val="00B11F86"/>
    <w:rsid w:val="00B14113"/>
    <w:rsid w:val="00B14384"/>
    <w:rsid w:val="00B14D30"/>
    <w:rsid w:val="00B155AB"/>
    <w:rsid w:val="00B15940"/>
    <w:rsid w:val="00B15D39"/>
    <w:rsid w:val="00B16228"/>
    <w:rsid w:val="00B16682"/>
    <w:rsid w:val="00B17DA9"/>
    <w:rsid w:val="00B20966"/>
    <w:rsid w:val="00B21303"/>
    <w:rsid w:val="00B231C3"/>
    <w:rsid w:val="00B2358B"/>
    <w:rsid w:val="00B23E2F"/>
    <w:rsid w:val="00B25B23"/>
    <w:rsid w:val="00B27580"/>
    <w:rsid w:val="00B3184F"/>
    <w:rsid w:val="00B35D23"/>
    <w:rsid w:val="00B375D3"/>
    <w:rsid w:val="00B3786D"/>
    <w:rsid w:val="00B37C98"/>
    <w:rsid w:val="00B47DD3"/>
    <w:rsid w:val="00B51C53"/>
    <w:rsid w:val="00B51DFF"/>
    <w:rsid w:val="00B52A5B"/>
    <w:rsid w:val="00B52CB0"/>
    <w:rsid w:val="00B5589A"/>
    <w:rsid w:val="00B57B3A"/>
    <w:rsid w:val="00B60778"/>
    <w:rsid w:val="00B60C9B"/>
    <w:rsid w:val="00B61938"/>
    <w:rsid w:val="00B654FA"/>
    <w:rsid w:val="00B6587C"/>
    <w:rsid w:val="00B7073D"/>
    <w:rsid w:val="00B70A48"/>
    <w:rsid w:val="00B71569"/>
    <w:rsid w:val="00B722ED"/>
    <w:rsid w:val="00B7372F"/>
    <w:rsid w:val="00B73C19"/>
    <w:rsid w:val="00B741CE"/>
    <w:rsid w:val="00B74307"/>
    <w:rsid w:val="00B756A2"/>
    <w:rsid w:val="00B76410"/>
    <w:rsid w:val="00B772EB"/>
    <w:rsid w:val="00B80BD0"/>
    <w:rsid w:val="00B80D71"/>
    <w:rsid w:val="00B81176"/>
    <w:rsid w:val="00B817F4"/>
    <w:rsid w:val="00B82663"/>
    <w:rsid w:val="00B82C83"/>
    <w:rsid w:val="00B82F16"/>
    <w:rsid w:val="00B858D6"/>
    <w:rsid w:val="00B85EC4"/>
    <w:rsid w:val="00B866E4"/>
    <w:rsid w:val="00B914D0"/>
    <w:rsid w:val="00B92815"/>
    <w:rsid w:val="00B92A24"/>
    <w:rsid w:val="00B930E1"/>
    <w:rsid w:val="00B9333C"/>
    <w:rsid w:val="00B9352C"/>
    <w:rsid w:val="00B94CDA"/>
    <w:rsid w:val="00B94E51"/>
    <w:rsid w:val="00B96388"/>
    <w:rsid w:val="00B9639B"/>
    <w:rsid w:val="00B969AE"/>
    <w:rsid w:val="00B96FCC"/>
    <w:rsid w:val="00B9754C"/>
    <w:rsid w:val="00B97F59"/>
    <w:rsid w:val="00BA0067"/>
    <w:rsid w:val="00BA04B5"/>
    <w:rsid w:val="00BA05F4"/>
    <w:rsid w:val="00BA43A5"/>
    <w:rsid w:val="00BA450A"/>
    <w:rsid w:val="00BA5655"/>
    <w:rsid w:val="00BA5EC6"/>
    <w:rsid w:val="00BA63AC"/>
    <w:rsid w:val="00BA6628"/>
    <w:rsid w:val="00BA6823"/>
    <w:rsid w:val="00BA6CCA"/>
    <w:rsid w:val="00BB3744"/>
    <w:rsid w:val="00BB4DF1"/>
    <w:rsid w:val="00BB53ED"/>
    <w:rsid w:val="00BB57C8"/>
    <w:rsid w:val="00BB5857"/>
    <w:rsid w:val="00BB5A83"/>
    <w:rsid w:val="00BB6852"/>
    <w:rsid w:val="00BB6A35"/>
    <w:rsid w:val="00BB6F0D"/>
    <w:rsid w:val="00BB75EC"/>
    <w:rsid w:val="00BC2BD3"/>
    <w:rsid w:val="00BC54FB"/>
    <w:rsid w:val="00BC57F4"/>
    <w:rsid w:val="00BC77AA"/>
    <w:rsid w:val="00BD05B5"/>
    <w:rsid w:val="00BD1667"/>
    <w:rsid w:val="00BD1CB1"/>
    <w:rsid w:val="00BD24A8"/>
    <w:rsid w:val="00BD3163"/>
    <w:rsid w:val="00BD31F6"/>
    <w:rsid w:val="00BD3214"/>
    <w:rsid w:val="00BD51E6"/>
    <w:rsid w:val="00BD6A81"/>
    <w:rsid w:val="00BD7D57"/>
    <w:rsid w:val="00BE073A"/>
    <w:rsid w:val="00BE0EC3"/>
    <w:rsid w:val="00BE22D5"/>
    <w:rsid w:val="00BE34B5"/>
    <w:rsid w:val="00BE5F94"/>
    <w:rsid w:val="00BE6FA6"/>
    <w:rsid w:val="00BE7213"/>
    <w:rsid w:val="00BE7BC0"/>
    <w:rsid w:val="00BF0E85"/>
    <w:rsid w:val="00BF11F7"/>
    <w:rsid w:val="00BF3760"/>
    <w:rsid w:val="00BF4656"/>
    <w:rsid w:val="00BF5AE0"/>
    <w:rsid w:val="00BF6AC3"/>
    <w:rsid w:val="00C001A2"/>
    <w:rsid w:val="00C00331"/>
    <w:rsid w:val="00C00E8A"/>
    <w:rsid w:val="00C01620"/>
    <w:rsid w:val="00C029DF"/>
    <w:rsid w:val="00C02AFF"/>
    <w:rsid w:val="00C02E1A"/>
    <w:rsid w:val="00C035E5"/>
    <w:rsid w:val="00C03945"/>
    <w:rsid w:val="00C04D78"/>
    <w:rsid w:val="00C0542D"/>
    <w:rsid w:val="00C066D4"/>
    <w:rsid w:val="00C074D6"/>
    <w:rsid w:val="00C103E1"/>
    <w:rsid w:val="00C12394"/>
    <w:rsid w:val="00C13386"/>
    <w:rsid w:val="00C13A63"/>
    <w:rsid w:val="00C157BD"/>
    <w:rsid w:val="00C17147"/>
    <w:rsid w:val="00C20D66"/>
    <w:rsid w:val="00C21008"/>
    <w:rsid w:val="00C23259"/>
    <w:rsid w:val="00C24787"/>
    <w:rsid w:val="00C25127"/>
    <w:rsid w:val="00C25AAF"/>
    <w:rsid w:val="00C25B46"/>
    <w:rsid w:val="00C25EE2"/>
    <w:rsid w:val="00C27274"/>
    <w:rsid w:val="00C27655"/>
    <w:rsid w:val="00C3200C"/>
    <w:rsid w:val="00C323B8"/>
    <w:rsid w:val="00C32456"/>
    <w:rsid w:val="00C32A6A"/>
    <w:rsid w:val="00C32B34"/>
    <w:rsid w:val="00C34AFE"/>
    <w:rsid w:val="00C35258"/>
    <w:rsid w:val="00C358D6"/>
    <w:rsid w:val="00C36D6A"/>
    <w:rsid w:val="00C376A7"/>
    <w:rsid w:val="00C45911"/>
    <w:rsid w:val="00C46CBC"/>
    <w:rsid w:val="00C46EA9"/>
    <w:rsid w:val="00C47AAE"/>
    <w:rsid w:val="00C47DA6"/>
    <w:rsid w:val="00C50AC6"/>
    <w:rsid w:val="00C51963"/>
    <w:rsid w:val="00C520E9"/>
    <w:rsid w:val="00C53453"/>
    <w:rsid w:val="00C53EE2"/>
    <w:rsid w:val="00C554BC"/>
    <w:rsid w:val="00C5689C"/>
    <w:rsid w:val="00C56E0F"/>
    <w:rsid w:val="00C57EE6"/>
    <w:rsid w:val="00C6227C"/>
    <w:rsid w:val="00C62F3B"/>
    <w:rsid w:val="00C63576"/>
    <w:rsid w:val="00C65374"/>
    <w:rsid w:val="00C66A6C"/>
    <w:rsid w:val="00C6703E"/>
    <w:rsid w:val="00C76041"/>
    <w:rsid w:val="00C76195"/>
    <w:rsid w:val="00C761D2"/>
    <w:rsid w:val="00C84453"/>
    <w:rsid w:val="00C853E6"/>
    <w:rsid w:val="00C86D14"/>
    <w:rsid w:val="00C93F08"/>
    <w:rsid w:val="00C9550E"/>
    <w:rsid w:val="00C96375"/>
    <w:rsid w:val="00CA035B"/>
    <w:rsid w:val="00CA1490"/>
    <w:rsid w:val="00CA1928"/>
    <w:rsid w:val="00CA4397"/>
    <w:rsid w:val="00CA4D15"/>
    <w:rsid w:val="00CA5583"/>
    <w:rsid w:val="00CA5ABA"/>
    <w:rsid w:val="00CB072F"/>
    <w:rsid w:val="00CB2583"/>
    <w:rsid w:val="00CB36AF"/>
    <w:rsid w:val="00CB5FBE"/>
    <w:rsid w:val="00CB66F8"/>
    <w:rsid w:val="00CB6B3C"/>
    <w:rsid w:val="00CB6C51"/>
    <w:rsid w:val="00CC1D4B"/>
    <w:rsid w:val="00CC39A5"/>
    <w:rsid w:val="00CC3AF8"/>
    <w:rsid w:val="00CC4F09"/>
    <w:rsid w:val="00CC5EF9"/>
    <w:rsid w:val="00CC6EAD"/>
    <w:rsid w:val="00CD02D3"/>
    <w:rsid w:val="00CD04C6"/>
    <w:rsid w:val="00CD068C"/>
    <w:rsid w:val="00CD151D"/>
    <w:rsid w:val="00CD1AC6"/>
    <w:rsid w:val="00CD23FE"/>
    <w:rsid w:val="00CD2738"/>
    <w:rsid w:val="00CD2C48"/>
    <w:rsid w:val="00CD34FD"/>
    <w:rsid w:val="00CD3844"/>
    <w:rsid w:val="00CD4815"/>
    <w:rsid w:val="00CD5C27"/>
    <w:rsid w:val="00CD7C80"/>
    <w:rsid w:val="00CE2FF3"/>
    <w:rsid w:val="00CE349F"/>
    <w:rsid w:val="00CE3A76"/>
    <w:rsid w:val="00CE4D18"/>
    <w:rsid w:val="00CE4D6A"/>
    <w:rsid w:val="00CE5C5D"/>
    <w:rsid w:val="00CF03A7"/>
    <w:rsid w:val="00CF18F7"/>
    <w:rsid w:val="00CF190B"/>
    <w:rsid w:val="00CF2020"/>
    <w:rsid w:val="00CF2BDD"/>
    <w:rsid w:val="00CF3BB9"/>
    <w:rsid w:val="00CF5A3B"/>
    <w:rsid w:val="00CF5C09"/>
    <w:rsid w:val="00CF6342"/>
    <w:rsid w:val="00CF7C1D"/>
    <w:rsid w:val="00D01C08"/>
    <w:rsid w:val="00D026A6"/>
    <w:rsid w:val="00D026F0"/>
    <w:rsid w:val="00D029C4"/>
    <w:rsid w:val="00D02CA4"/>
    <w:rsid w:val="00D03904"/>
    <w:rsid w:val="00D042CD"/>
    <w:rsid w:val="00D04E24"/>
    <w:rsid w:val="00D05716"/>
    <w:rsid w:val="00D05A04"/>
    <w:rsid w:val="00D06796"/>
    <w:rsid w:val="00D0732E"/>
    <w:rsid w:val="00D07E84"/>
    <w:rsid w:val="00D117CD"/>
    <w:rsid w:val="00D13C27"/>
    <w:rsid w:val="00D14447"/>
    <w:rsid w:val="00D15F82"/>
    <w:rsid w:val="00D16BA0"/>
    <w:rsid w:val="00D17F8C"/>
    <w:rsid w:val="00D23667"/>
    <w:rsid w:val="00D245A6"/>
    <w:rsid w:val="00D25969"/>
    <w:rsid w:val="00D25E6A"/>
    <w:rsid w:val="00D26033"/>
    <w:rsid w:val="00D26513"/>
    <w:rsid w:val="00D315E2"/>
    <w:rsid w:val="00D31694"/>
    <w:rsid w:val="00D31811"/>
    <w:rsid w:val="00D32CBE"/>
    <w:rsid w:val="00D3457A"/>
    <w:rsid w:val="00D34925"/>
    <w:rsid w:val="00D37775"/>
    <w:rsid w:val="00D37EB1"/>
    <w:rsid w:val="00D37FA2"/>
    <w:rsid w:val="00D408C1"/>
    <w:rsid w:val="00D40EAA"/>
    <w:rsid w:val="00D4465B"/>
    <w:rsid w:val="00D446C4"/>
    <w:rsid w:val="00D447A1"/>
    <w:rsid w:val="00D4508E"/>
    <w:rsid w:val="00D45713"/>
    <w:rsid w:val="00D510A5"/>
    <w:rsid w:val="00D53095"/>
    <w:rsid w:val="00D5538F"/>
    <w:rsid w:val="00D55C9B"/>
    <w:rsid w:val="00D57605"/>
    <w:rsid w:val="00D606F2"/>
    <w:rsid w:val="00D61464"/>
    <w:rsid w:val="00D61606"/>
    <w:rsid w:val="00D63554"/>
    <w:rsid w:val="00D63A6D"/>
    <w:rsid w:val="00D63B3F"/>
    <w:rsid w:val="00D63DDA"/>
    <w:rsid w:val="00D63F9F"/>
    <w:rsid w:val="00D640CB"/>
    <w:rsid w:val="00D646FD"/>
    <w:rsid w:val="00D64D5D"/>
    <w:rsid w:val="00D64E70"/>
    <w:rsid w:val="00D65F54"/>
    <w:rsid w:val="00D67625"/>
    <w:rsid w:val="00D7113F"/>
    <w:rsid w:val="00D737B3"/>
    <w:rsid w:val="00D7426B"/>
    <w:rsid w:val="00D75464"/>
    <w:rsid w:val="00D75E5A"/>
    <w:rsid w:val="00D80795"/>
    <w:rsid w:val="00D81A68"/>
    <w:rsid w:val="00D8360B"/>
    <w:rsid w:val="00D84250"/>
    <w:rsid w:val="00D86530"/>
    <w:rsid w:val="00D87C42"/>
    <w:rsid w:val="00D9218D"/>
    <w:rsid w:val="00D928E2"/>
    <w:rsid w:val="00D92995"/>
    <w:rsid w:val="00D94381"/>
    <w:rsid w:val="00D95816"/>
    <w:rsid w:val="00D96BD3"/>
    <w:rsid w:val="00D9703A"/>
    <w:rsid w:val="00DA0341"/>
    <w:rsid w:val="00DA0CCA"/>
    <w:rsid w:val="00DA1952"/>
    <w:rsid w:val="00DA2217"/>
    <w:rsid w:val="00DA2BB7"/>
    <w:rsid w:val="00DA47BF"/>
    <w:rsid w:val="00DA4A2A"/>
    <w:rsid w:val="00DA4BB7"/>
    <w:rsid w:val="00DA4F6C"/>
    <w:rsid w:val="00DA67F6"/>
    <w:rsid w:val="00DA6EE6"/>
    <w:rsid w:val="00DA704D"/>
    <w:rsid w:val="00DB15D6"/>
    <w:rsid w:val="00DB1BCC"/>
    <w:rsid w:val="00DB27DA"/>
    <w:rsid w:val="00DB2D24"/>
    <w:rsid w:val="00DB3335"/>
    <w:rsid w:val="00DB4355"/>
    <w:rsid w:val="00DB525B"/>
    <w:rsid w:val="00DB5ECC"/>
    <w:rsid w:val="00DB6277"/>
    <w:rsid w:val="00DB707A"/>
    <w:rsid w:val="00DB7A9B"/>
    <w:rsid w:val="00DC0557"/>
    <w:rsid w:val="00DC193B"/>
    <w:rsid w:val="00DC266B"/>
    <w:rsid w:val="00DC32CD"/>
    <w:rsid w:val="00DC3740"/>
    <w:rsid w:val="00DC37F1"/>
    <w:rsid w:val="00DC40AA"/>
    <w:rsid w:val="00DC45DB"/>
    <w:rsid w:val="00DC4685"/>
    <w:rsid w:val="00DD2A34"/>
    <w:rsid w:val="00DD334C"/>
    <w:rsid w:val="00DD4B0D"/>
    <w:rsid w:val="00DD62D3"/>
    <w:rsid w:val="00DD63B3"/>
    <w:rsid w:val="00DD6C33"/>
    <w:rsid w:val="00DE15A9"/>
    <w:rsid w:val="00DE23CD"/>
    <w:rsid w:val="00DE3420"/>
    <w:rsid w:val="00DE3E44"/>
    <w:rsid w:val="00DE52B1"/>
    <w:rsid w:val="00DE55B2"/>
    <w:rsid w:val="00DE6149"/>
    <w:rsid w:val="00DE7934"/>
    <w:rsid w:val="00DE7BF4"/>
    <w:rsid w:val="00DF0881"/>
    <w:rsid w:val="00DF1FEA"/>
    <w:rsid w:val="00DF3B94"/>
    <w:rsid w:val="00DF552D"/>
    <w:rsid w:val="00DF6B60"/>
    <w:rsid w:val="00DF74D6"/>
    <w:rsid w:val="00E0025D"/>
    <w:rsid w:val="00E00AE9"/>
    <w:rsid w:val="00E017E8"/>
    <w:rsid w:val="00E019CD"/>
    <w:rsid w:val="00E01D56"/>
    <w:rsid w:val="00E029B5"/>
    <w:rsid w:val="00E02C68"/>
    <w:rsid w:val="00E044DA"/>
    <w:rsid w:val="00E0533F"/>
    <w:rsid w:val="00E05514"/>
    <w:rsid w:val="00E06BA9"/>
    <w:rsid w:val="00E11CEE"/>
    <w:rsid w:val="00E12CC2"/>
    <w:rsid w:val="00E140DD"/>
    <w:rsid w:val="00E14541"/>
    <w:rsid w:val="00E152CC"/>
    <w:rsid w:val="00E164BE"/>
    <w:rsid w:val="00E16E92"/>
    <w:rsid w:val="00E1795C"/>
    <w:rsid w:val="00E17992"/>
    <w:rsid w:val="00E17AD1"/>
    <w:rsid w:val="00E17E92"/>
    <w:rsid w:val="00E2009F"/>
    <w:rsid w:val="00E219A3"/>
    <w:rsid w:val="00E222CD"/>
    <w:rsid w:val="00E225CC"/>
    <w:rsid w:val="00E2345B"/>
    <w:rsid w:val="00E24C5E"/>
    <w:rsid w:val="00E2524C"/>
    <w:rsid w:val="00E254C1"/>
    <w:rsid w:val="00E336FE"/>
    <w:rsid w:val="00E37998"/>
    <w:rsid w:val="00E40A0A"/>
    <w:rsid w:val="00E41777"/>
    <w:rsid w:val="00E41B28"/>
    <w:rsid w:val="00E46BA9"/>
    <w:rsid w:val="00E47064"/>
    <w:rsid w:val="00E47738"/>
    <w:rsid w:val="00E47FB7"/>
    <w:rsid w:val="00E50596"/>
    <w:rsid w:val="00E50D2F"/>
    <w:rsid w:val="00E51202"/>
    <w:rsid w:val="00E5194E"/>
    <w:rsid w:val="00E51EC9"/>
    <w:rsid w:val="00E53777"/>
    <w:rsid w:val="00E537D0"/>
    <w:rsid w:val="00E53BB9"/>
    <w:rsid w:val="00E53C3F"/>
    <w:rsid w:val="00E54593"/>
    <w:rsid w:val="00E545C1"/>
    <w:rsid w:val="00E55A20"/>
    <w:rsid w:val="00E61ACC"/>
    <w:rsid w:val="00E61E16"/>
    <w:rsid w:val="00E637AF"/>
    <w:rsid w:val="00E66CEB"/>
    <w:rsid w:val="00E719EB"/>
    <w:rsid w:val="00E730E5"/>
    <w:rsid w:val="00E735B1"/>
    <w:rsid w:val="00E76771"/>
    <w:rsid w:val="00E76AA4"/>
    <w:rsid w:val="00E775FA"/>
    <w:rsid w:val="00E779CF"/>
    <w:rsid w:val="00E77DD2"/>
    <w:rsid w:val="00E811BA"/>
    <w:rsid w:val="00E8322B"/>
    <w:rsid w:val="00E85774"/>
    <w:rsid w:val="00E86451"/>
    <w:rsid w:val="00E878D5"/>
    <w:rsid w:val="00E90AF2"/>
    <w:rsid w:val="00E90CB1"/>
    <w:rsid w:val="00E9184D"/>
    <w:rsid w:val="00E93BA2"/>
    <w:rsid w:val="00E9533D"/>
    <w:rsid w:val="00E96C22"/>
    <w:rsid w:val="00E978FB"/>
    <w:rsid w:val="00EA0368"/>
    <w:rsid w:val="00EA0ACF"/>
    <w:rsid w:val="00EA1825"/>
    <w:rsid w:val="00EA1F26"/>
    <w:rsid w:val="00EA2E6C"/>
    <w:rsid w:val="00EA35EA"/>
    <w:rsid w:val="00EA3795"/>
    <w:rsid w:val="00EA3FB7"/>
    <w:rsid w:val="00EA5919"/>
    <w:rsid w:val="00EA60F2"/>
    <w:rsid w:val="00EA65D3"/>
    <w:rsid w:val="00EA715E"/>
    <w:rsid w:val="00EB1DA5"/>
    <w:rsid w:val="00EB2DE5"/>
    <w:rsid w:val="00EB6624"/>
    <w:rsid w:val="00EB756A"/>
    <w:rsid w:val="00EB77C9"/>
    <w:rsid w:val="00EC00FC"/>
    <w:rsid w:val="00EC7BDC"/>
    <w:rsid w:val="00EC7F55"/>
    <w:rsid w:val="00ED0687"/>
    <w:rsid w:val="00ED35B3"/>
    <w:rsid w:val="00ED4080"/>
    <w:rsid w:val="00ED4868"/>
    <w:rsid w:val="00ED5683"/>
    <w:rsid w:val="00ED5840"/>
    <w:rsid w:val="00EE0014"/>
    <w:rsid w:val="00EE1932"/>
    <w:rsid w:val="00EE2B08"/>
    <w:rsid w:val="00EE45B5"/>
    <w:rsid w:val="00EE66A6"/>
    <w:rsid w:val="00EE6A13"/>
    <w:rsid w:val="00EE7FEA"/>
    <w:rsid w:val="00EF02C5"/>
    <w:rsid w:val="00EF046B"/>
    <w:rsid w:val="00EF14AF"/>
    <w:rsid w:val="00EF5388"/>
    <w:rsid w:val="00EF55E6"/>
    <w:rsid w:val="00EF79FE"/>
    <w:rsid w:val="00EF7E2A"/>
    <w:rsid w:val="00F00FA0"/>
    <w:rsid w:val="00F01F68"/>
    <w:rsid w:val="00F03B16"/>
    <w:rsid w:val="00F041EC"/>
    <w:rsid w:val="00F04EB9"/>
    <w:rsid w:val="00F05057"/>
    <w:rsid w:val="00F053F3"/>
    <w:rsid w:val="00F06945"/>
    <w:rsid w:val="00F0697C"/>
    <w:rsid w:val="00F14F6D"/>
    <w:rsid w:val="00F1554D"/>
    <w:rsid w:val="00F17055"/>
    <w:rsid w:val="00F17F95"/>
    <w:rsid w:val="00F20EAC"/>
    <w:rsid w:val="00F21A42"/>
    <w:rsid w:val="00F21CFD"/>
    <w:rsid w:val="00F23670"/>
    <w:rsid w:val="00F23D41"/>
    <w:rsid w:val="00F269F0"/>
    <w:rsid w:val="00F2792C"/>
    <w:rsid w:val="00F30724"/>
    <w:rsid w:val="00F30E25"/>
    <w:rsid w:val="00F30EE7"/>
    <w:rsid w:val="00F312BB"/>
    <w:rsid w:val="00F339D6"/>
    <w:rsid w:val="00F354D9"/>
    <w:rsid w:val="00F364FF"/>
    <w:rsid w:val="00F37C9E"/>
    <w:rsid w:val="00F40371"/>
    <w:rsid w:val="00F4090C"/>
    <w:rsid w:val="00F40BFB"/>
    <w:rsid w:val="00F40CF4"/>
    <w:rsid w:val="00F40E88"/>
    <w:rsid w:val="00F416A8"/>
    <w:rsid w:val="00F4210B"/>
    <w:rsid w:val="00F428F5"/>
    <w:rsid w:val="00F4450A"/>
    <w:rsid w:val="00F44EF7"/>
    <w:rsid w:val="00F452E2"/>
    <w:rsid w:val="00F47913"/>
    <w:rsid w:val="00F501D2"/>
    <w:rsid w:val="00F5040F"/>
    <w:rsid w:val="00F50C7B"/>
    <w:rsid w:val="00F510E1"/>
    <w:rsid w:val="00F51482"/>
    <w:rsid w:val="00F51668"/>
    <w:rsid w:val="00F53082"/>
    <w:rsid w:val="00F54CCB"/>
    <w:rsid w:val="00F555E5"/>
    <w:rsid w:val="00F55A7C"/>
    <w:rsid w:val="00F56523"/>
    <w:rsid w:val="00F57F07"/>
    <w:rsid w:val="00F6001C"/>
    <w:rsid w:val="00F60156"/>
    <w:rsid w:val="00F638AC"/>
    <w:rsid w:val="00F63C40"/>
    <w:rsid w:val="00F65DE2"/>
    <w:rsid w:val="00F65F56"/>
    <w:rsid w:val="00F66700"/>
    <w:rsid w:val="00F66722"/>
    <w:rsid w:val="00F66FAA"/>
    <w:rsid w:val="00F670A9"/>
    <w:rsid w:val="00F6781A"/>
    <w:rsid w:val="00F7050C"/>
    <w:rsid w:val="00F705A7"/>
    <w:rsid w:val="00F7121B"/>
    <w:rsid w:val="00F750D9"/>
    <w:rsid w:val="00F81DCD"/>
    <w:rsid w:val="00F839E4"/>
    <w:rsid w:val="00F840D9"/>
    <w:rsid w:val="00F86959"/>
    <w:rsid w:val="00F86A31"/>
    <w:rsid w:val="00F9400A"/>
    <w:rsid w:val="00F94C45"/>
    <w:rsid w:val="00F9508F"/>
    <w:rsid w:val="00F96A95"/>
    <w:rsid w:val="00F97026"/>
    <w:rsid w:val="00F97697"/>
    <w:rsid w:val="00FA0645"/>
    <w:rsid w:val="00FA1A9C"/>
    <w:rsid w:val="00FA3A0C"/>
    <w:rsid w:val="00FA57A5"/>
    <w:rsid w:val="00FA5D17"/>
    <w:rsid w:val="00FA7EC0"/>
    <w:rsid w:val="00FB0448"/>
    <w:rsid w:val="00FB0EE0"/>
    <w:rsid w:val="00FB4204"/>
    <w:rsid w:val="00FB5216"/>
    <w:rsid w:val="00FB62DD"/>
    <w:rsid w:val="00FC0083"/>
    <w:rsid w:val="00FC13E0"/>
    <w:rsid w:val="00FC1B4F"/>
    <w:rsid w:val="00FC2F3F"/>
    <w:rsid w:val="00FC3279"/>
    <w:rsid w:val="00FC38C1"/>
    <w:rsid w:val="00FC485C"/>
    <w:rsid w:val="00FC4C1D"/>
    <w:rsid w:val="00FC7D60"/>
    <w:rsid w:val="00FC7F23"/>
    <w:rsid w:val="00FD11BD"/>
    <w:rsid w:val="00FD1423"/>
    <w:rsid w:val="00FD2E78"/>
    <w:rsid w:val="00FD424C"/>
    <w:rsid w:val="00FD55F5"/>
    <w:rsid w:val="00FD6CF6"/>
    <w:rsid w:val="00FD701C"/>
    <w:rsid w:val="00FD7565"/>
    <w:rsid w:val="00FD7ED7"/>
    <w:rsid w:val="00FD7F51"/>
    <w:rsid w:val="00FE1011"/>
    <w:rsid w:val="00FE1371"/>
    <w:rsid w:val="00FE1D4A"/>
    <w:rsid w:val="00FE2B36"/>
    <w:rsid w:val="00FE4232"/>
    <w:rsid w:val="00FE5C2A"/>
    <w:rsid w:val="00FE6D00"/>
    <w:rsid w:val="00FF05F6"/>
    <w:rsid w:val="00FF1DC0"/>
    <w:rsid w:val="00FF2567"/>
    <w:rsid w:val="00FF327D"/>
    <w:rsid w:val="00FF3B35"/>
    <w:rsid w:val="00FF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087F7"/>
  <w15:docId w15:val="{B14FBCD8-3CF1-42E8-9EB7-FE09A928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420"/>
    <w:rPr>
      <w:sz w:val="24"/>
      <w:szCs w:val="24"/>
      <w:lang w:val="sq-AL" w:eastAsia="sq-AL"/>
    </w:rPr>
  </w:style>
  <w:style w:type="paragraph" w:styleId="Heading1">
    <w:name w:val="heading 1"/>
    <w:basedOn w:val="Normal"/>
    <w:next w:val="Normal"/>
    <w:link w:val="Heading1Char"/>
    <w:qFormat/>
    <w:rsid w:val="00A82D4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82663"/>
    <w:rPr>
      <w:sz w:val="16"/>
      <w:szCs w:val="16"/>
    </w:rPr>
  </w:style>
  <w:style w:type="paragraph" w:styleId="CommentText">
    <w:name w:val="annotation text"/>
    <w:basedOn w:val="Normal"/>
    <w:semiHidden/>
    <w:rsid w:val="00B82663"/>
    <w:rPr>
      <w:sz w:val="20"/>
      <w:szCs w:val="20"/>
    </w:rPr>
  </w:style>
  <w:style w:type="paragraph" w:styleId="CommentSubject">
    <w:name w:val="annotation subject"/>
    <w:basedOn w:val="CommentText"/>
    <w:next w:val="CommentText"/>
    <w:semiHidden/>
    <w:rsid w:val="00B82663"/>
    <w:rPr>
      <w:b/>
      <w:bCs/>
    </w:rPr>
  </w:style>
  <w:style w:type="paragraph" w:styleId="BalloonText">
    <w:name w:val="Balloon Text"/>
    <w:basedOn w:val="Normal"/>
    <w:semiHidden/>
    <w:rsid w:val="00B82663"/>
    <w:rPr>
      <w:rFonts w:ascii="Tahoma" w:hAnsi="Tahoma" w:cs="Tahoma"/>
      <w:sz w:val="16"/>
      <w:szCs w:val="16"/>
    </w:rPr>
  </w:style>
  <w:style w:type="paragraph" w:styleId="ListParagraph">
    <w:name w:val="List Paragraph"/>
    <w:basedOn w:val="Normal"/>
    <w:uiPriority w:val="34"/>
    <w:qFormat/>
    <w:rsid w:val="00135082"/>
    <w:pPr>
      <w:ind w:left="720"/>
      <w:contextualSpacing/>
    </w:pPr>
    <w:rPr>
      <w:lang w:eastAsia="en-US"/>
    </w:rPr>
  </w:style>
  <w:style w:type="paragraph" w:styleId="Header">
    <w:name w:val="header"/>
    <w:basedOn w:val="Normal"/>
    <w:link w:val="HeaderChar"/>
    <w:uiPriority w:val="99"/>
    <w:unhideWhenUsed/>
    <w:rsid w:val="00E719EB"/>
    <w:pPr>
      <w:tabs>
        <w:tab w:val="center" w:pos="4680"/>
        <w:tab w:val="right" w:pos="9360"/>
      </w:tabs>
    </w:pPr>
  </w:style>
  <w:style w:type="character" w:customStyle="1" w:styleId="HeaderChar">
    <w:name w:val="Header Char"/>
    <w:link w:val="Header"/>
    <w:uiPriority w:val="99"/>
    <w:rsid w:val="00E719EB"/>
    <w:rPr>
      <w:sz w:val="24"/>
      <w:szCs w:val="24"/>
      <w:lang w:val="sq-AL" w:eastAsia="sq-AL"/>
    </w:rPr>
  </w:style>
  <w:style w:type="paragraph" w:styleId="Footer">
    <w:name w:val="footer"/>
    <w:basedOn w:val="Normal"/>
    <w:link w:val="FooterChar"/>
    <w:uiPriority w:val="99"/>
    <w:rsid w:val="00B3184F"/>
    <w:pPr>
      <w:tabs>
        <w:tab w:val="center" w:pos="4513"/>
        <w:tab w:val="right" w:pos="9026"/>
      </w:tabs>
    </w:pPr>
  </w:style>
  <w:style w:type="character" w:customStyle="1" w:styleId="FooterChar">
    <w:name w:val="Footer Char"/>
    <w:link w:val="Footer"/>
    <w:uiPriority w:val="99"/>
    <w:rsid w:val="00B3184F"/>
    <w:rPr>
      <w:sz w:val="24"/>
      <w:szCs w:val="24"/>
      <w:lang w:val="sq-AL" w:eastAsia="sq-AL"/>
    </w:rPr>
  </w:style>
  <w:style w:type="character" w:styleId="Emphasis">
    <w:name w:val="Emphasis"/>
    <w:qFormat/>
    <w:rsid w:val="00A82D41"/>
    <w:rPr>
      <w:i/>
      <w:iCs/>
    </w:rPr>
  </w:style>
  <w:style w:type="character" w:customStyle="1" w:styleId="Heading1Char">
    <w:name w:val="Heading 1 Char"/>
    <w:link w:val="Heading1"/>
    <w:rsid w:val="00A82D41"/>
    <w:rPr>
      <w:rFonts w:ascii="Calibri Light" w:eastAsia="Times New Roman" w:hAnsi="Calibri Light" w:cs="Times New Roman"/>
      <w:b/>
      <w:bCs/>
      <w:kern w:val="32"/>
      <w:sz w:val="32"/>
      <w:szCs w:val="32"/>
      <w:lang w:val="sq-AL" w:eastAsia="sq-AL"/>
    </w:rPr>
  </w:style>
  <w:style w:type="character" w:styleId="Hyperlink">
    <w:name w:val="Hyperlink"/>
    <w:rsid w:val="00781060"/>
    <w:rPr>
      <w:color w:val="0000FF"/>
      <w:u w:val="single"/>
    </w:rPr>
  </w:style>
  <w:style w:type="paragraph" w:customStyle="1" w:styleId="Default">
    <w:name w:val="Default"/>
    <w:rsid w:val="001B35D8"/>
    <w:pPr>
      <w:autoSpaceDE w:val="0"/>
      <w:autoSpaceDN w:val="0"/>
      <w:adjustRightInd w:val="0"/>
    </w:pPr>
    <w:rPr>
      <w:rFonts w:ascii="Garamond" w:eastAsia="Calibri" w:hAnsi="Garamond" w:cs="Garamond"/>
      <w:color w:val="000000"/>
      <w:sz w:val="24"/>
      <w:szCs w:val="24"/>
      <w:lang w:val="sq-AL" w:eastAsia="sq-AL"/>
    </w:rPr>
  </w:style>
  <w:style w:type="table" w:styleId="TableGrid">
    <w:name w:val="Table Grid"/>
    <w:basedOn w:val="TableNormal"/>
    <w:rsid w:val="008D4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693E"/>
    <w:pPr>
      <w:spacing w:after="120"/>
      <w:ind w:left="720"/>
    </w:pPr>
    <w:rPr>
      <w:rFonts w:ascii="Arial" w:hAnsi="Arial"/>
      <w:sz w:val="22"/>
      <w:szCs w:val="20"/>
    </w:rPr>
  </w:style>
  <w:style w:type="character" w:customStyle="1" w:styleId="BodyTextChar">
    <w:name w:val="Body Text Char"/>
    <w:basedOn w:val="DefaultParagraphFont"/>
    <w:link w:val="BodyText"/>
    <w:rsid w:val="0025693E"/>
    <w:rPr>
      <w:rFonts w:ascii="Arial" w:hAnsi="Arial"/>
      <w:sz w:val="22"/>
    </w:rPr>
  </w:style>
  <w:style w:type="paragraph" w:styleId="NormalWeb">
    <w:name w:val="Normal (Web)"/>
    <w:aliases w:val="Normal (Web) Char,Normal (Web) Char Char Char Char Char Char Char Char,Normal (Web) Char Char Char Char Char Char Char,Normal (Web) Char Char Char Char Char Char Char Char Char Char Char,Normal (Web) Char Char Char Char Char Char"/>
    <w:basedOn w:val="Normal"/>
    <w:uiPriority w:val="99"/>
    <w:unhideWhenUsed/>
    <w:rsid w:val="00ED4868"/>
  </w:style>
  <w:style w:type="character" w:customStyle="1" w:styleId="Style5Char">
    <w:name w:val="Style5 Char"/>
    <w:basedOn w:val="DefaultParagraphFont"/>
    <w:link w:val="Style5"/>
    <w:uiPriority w:val="99"/>
    <w:locked/>
    <w:rsid w:val="00964022"/>
    <w:rPr>
      <w:rFonts w:ascii="Calibri" w:hAnsi="Calibri" w:cs="Calibri"/>
    </w:rPr>
  </w:style>
  <w:style w:type="paragraph" w:customStyle="1" w:styleId="Style5">
    <w:name w:val="Style5"/>
    <w:basedOn w:val="Normal"/>
    <w:link w:val="Style5Char"/>
    <w:uiPriority w:val="99"/>
    <w:rsid w:val="00964022"/>
    <w:pPr>
      <w:spacing w:line="276" w:lineRule="auto"/>
      <w:ind w:left="720" w:hanging="360"/>
    </w:pPr>
    <w:rPr>
      <w:rFonts w:ascii="Calibri" w:hAnsi="Calibri" w:cs="Calibri"/>
      <w:sz w:val="20"/>
      <w:szCs w:val="20"/>
      <w:lang w:val="en-GB" w:eastAsia="en-GB"/>
    </w:rPr>
  </w:style>
  <w:style w:type="character" w:customStyle="1" w:styleId="Style2Char">
    <w:name w:val="Style2 Char"/>
    <w:basedOn w:val="DefaultParagraphFont"/>
    <w:link w:val="Style2"/>
    <w:locked/>
    <w:rsid w:val="007B5F76"/>
    <w:rPr>
      <w:rFonts w:ascii="Calibri" w:hAnsi="Calibri" w:cs="Calibri"/>
    </w:rPr>
  </w:style>
  <w:style w:type="paragraph" w:customStyle="1" w:styleId="Style2">
    <w:name w:val="Style2"/>
    <w:basedOn w:val="Normal"/>
    <w:link w:val="Style2Char"/>
    <w:rsid w:val="007B5F76"/>
    <w:pPr>
      <w:tabs>
        <w:tab w:val="num" w:pos="360"/>
      </w:tabs>
    </w:pPr>
    <w:rPr>
      <w:rFonts w:ascii="Calibri" w:hAnsi="Calibri" w:cs="Calibri"/>
      <w:sz w:val="20"/>
      <w:szCs w:val="20"/>
      <w:lang w:val="en-GB" w:eastAsia="en-GB"/>
    </w:rPr>
  </w:style>
  <w:style w:type="paragraph" w:customStyle="1" w:styleId="xmsonormal">
    <w:name w:val="x_msonormal"/>
    <w:basedOn w:val="Normal"/>
    <w:rsid w:val="00DB2D24"/>
    <w:pPr>
      <w:spacing w:before="100" w:beforeAutospacing="1" w:after="100" w:afterAutospacing="1"/>
    </w:pPr>
    <w:rPr>
      <w:rFonts w:eastAsia="Times New Roman"/>
      <w:lang w:val="en-US" w:eastAsia="en-US"/>
    </w:rPr>
  </w:style>
  <w:style w:type="paragraph" w:customStyle="1" w:styleId="xstyle5">
    <w:name w:val="x_style5"/>
    <w:basedOn w:val="Normal"/>
    <w:rsid w:val="00A332A5"/>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290">
      <w:bodyDiv w:val="1"/>
      <w:marLeft w:val="0"/>
      <w:marRight w:val="0"/>
      <w:marTop w:val="0"/>
      <w:marBottom w:val="0"/>
      <w:divBdr>
        <w:top w:val="none" w:sz="0" w:space="0" w:color="auto"/>
        <w:left w:val="none" w:sz="0" w:space="0" w:color="auto"/>
        <w:bottom w:val="none" w:sz="0" w:space="0" w:color="auto"/>
        <w:right w:val="none" w:sz="0" w:space="0" w:color="auto"/>
      </w:divBdr>
    </w:div>
    <w:div w:id="62026639">
      <w:bodyDiv w:val="1"/>
      <w:marLeft w:val="0"/>
      <w:marRight w:val="0"/>
      <w:marTop w:val="0"/>
      <w:marBottom w:val="0"/>
      <w:divBdr>
        <w:top w:val="none" w:sz="0" w:space="0" w:color="auto"/>
        <w:left w:val="none" w:sz="0" w:space="0" w:color="auto"/>
        <w:bottom w:val="none" w:sz="0" w:space="0" w:color="auto"/>
        <w:right w:val="none" w:sz="0" w:space="0" w:color="auto"/>
      </w:divBdr>
    </w:div>
    <w:div w:id="69741392">
      <w:bodyDiv w:val="1"/>
      <w:marLeft w:val="0"/>
      <w:marRight w:val="0"/>
      <w:marTop w:val="0"/>
      <w:marBottom w:val="0"/>
      <w:divBdr>
        <w:top w:val="none" w:sz="0" w:space="0" w:color="auto"/>
        <w:left w:val="none" w:sz="0" w:space="0" w:color="auto"/>
        <w:bottom w:val="none" w:sz="0" w:space="0" w:color="auto"/>
        <w:right w:val="none" w:sz="0" w:space="0" w:color="auto"/>
      </w:divBdr>
    </w:div>
    <w:div w:id="95905233">
      <w:bodyDiv w:val="1"/>
      <w:marLeft w:val="0"/>
      <w:marRight w:val="0"/>
      <w:marTop w:val="0"/>
      <w:marBottom w:val="0"/>
      <w:divBdr>
        <w:top w:val="none" w:sz="0" w:space="0" w:color="auto"/>
        <w:left w:val="none" w:sz="0" w:space="0" w:color="auto"/>
        <w:bottom w:val="none" w:sz="0" w:space="0" w:color="auto"/>
        <w:right w:val="none" w:sz="0" w:space="0" w:color="auto"/>
      </w:divBdr>
    </w:div>
    <w:div w:id="110248926">
      <w:bodyDiv w:val="1"/>
      <w:marLeft w:val="0"/>
      <w:marRight w:val="0"/>
      <w:marTop w:val="0"/>
      <w:marBottom w:val="0"/>
      <w:divBdr>
        <w:top w:val="none" w:sz="0" w:space="0" w:color="auto"/>
        <w:left w:val="none" w:sz="0" w:space="0" w:color="auto"/>
        <w:bottom w:val="none" w:sz="0" w:space="0" w:color="auto"/>
        <w:right w:val="none" w:sz="0" w:space="0" w:color="auto"/>
      </w:divBdr>
    </w:div>
    <w:div w:id="149371191">
      <w:bodyDiv w:val="1"/>
      <w:marLeft w:val="0"/>
      <w:marRight w:val="0"/>
      <w:marTop w:val="0"/>
      <w:marBottom w:val="0"/>
      <w:divBdr>
        <w:top w:val="none" w:sz="0" w:space="0" w:color="auto"/>
        <w:left w:val="none" w:sz="0" w:space="0" w:color="auto"/>
        <w:bottom w:val="none" w:sz="0" w:space="0" w:color="auto"/>
        <w:right w:val="none" w:sz="0" w:space="0" w:color="auto"/>
      </w:divBdr>
    </w:div>
    <w:div w:id="177502947">
      <w:bodyDiv w:val="1"/>
      <w:marLeft w:val="0"/>
      <w:marRight w:val="0"/>
      <w:marTop w:val="0"/>
      <w:marBottom w:val="0"/>
      <w:divBdr>
        <w:top w:val="none" w:sz="0" w:space="0" w:color="auto"/>
        <w:left w:val="none" w:sz="0" w:space="0" w:color="auto"/>
        <w:bottom w:val="none" w:sz="0" w:space="0" w:color="auto"/>
        <w:right w:val="none" w:sz="0" w:space="0" w:color="auto"/>
      </w:divBdr>
    </w:div>
    <w:div w:id="186987144">
      <w:bodyDiv w:val="1"/>
      <w:marLeft w:val="0"/>
      <w:marRight w:val="0"/>
      <w:marTop w:val="0"/>
      <w:marBottom w:val="0"/>
      <w:divBdr>
        <w:top w:val="none" w:sz="0" w:space="0" w:color="auto"/>
        <w:left w:val="none" w:sz="0" w:space="0" w:color="auto"/>
        <w:bottom w:val="none" w:sz="0" w:space="0" w:color="auto"/>
        <w:right w:val="none" w:sz="0" w:space="0" w:color="auto"/>
      </w:divBdr>
    </w:div>
    <w:div w:id="205875442">
      <w:bodyDiv w:val="1"/>
      <w:marLeft w:val="0"/>
      <w:marRight w:val="0"/>
      <w:marTop w:val="0"/>
      <w:marBottom w:val="0"/>
      <w:divBdr>
        <w:top w:val="none" w:sz="0" w:space="0" w:color="auto"/>
        <w:left w:val="none" w:sz="0" w:space="0" w:color="auto"/>
        <w:bottom w:val="none" w:sz="0" w:space="0" w:color="auto"/>
        <w:right w:val="none" w:sz="0" w:space="0" w:color="auto"/>
      </w:divBdr>
    </w:div>
    <w:div w:id="213587368">
      <w:bodyDiv w:val="1"/>
      <w:marLeft w:val="0"/>
      <w:marRight w:val="0"/>
      <w:marTop w:val="0"/>
      <w:marBottom w:val="0"/>
      <w:divBdr>
        <w:top w:val="none" w:sz="0" w:space="0" w:color="auto"/>
        <w:left w:val="none" w:sz="0" w:space="0" w:color="auto"/>
        <w:bottom w:val="none" w:sz="0" w:space="0" w:color="auto"/>
        <w:right w:val="none" w:sz="0" w:space="0" w:color="auto"/>
      </w:divBdr>
    </w:div>
    <w:div w:id="240795376">
      <w:bodyDiv w:val="1"/>
      <w:marLeft w:val="0"/>
      <w:marRight w:val="0"/>
      <w:marTop w:val="0"/>
      <w:marBottom w:val="0"/>
      <w:divBdr>
        <w:top w:val="none" w:sz="0" w:space="0" w:color="auto"/>
        <w:left w:val="none" w:sz="0" w:space="0" w:color="auto"/>
        <w:bottom w:val="none" w:sz="0" w:space="0" w:color="auto"/>
        <w:right w:val="none" w:sz="0" w:space="0" w:color="auto"/>
      </w:divBdr>
    </w:div>
    <w:div w:id="258224109">
      <w:bodyDiv w:val="1"/>
      <w:marLeft w:val="0"/>
      <w:marRight w:val="0"/>
      <w:marTop w:val="0"/>
      <w:marBottom w:val="0"/>
      <w:divBdr>
        <w:top w:val="none" w:sz="0" w:space="0" w:color="auto"/>
        <w:left w:val="none" w:sz="0" w:space="0" w:color="auto"/>
        <w:bottom w:val="none" w:sz="0" w:space="0" w:color="auto"/>
        <w:right w:val="none" w:sz="0" w:space="0" w:color="auto"/>
      </w:divBdr>
    </w:div>
    <w:div w:id="275988617">
      <w:bodyDiv w:val="1"/>
      <w:marLeft w:val="0"/>
      <w:marRight w:val="0"/>
      <w:marTop w:val="0"/>
      <w:marBottom w:val="0"/>
      <w:divBdr>
        <w:top w:val="none" w:sz="0" w:space="0" w:color="auto"/>
        <w:left w:val="none" w:sz="0" w:space="0" w:color="auto"/>
        <w:bottom w:val="none" w:sz="0" w:space="0" w:color="auto"/>
        <w:right w:val="none" w:sz="0" w:space="0" w:color="auto"/>
      </w:divBdr>
    </w:div>
    <w:div w:id="278025305">
      <w:bodyDiv w:val="1"/>
      <w:marLeft w:val="0"/>
      <w:marRight w:val="0"/>
      <w:marTop w:val="0"/>
      <w:marBottom w:val="0"/>
      <w:divBdr>
        <w:top w:val="none" w:sz="0" w:space="0" w:color="auto"/>
        <w:left w:val="none" w:sz="0" w:space="0" w:color="auto"/>
        <w:bottom w:val="none" w:sz="0" w:space="0" w:color="auto"/>
        <w:right w:val="none" w:sz="0" w:space="0" w:color="auto"/>
      </w:divBdr>
    </w:div>
    <w:div w:id="303438041">
      <w:bodyDiv w:val="1"/>
      <w:marLeft w:val="0"/>
      <w:marRight w:val="0"/>
      <w:marTop w:val="0"/>
      <w:marBottom w:val="0"/>
      <w:divBdr>
        <w:top w:val="none" w:sz="0" w:space="0" w:color="auto"/>
        <w:left w:val="none" w:sz="0" w:space="0" w:color="auto"/>
        <w:bottom w:val="none" w:sz="0" w:space="0" w:color="auto"/>
        <w:right w:val="none" w:sz="0" w:space="0" w:color="auto"/>
      </w:divBdr>
      <w:divsChild>
        <w:div w:id="1986471038">
          <w:marLeft w:val="0"/>
          <w:marRight w:val="0"/>
          <w:marTop w:val="0"/>
          <w:marBottom w:val="0"/>
          <w:divBdr>
            <w:top w:val="none" w:sz="0" w:space="0" w:color="auto"/>
            <w:left w:val="none" w:sz="0" w:space="0" w:color="auto"/>
            <w:bottom w:val="none" w:sz="0" w:space="0" w:color="auto"/>
            <w:right w:val="none" w:sz="0" w:space="0" w:color="auto"/>
          </w:divBdr>
          <w:divsChild>
            <w:div w:id="1182470061">
              <w:marLeft w:val="0"/>
              <w:marRight w:val="0"/>
              <w:marTop w:val="0"/>
              <w:marBottom w:val="0"/>
              <w:divBdr>
                <w:top w:val="none" w:sz="0" w:space="0" w:color="auto"/>
                <w:left w:val="none" w:sz="0" w:space="0" w:color="auto"/>
                <w:bottom w:val="none" w:sz="0" w:space="0" w:color="auto"/>
                <w:right w:val="none" w:sz="0" w:space="0" w:color="auto"/>
              </w:divBdr>
              <w:divsChild>
                <w:div w:id="2109033776">
                  <w:marLeft w:val="0"/>
                  <w:marRight w:val="270"/>
                  <w:marTop w:val="30"/>
                  <w:marBottom w:val="0"/>
                  <w:divBdr>
                    <w:top w:val="none" w:sz="0" w:space="0" w:color="auto"/>
                    <w:left w:val="none" w:sz="0" w:space="0" w:color="auto"/>
                    <w:bottom w:val="none" w:sz="0" w:space="0" w:color="auto"/>
                    <w:right w:val="none" w:sz="0" w:space="0" w:color="auto"/>
                  </w:divBdr>
                  <w:divsChild>
                    <w:div w:id="455027415">
                      <w:marLeft w:val="0"/>
                      <w:marRight w:val="0"/>
                      <w:marTop w:val="0"/>
                      <w:marBottom w:val="0"/>
                      <w:divBdr>
                        <w:top w:val="none" w:sz="0" w:space="0" w:color="auto"/>
                        <w:left w:val="none" w:sz="0" w:space="0" w:color="auto"/>
                        <w:bottom w:val="none" w:sz="0" w:space="0" w:color="auto"/>
                        <w:right w:val="none" w:sz="0" w:space="0" w:color="auto"/>
                      </w:divBdr>
                      <w:divsChild>
                        <w:div w:id="333071759">
                          <w:marLeft w:val="0"/>
                          <w:marRight w:val="270"/>
                          <w:marTop w:val="30"/>
                          <w:marBottom w:val="0"/>
                          <w:divBdr>
                            <w:top w:val="none" w:sz="0" w:space="0" w:color="auto"/>
                            <w:left w:val="none" w:sz="0" w:space="0" w:color="auto"/>
                            <w:bottom w:val="none" w:sz="0" w:space="0" w:color="auto"/>
                            <w:right w:val="none" w:sz="0" w:space="0" w:color="auto"/>
                          </w:divBdr>
                          <w:divsChild>
                            <w:div w:id="286473351">
                              <w:marLeft w:val="0"/>
                              <w:marRight w:val="27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70213">
      <w:bodyDiv w:val="1"/>
      <w:marLeft w:val="0"/>
      <w:marRight w:val="0"/>
      <w:marTop w:val="0"/>
      <w:marBottom w:val="0"/>
      <w:divBdr>
        <w:top w:val="none" w:sz="0" w:space="0" w:color="auto"/>
        <w:left w:val="none" w:sz="0" w:space="0" w:color="auto"/>
        <w:bottom w:val="none" w:sz="0" w:space="0" w:color="auto"/>
        <w:right w:val="none" w:sz="0" w:space="0" w:color="auto"/>
      </w:divBdr>
    </w:div>
    <w:div w:id="355468446">
      <w:bodyDiv w:val="1"/>
      <w:marLeft w:val="0"/>
      <w:marRight w:val="0"/>
      <w:marTop w:val="0"/>
      <w:marBottom w:val="0"/>
      <w:divBdr>
        <w:top w:val="none" w:sz="0" w:space="0" w:color="auto"/>
        <w:left w:val="none" w:sz="0" w:space="0" w:color="auto"/>
        <w:bottom w:val="none" w:sz="0" w:space="0" w:color="auto"/>
        <w:right w:val="none" w:sz="0" w:space="0" w:color="auto"/>
      </w:divBdr>
    </w:div>
    <w:div w:id="374040850">
      <w:bodyDiv w:val="1"/>
      <w:marLeft w:val="0"/>
      <w:marRight w:val="0"/>
      <w:marTop w:val="0"/>
      <w:marBottom w:val="0"/>
      <w:divBdr>
        <w:top w:val="none" w:sz="0" w:space="0" w:color="auto"/>
        <w:left w:val="none" w:sz="0" w:space="0" w:color="auto"/>
        <w:bottom w:val="none" w:sz="0" w:space="0" w:color="auto"/>
        <w:right w:val="none" w:sz="0" w:space="0" w:color="auto"/>
      </w:divBdr>
    </w:div>
    <w:div w:id="404113342">
      <w:bodyDiv w:val="1"/>
      <w:marLeft w:val="0"/>
      <w:marRight w:val="0"/>
      <w:marTop w:val="0"/>
      <w:marBottom w:val="0"/>
      <w:divBdr>
        <w:top w:val="none" w:sz="0" w:space="0" w:color="auto"/>
        <w:left w:val="none" w:sz="0" w:space="0" w:color="auto"/>
        <w:bottom w:val="none" w:sz="0" w:space="0" w:color="auto"/>
        <w:right w:val="none" w:sz="0" w:space="0" w:color="auto"/>
      </w:divBdr>
    </w:div>
    <w:div w:id="416293354">
      <w:bodyDiv w:val="1"/>
      <w:marLeft w:val="0"/>
      <w:marRight w:val="0"/>
      <w:marTop w:val="0"/>
      <w:marBottom w:val="0"/>
      <w:divBdr>
        <w:top w:val="none" w:sz="0" w:space="0" w:color="auto"/>
        <w:left w:val="none" w:sz="0" w:space="0" w:color="auto"/>
        <w:bottom w:val="none" w:sz="0" w:space="0" w:color="auto"/>
        <w:right w:val="none" w:sz="0" w:space="0" w:color="auto"/>
      </w:divBdr>
    </w:div>
    <w:div w:id="475681505">
      <w:bodyDiv w:val="1"/>
      <w:marLeft w:val="0"/>
      <w:marRight w:val="0"/>
      <w:marTop w:val="0"/>
      <w:marBottom w:val="0"/>
      <w:divBdr>
        <w:top w:val="none" w:sz="0" w:space="0" w:color="auto"/>
        <w:left w:val="none" w:sz="0" w:space="0" w:color="auto"/>
        <w:bottom w:val="none" w:sz="0" w:space="0" w:color="auto"/>
        <w:right w:val="none" w:sz="0" w:space="0" w:color="auto"/>
      </w:divBdr>
    </w:div>
    <w:div w:id="559638396">
      <w:bodyDiv w:val="1"/>
      <w:marLeft w:val="0"/>
      <w:marRight w:val="0"/>
      <w:marTop w:val="0"/>
      <w:marBottom w:val="0"/>
      <w:divBdr>
        <w:top w:val="none" w:sz="0" w:space="0" w:color="auto"/>
        <w:left w:val="none" w:sz="0" w:space="0" w:color="auto"/>
        <w:bottom w:val="none" w:sz="0" w:space="0" w:color="auto"/>
        <w:right w:val="none" w:sz="0" w:space="0" w:color="auto"/>
      </w:divBdr>
    </w:div>
    <w:div w:id="687296664">
      <w:bodyDiv w:val="1"/>
      <w:marLeft w:val="0"/>
      <w:marRight w:val="0"/>
      <w:marTop w:val="0"/>
      <w:marBottom w:val="0"/>
      <w:divBdr>
        <w:top w:val="none" w:sz="0" w:space="0" w:color="auto"/>
        <w:left w:val="none" w:sz="0" w:space="0" w:color="auto"/>
        <w:bottom w:val="none" w:sz="0" w:space="0" w:color="auto"/>
        <w:right w:val="none" w:sz="0" w:space="0" w:color="auto"/>
      </w:divBdr>
    </w:div>
    <w:div w:id="737485362">
      <w:bodyDiv w:val="1"/>
      <w:marLeft w:val="0"/>
      <w:marRight w:val="0"/>
      <w:marTop w:val="0"/>
      <w:marBottom w:val="0"/>
      <w:divBdr>
        <w:top w:val="none" w:sz="0" w:space="0" w:color="auto"/>
        <w:left w:val="none" w:sz="0" w:space="0" w:color="auto"/>
        <w:bottom w:val="none" w:sz="0" w:space="0" w:color="auto"/>
        <w:right w:val="none" w:sz="0" w:space="0" w:color="auto"/>
      </w:divBdr>
    </w:div>
    <w:div w:id="794446840">
      <w:bodyDiv w:val="1"/>
      <w:marLeft w:val="0"/>
      <w:marRight w:val="0"/>
      <w:marTop w:val="0"/>
      <w:marBottom w:val="0"/>
      <w:divBdr>
        <w:top w:val="none" w:sz="0" w:space="0" w:color="auto"/>
        <w:left w:val="none" w:sz="0" w:space="0" w:color="auto"/>
        <w:bottom w:val="none" w:sz="0" w:space="0" w:color="auto"/>
        <w:right w:val="none" w:sz="0" w:space="0" w:color="auto"/>
      </w:divBdr>
    </w:div>
    <w:div w:id="821853238">
      <w:bodyDiv w:val="1"/>
      <w:marLeft w:val="0"/>
      <w:marRight w:val="0"/>
      <w:marTop w:val="0"/>
      <w:marBottom w:val="0"/>
      <w:divBdr>
        <w:top w:val="none" w:sz="0" w:space="0" w:color="auto"/>
        <w:left w:val="none" w:sz="0" w:space="0" w:color="auto"/>
        <w:bottom w:val="none" w:sz="0" w:space="0" w:color="auto"/>
        <w:right w:val="none" w:sz="0" w:space="0" w:color="auto"/>
      </w:divBdr>
    </w:div>
    <w:div w:id="832447642">
      <w:bodyDiv w:val="1"/>
      <w:marLeft w:val="0"/>
      <w:marRight w:val="0"/>
      <w:marTop w:val="0"/>
      <w:marBottom w:val="0"/>
      <w:divBdr>
        <w:top w:val="none" w:sz="0" w:space="0" w:color="auto"/>
        <w:left w:val="none" w:sz="0" w:space="0" w:color="auto"/>
        <w:bottom w:val="none" w:sz="0" w:space="0" w:color="auto"/>
        <w:right w:val="none" w:sz="0" w:space="0" w:color="auto"/>
      </w:divBdr>
    </w:div>
    <w:div w:id="847407481">
      <w:bodyDiv w:val="1"/>
      <w:marLeft w:val="0"/>
      <w:marRight w:val="0"/>
      <w:marTop w:val="0"/>
      <w:marBottom w:val="0"/>
      <w:divBdr>
        <w:top w:val="none" w:sz="0" w:space="0" w:color="auto"/>
        <w:left w:val="none" w:sz="0" w:space="0" w:color="auto"/>
        <w:bottom w:val="none" w:sz="0" w:space="0" w:color="auto"/>
        <w:right w:val="none" w:sz="0" w:space="0" w:color="auto"/>
      </w:divBdr>
    </w:div>
    <w:div w:id="850993796">
      <w:bodyDiv w:val="1"/>
      <w:marLeft w:val="0"/>
      <w:marRight w:val="0"/>
      <w:marTop w:val="0"/>
      <w:marBottom w:val="0"/>
      <w:divBdr>
        <w:top w:val="none" w:sz="0" w:space="0" w:color="auto"/>
        <w:left w:val="none" w:sz="0" w:space="0" w:color="auto"/>
        <w:bottom w:val="none" w:sz="0" w:space="0" w:color="auto"/>
        <w:right w:val="none" w:sz="0" w:space="0" w:color="auto"/>
      </w:divBdr>
    </w:div>
    <w:div w:id="851339079">
      <w:bodyDiv w:val="1"/>
      <w:marLeft w:val="0"/>
      <w:marRight w:val="0"/>
      <w:marTop w:val="0"/>
      <w:marBottom w:val="0"/>
      <w:divBdr>
        <w:top w:val="none" w:sz="0" w:space="0" w:color="auto"/>
        <w:left w:val="none" w:sz="0" w:space="0" w:color="auto"/>
        <w:bottom w:val="none" w:sz="0" w:space="0" w:color="auto"/>
        <w:right w:val="none" w:sz="0" w:space="0" w:color="auto"/>
      </w:divBdr>
    </w:div>
    <w:div w:id="880091009">
      <w:bodyDiv w:val="1"/>
      <w:marLeft w:val="0"/>
      <w:marRight w:val="0"/>
      <w:marTop w:val="0"/>
      <w:marBottom w:val="0"/>
      <w:divBdr>
        <w:top w:val="none" w:sz="0" w:space="0" w:color="auto"/>
        <w:left w:val="none" w:sz="0" w:space="0" w:color="auto"/>
        <w:bottom w:val="none" w:sz="0" w:space="0" w:color="auto"/>
        <w:right w:val="none" w:sz="0" w:space="0" w:color="auto"/>
      </w:divBdr>
    </w:div>
    <w:div w:id="922180321">
      <w:bodyDiv w:val="1"/>
      <w:marLeft w:val="0"/>
      <w:marRight w:val="0"/>
      <w:marTop w:val="0"/>
      <w:marBottom w:val="0"/>
      <w:divBdr>
        <w:top w:val="none" w:sz="0" w:space="0" w:color="auto"/>
        <w:left w:val="none" w:sz="0" w:space="0" w:color="auto"/>
        <w:bottom w:val="none" w:sz="0" w:space="0" w:color="auto"/>
        <w:right w:val="none" w:sz="0" w:space="0" w:color="auto"/>
      </w:divBdr>
    </w:div>
    <w:div w:id="923954035">
      <w:bodyDiv w:val="1"/>
      <w:marLeft w:val="0"/>
      <w:marRight w:val="0"/>
      <w:marTop w:val="0"/>
      <w:marBottom w:val="0"/>
      <w:divBdr>
        <w:top w:val="none" w:sz="0" w:space="0" w:color="auto"/>
        <w:left w:val="none" w:sz="0" w:space="0" w:color="auto"/>
        <w:bottom w:val="none" w:sz="0" w:space="0" w:color="auto"/>
        <w:right w:val="none" w:sz="0" w:space="0" w:color="auto"/>
      </w:divBdr>
    </w:div>
    <w:div w:id="1023480784">
      <w:bodyDiv w:val="1"/>
      <w:marLeft w:val="0"/>
      <w:marRight w:val="0"/>
      <w:marTop w:val="0"/>
      <w:marBottom w:val="0"/>
      <w:divBdr>
        <w:top w:val="none" w:sz="0" w:space="0" w:color="auto"/>
        <w:left w:val="none" w:sz="0" w:space="0" w:color="auto"/>
        <w:bottom w:val="none" w:sz="0" w:space="0" w:color="auto"/>
        <w:right w:val="none" w:sz="0" w:space="0" w:color="auto"/>
      </w:divBdr>
    </w:div>
    <w:div w:id="1048530322">
      <w:bodyDiv w:val="1"/>
      <w:marLeft w:val="0"/>
      <w:marRight w:val="0"/>
      <w:marTop w:val="0"/>
      <w:marBottom w:val="0"/>
      <w:divBdr>
        <w:top w:val="none" w:sz="0" w:space="0" w:color="auto"/>
        <w:left w:val="none" w:sz="0" w:space="0" w:color="auto"/>
        <w:bottom w:val="none" w:sz="0" w:space="0" w:color="auto"/>
        <w:right w:val="none" w:sz="0" w:space="0" w:color="auto"/>
      </w:divBdr>
    </w:div>
    <w:div w:id="1169250063">
      <w:bodyDiv w:val="1"/>
      <w:marLeft w:val="0"/>
      <w:marRight w:val="0"/>
      <w:marTop w:val="0"/>
      <w:marBottom w:val="0"/>
      <w:divBdr>
        <w:top w:val="none" w:sz="0" w:space="0" w:color="auto"/>
        <w:left w:val="none" w:sz="0" w:space="0" w:color="auto"/>
        <w:bottom w:val="none" w:sz="0" w:space="0" w:color="auto"/>
        <w:right w:val="none" w:sz="0" w:space="0" w:color="auto"/>
      </w:divBdr>
    </w:div>
    <w:div w:id="1190678229">
      <w:bodyDiv w:val="1"/>
      <w:marLeft w:val="0"/>
      <w:marRight w:val="0"/>
      <w:marTop w:val="0"/>
      <w:marBottom w:val="0"/>
      <w:divBdr>
        <w:top w:val="none" w:sz="0" w:space="0" w:color="auto"/>
        <w:left w:val="none" w:sz="0" w:space="0" w:color="auto"/>
        <w:bottom w:val="none" w:sz="0" w:space="0" w:color="auto"/>
        <w:right w:val="none" w:sz="0" w:space="0" w:color="auto"/>
      </w:divBdr>
    </w:div>
    <w:div w:id="1201087568">
      <w:bodyDiv w:val="1"/>
      <w:marLeft w:val="0"/>
      <w:marRight w:val="0"/>
      <w:marTop w:val="0"/>
      <w:marBottom w:val="0"/>
      <w:divBdr>
        <w:top w:val="none" w:sz="0" w:space="0" w:color="auto"/>
        <w:left w:val="none" w:sz="0" w:space="0" w:color="auto"/>
        <w:bottom w:val="none" w:sz="0" w:space="0" w:color="auto"/>
        <w:right w:val="none" w:sz="0" w:space="0" w:color="auto"/>
      </w:divBdr>
    </w:div>
    <w:div w:id="1219509947">
      <w:bodyDiv w:val="1"/>
      <w:marLeft w:val="0"/>
      <w:marRight w:val="0"/>
      <w:marTop w:val="0"/>
      <w:marBottom w:val="0"/>
      <w:divBdr>
        <w:top w:val="none" w:sz="0" w:space="0" w:color="auto"/>
        <w:left w:val="none" w:sz="0" w:space="0" w:color="auto"/>
        <w:bottom w:val="none" w:sz="0" w:space="0" w:color="auto"/>
        <w:right w:val="none" w:sz="0" w:space="0" w:color="auto"/>
      </w:divBdr>
    </w:div>
    <w:div w:id="1220090493">
      <w:bodyDiv w:val="1"/>
      <w:marLeft w:val="0"/>
      <w:marRight w:val="0"/>
      <w:marTop w:val="0"/>
      <w:marBottom w:val="0"/>
      <w:divBdr>
        <w:top w:val="none" w:sz="0" w:space="0" w:color="auto"/>
        <w:left w:val="none" w:sz="0" w:space="0" w:color="auto"/>
        <w:bottom w:val="none" w:sz="0" w:space="0" w:color="auto"/>
        <w:right w:val="none" w:sz="0" w:space="0" w:color="auto"/>
      </w:divBdr>
    </w:div>
    <w:div w:id="1245070952">
      <w:bodyDiv w:val="1"/>
      <w:marLeft w:val="0"/>
      <w:marRight w:val="0"/>
      <w:marTop w:val="0"/>
      <w:marBottom w:val="0"/>
      <w:divBdr>
        <w:top w:val="none" w:sz="0" w:space="0" w:color="auto"/>
        <w:left w:val="none" w:sz="0" w:space="0" w:color="auto"/>
        <w:bottom w:val="none" w:sz="0" w:space="0" w:color="auto"/>
        <w:right w:val="none" w:sz="0" w:space="0" w:color="auto"/>
      </w:divBdr>
    </w:div>
    <w:div w:id="1362324003">
      <w:bodyDiv w:val="1"/>
      <w:marLeft w:val="0"/>
      <w:marRight w:val="0"/>
      <w:marTop w:val="0"/>
      <w:marBottom w:val="0"/>
      <w:divBdr>
        <w:top w:val="none" w:sz="0" w:space="0" w:color="auto"/>
        <w:left w:val="none" w:sz="0" w:space="0" w:color="auto"/>
        <w:bottom w:val="none" w:sz="0" w:space="0" w:color="auto"/>
        <w:right w:val="none" w:sz="0" w:space="0" w:color="auto"/>
      </w:divBdr>
    </w:div>
    <w:div w:id="1411611846">
      <w:bodyDiv w:val="1"/>
      <w:marLeft w:val="0"/>
      <w:marRight w:val="0"/>
      <w:marTop w:val="0"/>
      <w:marBottom w:val="0"/>
      <w:divBdr>
        <w:top w:val="none" w:sz="0" w:space="0" w:color="auto"/>
        <w:left w:val="none" w:sz="0" w:space="0" w:color="auto"/>
        <w:bottom w:val="none" w:sz="0" w:space="0" w:color="auto"/>
        <w:right w:val="none" w:sz="0" w:space="0" w:color="auto"/>
      </w:divBdr>
    </w:div>
    <w:div w:id="1455099867">
      <w:bodyDiv w:val="1"/>
      <w:marLeft w:val="0"/>
      <w:marRight w:val="0"/>
      <w:marTop w:val="0"/>
      <w:marBottom w:val="0"/>
      <w:divBdr>
        <w:top w:val="none" w:sz="0" w:space="0" w:color="auto"/>
        <w:left w:val="none" w:sz="0" w:space="0" w:color="auto"/>
        <w:bottom w:val="none" w:sz="0" w:space="0" w:color="auto"/>
        <w:right w:val="none" w:sz="0" w:space="0" w:color="auto"/>
      </w:divBdr>
    </w:div>
    <w:div w:id="1624538760">
      <w:bodyDiv w:val="1"/>
      <w:marLeft w:val="0"/>
      <w:marRight w:val="0"/>
      <w:marTop w:val="0"/>
      <w:marBottom w:val="0"/>
      <w:divBdr>
        <w:top w:val="none" w:sz="0" w:space="0" w:color="auto"/>
        <w:left w:val="none" w:sz="0" w:space="0" w:color="auto"/>
        <w:bottom w:val="none" w:sz="0" w:space="0" w:color="auto"/>
        <w:right w:val="none" w:sz="0" w:space="0" w:color="auto"/>
      </w:divBdr>
    </w:div>
    <w:div w:id="1637376083">
      <w:bodyDiv w:val="1"/>
      <w:marLeft w:val="0"/>
      <w:marRight w:val="0"/>
      <w:marTop w:val="0"/>
      <w:marBottom w:val="0"/>
      <w:divBdr>
        <w:top w:val="none" w:sz="0" w:space="0" w:color="auto"/>
        <w:left w:val="none" w:sz="0" w:space="0" w:color="auto"/>
        <w:bottom w:val="none" w:sz="0" w:space="0" w:color="auto"/>
        <w:right w:val="none" w:sz="0" w:space="0" w:color="auto"/>
      </w:divBdr>
    </w:div>
    <w:div w:id="1680501171">
      <w:bodyDiv w:val="1"/>
      <w:marLeft w:val="0"/>
      <w:marRight w:val="0"/>
      <w:marTop w:val="0"/>
      <w:marBottom w:val="0"/>
      <w:divBdr>
        <w:top w:val="none" w:sz="0" w:space="0" w:color="auto"/>
        <w:left w:val="none" w:sz="0" w:space="0" w:color="auto"/>
        <w:bottom w:val="none" w:sz="0" w:space="0" w:color="auto"/>
        <w:right w:val="none" w:sz="0" w:space="0" w:color="auto"/>
      </w:divBdr>
    </w:div>
    <w:div w:id="1710573505">
      <w:bodyDiv w:val="1"/>
      <w:marLeft w:val="0"/>
      <w:marRight w:val="0"/>
      <w:marTop w:val="0"/>
      <w:marBottom w:val="0"/>
      <w:divBdr>
        <w:top w:val="none" w:sz="0" w:space="0" w:color="auto"/>
        <w:left w:val="none" w:sz="0" w:space="0" w:color="auto"/>
        <w:bottom w:val="none" w:sz="0" w:space="0" w:color="auto"/>
        <w:right w:val="none" w:sz="0" w:space="0" w:color="auto"/>
      </w:divBdr>
    </w:div>
    <w:div w:id="1729955561">
      <w:bodyDiv w:val="1"/>
      <w:marLeft w:val="0"/>
      <w:marRight w:val="0"/>
      <w:marTop w:val="0"/>
      <w:marBottom w:val="0"/>
      <w:divBdr>
        <w:top w:val="none" w:sz="0" w:space="0" w:color="auto"/>
        <w:left w:val="none" w:sz="0" w:space="0" w:color="auto"/>
        <w:bottom w:val="none" w:sz="0" w:space="0" w:color="auto"/>
        <w:right w:val="none" w:sz="0" w:space="0" w:color="auto"/>
      </w:divBdr>
    </w:div>
    <w:div w:id="1741977096">
      <w:bodyDiv w:val="1"/>
      <w:marLeft w:val="0"/>
      <w:marRight w:val="0"/>
      <w:marTop w:val="0"/>
      <w:marBottom w:val="0"/>
      <w:divBdr>
        <w:top w:val="none" w:sz="0" w:space="0" w:color="auto"/>
        <w:left w:val="none" w:sz="0" w:space="0" w:color="auto"/>
        <w:bottom w:val="none" w:sz="0" w:space="0" w:color="auto"/>
        <w:right w:val="none" w:sz="0" w:space="0" w:color="auto"/>
      </w:divBdr>
    </w:div>
    <w:div w:id="1825269718">
      <w:bodyDiv w:val="1"/>
      <w:marLeft w:val="0"/>
      <w:marRight w:val="0"/>
      <w:marTop w:val="0"/>
      <w:marBottom w:val="0"/>
      <w:divBdr>
        <w:top w:val="none" w:sz="0" w:space="0" w:color="auto"/>
        <w:left w:val="none" w:sz="0" w:space="0" w:color="auto"/>
        <w:bottom w:val="none" w:sz="0" w:space="0" w:color="auto"/>
        <w:right w:val="none" w:sz="0" w:space="0" w:color="auto"/>
      </w:divBdr>
    </w:div>
    <w:div w:id="1879857558">
      <w:bodyDiv w:val="1"/>
      <w:marLeft w:val="0"/>
      <w:marRight w:val="0"/>
      <w:marTop w:val="0"/>
      <w:marBottom w:val="0"/>
      <w:divBdr>
        <w:top w:val="none" w:sz="0" w:space="0" w:color="auto"/>
        <w:left w:val="none" w:sz="0" w:space="0" w:color="auto"/>
        <w:bottom w:val="none" w:sz="0" w:space="0" w:color="auto"/>
        <w:right w:val="none" w:sz="0" w:space="0" w:color="auto"/>
      </w:divBdr>
    </w:div>
    <w:div w:id="1954239350">
      <w:bodyDiv w:val="1"/>
      <w:marLeft w:val="0"/>
      <w:marRight w:val="0"/>
      <w:marTop w:val="0"/>
      <w:marBottom w:val="0"/>
      <w:divBdr>
        <w:top w:val="none" w:sz="0" w:space="0" w:color="auto"/>
        <w:left w:val="none" w:sz="0" w:space="0" w:color="auto"/>
        <w:bottom w:val="none" w:sz="0" w:space="0" w:color="auto"/>
        <w:right w:val="none" w:sz="0" w:space="0" w:color="auto"/>
      </w:divBdr>
    </w:div>
    <w:div w:id="2002459923">
      <w:bodyDiv w:val="1"/>
      <w:marLeft w:val="0"/>
      <w:marRight w:val="0"/>
      <w:marTop w:val="0"/>
      <w:marBottom w:val="0"/>
      <w:divBdr>
        <w:top w:val="none" w:sz="0" w:space="0" w:color="auto"/>
        <w:left w:val="none" w:sz="0" w:space="0" w:color="auto"/>
        <w:bottom w:val="none" w:sz="0" w:space="0" w:color="auto"/>
        <w:right w:val="none" w:sz="0" w:space="0" w:color="auto"/>
      </w:divBdr>
    </w:div>
    <w:div w:id="20545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st.al" TargetMode="External"/><Relationship Id="rId1" Type="http://schemas.openxmlformats.org/officeDocument/2006/relationships/hyperlink" Target="mailto:info@ost.a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st.al" TargetMode="External"/><Relationship Id="rId1" Type="http://schemas.openxmlformats.org/officeDocument/2006/relationships/hyperlink" Target="mailto:info@ost.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Desktop\OST_leter_me_kok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8C2E-D76C-AD45-94AF-E71E4548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OST_leter_me_koke</Template>
  <TotalTime>1</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CharactersWithSpaces>
  <SharedDoc>false</SharedDoc>
  <HLinks>
    <vt:vector size="12" baseType="variant">
      <vt:variant>
        <vt:i4>8257633</vt:i4>
      </vt:variant>
      <vt:variant>
        <vt:i4>3</vt:i4>
      </vt:variant>
      <vt:variant>
        <vt:i4>0</vt:i4>
      </vt:variant>
      <vt:variant>
        <vt:i4>5</vt:i4>
      </vt:variant>
      <vt:variant>
        <vt:lpwstr>http://www.ost.al/</vt:lpwstr>
      </vt:variant>
      <vt:variant>
        <vt:lpwstr/>
      </vt:variant>
      <vt:variant>
        <vt:i4>1835057</vt:i4>
      </vt:variant>
      <vt:variant>
        <vt:i4>0</vt:i4>
      </vt:variant>
      <vt:variant>
        <vt:i4>0</vt:i4>
      </vt:variant>
      <vt:variant>
        <vt:i4>5</vt:i4>
      </vt:variant>
      <vt:variant>
        <vt:lpwstr>mailto:info@ost.al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Lamaj</dc:creator>
  <cp:lastModifiedBy>Alba Beqaj</cp:lastModifiedBy>
  <cp:revision>2</cp:revision>
  <cp:lastPrinted>2019-11-06T12:37:00Z</cp:lastPrinted>
  <dcterms:created xsi:type="dcterms:W3CDTF">2023-03-15T11:22:00Z</dcterms:created>
  <dcterms:modified xsi:type="dcterms:W3CDTF">2023-03-15T11:22:00Z</dcterms:modified>
</cp:coreProperties>
</file>