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0584" w14:textId="77777777" w:rsidR="00634E05" w:rsidRPr="00A53CD3" w:rsidRDefault="00634E05" w:rsidP="00481B24">
      <w:pPr>
        <w:spacing w:line="276" w:lineRule="auto"/>
      </w:pPr>
    </w:p>
    <w:p w14:paraId="23629363" w14:textId="77777777" w:rsidR="0091654B" w:rsidRPr="00A53CD3" w:rsidRDefault="0091654B" w:rsidP="00481B24">
      <w:pPr>
        <w:spacing w:line="276" w:lineRule="auto"/>
      </w:pPr>
    </w:p>
    <w:p w14:paraId="17BD0F2A" w14:textId="77777777" w:rsidR="0091654B" w:rsidRPr="00A53CD3" w:rsidRDefault="0091654B" w:rsidP="00481B24">
      <w:pPr>
        <w:spacing w:line="276" w:lineRule="auto"/>
      </w:pPr>
    </w:p>
    <w:p w14:paraId="4AFB7BB3" w14:textId="77777777" w:rsidR="00AC5A52" w:rsidRDefault="00AC5A52" w:rsidP="00481B24">
      <w:pPr>
        <w:spacing w:line="276" w:lineRule="auto"/>
        <w:ind w:left="720" w:hanging="720"/>
        <w:rPr>
          <w:lang w:eastAsia="en-US"/>
        </w:rPr>
      </w:pPr>
    </w:p>
    <w:p w14:paraId="2CC559C5" w14:textId="77777777" w:rsidR="009A557F" w:rsidRPr="00A53CD3" w:rsidRDefault="009A557F" w:rsidP="00481B24">
      <w:pPr>
        <w:spacing w:line="276" w:lineRule="auto"/>
        <w:ind w:left="720" w:hanging="720"/>
        <w:rPr>
          <w:lang w:eastAsia="en-US"/>
        </w:rPr>
      </w:pPr>
    </w:p>
    <w:p w14:paraId="2A11A8F1" w14:textId="77777777" w:rsidR="005E6A62" w:rsidRDefault="005E6A62" w:rsidP="00481B24">
      <w:pPr>
        <w:spacing w:line="276" w:lineRule="auto"/>
        <w:ind w:left="720" w:hanging="720"/>
        <w:rPr>
          <w:lang w:eastAsia="en-US"/>
        </w:rPr>
      </w:pPr>
    </w:p>
    <w:p w14:paraId="028AFF3E" w14:textId="6A389E60" w:rsidR="00CE349F" w:rsidRDefault="00793E0A" w:rsidP="00481B24">
      <w:pPr>
        <w:spacing w:line="276" w:lineRule="auto"/>
        <w:ind w:left="720" w:hanging="720"/>
        <w:rPr>
          <w:lang w:eastAsia="en-US"/>
        </w:rPr>
      </w:pPr>
      <w:proofErr w:type="spellStart"/>
      <w:r w:rsidRPr="00A53CD3">
        <w:rPr>
          <w:lang w:eastAsia="en-US"/>
        </w:rPr>
        <w:t>Nr.</w:t>
      </w:r>
      <w:r w:rsidR="00A01331">
        <w:rPr>
          <w:lang w:eastAsia="en-US"/>
        </w:rPr>
        <w:t>DO</w:t>
      </w:r>
      <w:r w:rsidR="00832058">
        <w:rPr>
          <w:lang w:eastAsia="en-US"/>
        </w:rPr>
        <w:t>S</w:t>
      </w:r>
      <w:proofErr w:type="spellEnd"/>
      <w:r w:rsidR="00A01331">
        <w:rPr>
          <w:lang w:eastAsia="en-US"/>
        </w:rPr>
        <w:t>/DDOS</w:t>
      </w:r>
      <w:r w:rsidR="00201B36" w:rsidRPr="00A53CD3">
        <w:rPr>
          <w:lang w:eastAsia="en-US"/>
        </w:rPr>
        <w:t>/SP</w:t>
      </w:r>
      <w:r w:rsidR="007C27D0" w:rsidRPr="00A53CD3">
        <w:rPr>
          <w:lang w:eastAsia="en-US"/>
        </w:rPr>
        <w:t>O</w:t>
      </w:r>
      <w:r w:rsidR="00201B36" w:rsidRPr="00A53CD3">
        <w:rPr>
          <w:lang w:eastAsia="en-US"/>
        </w:rPr>
        <w:t xml:space="preserve"> </w:t>
      </w:r>
      <w:r w:rsidRPr="00A53CD3">
        <w:rPr>
          <w:lang w:eastAsia="en-US"/>
        </w:rPr>
        <w:t>______</w:t>
      </w:r>
      <w:proofErr w:type="spellStart"/>
      <w:r w:rsidR="00E17C4C">
        <w:rPr>
          <w:lang w:eastAsia="en-US"/>
        </w:rPr>
        <w:t>P</w:t>
      </w:r>
      <w:r w:rsidRPr="00A53CD3">
        <w:rPr>
          <w:lang w:eastAsia="en-US"/>
        </w:rPr>
        <w:t>rot</w:t>
      </w:r>
      <w:proofErr w:type="spellEnd"/>
      <w:r w:rsidRPr="00A53CD3">
        <w:rPr>
          <w:lang w:eastAsia="en-US"/>
        </w:rPr>
        <w:t xml:space="preserve">. </w:t>
      </w:r>
      <w:r w:rsidR="00A82D41" w:rsidRPr="00C13BE4">
        <w:t xml:space="preserve">   </w:t>
      </w:r>
      <w:r w:rsidR="0073607D" w:rsidRPr="00C13BE4">
        <w:t xml:space="preserve"> </w:t>
      </w:r>
      <w:r w:rsidR="00A82D41" w:rsidRPr="00C13BE4">
        <w:t xml:space="preserve">      </w:t>
      </w:r>
      <w:r w:rsidR="00781060" w:rsidRPr="00C13BE4">
        <w:t xml:space="preserve"> </w:t>
      </w:r>
      <w:r w:rsidR="0008236B" w:rsidRPr="00C13BE4">
        <w:t xml:space="preserve">                   </w:t>
      </w:r>
      <w:r w:rsidR="00DA47BF" w:rsidRPr="00C13BE4">
        <w:t xml:space="preserve">  </w:t>
      </w:r>
      <w:r w:rsidR="00DC266B" w:rsidRPr="00C13BE4">
        <w:t xml:space="preserve">       </w:t>
      </w:r>
      <w:r w:rsidR="00DB4355" w:rsidRPr="00C13BE4">
        <w:t xml:space="preserve">   </w:t>
      </w:r>
      <w:r w:rsidR="00A82D41" w:rsidRPr="00C13BE4">
        <w:t>Tiran</w:t>
      </w:r>
      <w:r w:rsidR="00E96C22" w:rsidRPr="00C13BE4">
        <w:t>ë</w:t>
      </w:r>
      <w:r w:rsidR="00A82D41" w:rsidRPr="00C13BE4">
        <w:t>,</w:t>
      </w:r>
      <w:r w:rsidR="00DC266B" w:rsidRPr="00C13BE4">
        <w:t xml:space="preserve"> </w:t>
      </w:r>
      <w:r w:rsidR="00550B62" w:rsidRPr="00A53CD3">
        <w:rPr>
          <w:lang w:eastAsia="en-US"/>
        </w:rPr>
        <w:t>më</w:t>
      </w:r>
      <w:r w:rsidR="00AC5A52" w:rsidRPr="00A53CD3">
        <w:rPr>
          <w:lang w:eastAsia="en-US"/>
        </w:rPr>
        <w:t xml:space="preserve">  </w:t>
      </w:r>
      <w:r w:rsidR="006C5BAC">
        <w:rPr>
          <w:lang w:eastAsia="en-US"/>
        </w:rPr>
        <w:t xml:space="preserve">       </w:t>
      </w:r>
      <w:r w:rsidRPr="00A53CD3">
        <w:rPr>
          <w:lang w:eastAsia="en-US"/>
        </w:rPr>
        <w:t>.</w:t>
      </w:r>
      <w:r w:rsidR="00B237F9">
        <w:rPr>
          <w:lang w:eastAsia="en-US"/>
        </w:rPr>
        <w:t>0</w:t>
      </w:r>
      <w:r w:rsidR="00594584">
        <w:rPr>
          <w:lang w:eastAsia="en-US"/>
        </w:rPr>
        <w:t>3</w:t>
      </w:r>
      <w:r w:rsidRPr="00A53CD3">
        <w:rPr>
          <w:lang w:eastAsia="en-US"/>
        </w:rPr>
        <w:t>.20</w:t>
      </w:r>
      <w:r w:rsidR="00BB53ED">
        <w:rPr>
          <w:lang w:eastAsia="en-US"/>
        </w:rPr>
        <w:t>2</w:t>
      </w:r>
      <w:r w:rsidR="00B237F9">
        <w:rPr>
          <w:lang w:eastAsia="en-US"/>
        </w:rPr>
        <w:t>6</w:t>
      </w:r>
    </w:p>
    <w:p w14:paraId="296EB143" w14:textId="77777777" w:rsidR="008F56DC" w:rsidRPr="00C13BE4" w:rsidRDefault="008F56DC" w:rsidP="00481B24">
      <w:pPr>
        <w:spacing w:line="276" w:lineRule="auto"/>
        <w:ind w:left="720" w:hanging="720"/>
      </w:pPr>
    </w:p>
    <w:p w14:paraId="1693129D" w14:textId="77777777" w:rsidR="009B580C" w:rsidRPr="00C13BE4" w:rsidRDefault="009B580C" w:rsidP="00481B24">
      <w:pPr>
        <w:spacing w:line="276" w:lineRule="auto"/>
        <w:ind w:left="720" w:hanging="720"/>
      </w:pPr>
    </w:p>
    <w:p w14:paraId="233DCF27" w14:textId="77777777" w:rsidR="00F428F5" w:rsidRPr="00C13BE4" w:rsidRDefault="00F428F5" w:rsidP="00481B24">
      <w:pPr>
        <w:spacing w:line="276" w:lineRule="auto"/>
        <w:ind w:left="720" w:hanging="720"/>
      </w:pPr>
    </w:p>
    <w:p w14:paraId="1540D4E6" w14:textId="2EB3FC91" w:rsidR="000C79D2" w:rsidRDefault="006B67A6" w:rsidP="008F56DC">
      <w:pPr>
        <w:tabs>
          <w:tab w:val="left" w:pos="993"/>
          <w:tab w:val="left" w:pos="1701"/>
        </w:tabs>
        <w:spacing w:line="276" w:lineRule="auto"/>
        <w:jc w:val="center"/>
        <w:rPr>
          <w:b/>
          <w:u w:val="single"/>
          <w:lang w:eastAsia="en-US"/>
        </w:rPr>
      </w:pPr>
      <w:r>
        <w:rPr>
          <w:b/>
          <w:u w:val="single"/>
          <w:lang w:eastAsia="en-US"/>
        </w:rPr>
        <w:t>N</w:t>
      </w:r>
      <w:r w:rsidRPr="00A53CD3">
        <w:rPr>
          <w:b/>
          <w:u w:val="single"/>
          <w:lang w:eastAsia="en-US"/>
        </w:rPr>
        <w:t xml:space="preserve">joftim për </w:t>
      </w:r>
      <w:r>
        <w:rPr>
          <w:b/>
          <w:u w:val="single"/>
          <w:lang w:eastAsia="en-US"/>
        </w:rPr>
        <w:t>konsumatorët</w:t>
      </w:r>
      <w:r w:rsidR="00271DFE">
        <w:rPr>
          <w:b/>
          <w:u w:val="single"/>
          <w:lang w:eastAsia="en-US"/>
        </w:rPr>
        <w:t xml:space="preserve"> </w:t>
      </w:r>
      <w:r w:rsidR="005E40F4">
        <w:rPr>
          <w:b/>
          <w:u w:val="single"/>
          <w:lang w:eastAsia="en-US"/>
        </w:rPr>
        <w:t>Kurbin</w:t>
      </w:r>
    </w:p>
    <w:p w14:paraId="7A3F7733" w14:textId="3A0776FB" w:rsidR="00E17C4C" w:rsidRDefault="00E17C4C" w:rsidP="008F56DC">
      <w:pPr>
        <w:tabs>
          <w:tab w:val="left" w:pos="993"/>
          <w:tab w:val="left" w:pos="1701"/>
        </w:tabs>
        <w:spacing w:line="276" w:lineRule="auto"/>
        <w:jc w:val="center"/>
        <w:rPr>
          <w:b/>
          <w:u w:val="single"/>
          <w:lang w:eastAsia="en-US"/>
        </w:rPr>
      </w:pPr>
      <w:r>
        <w:rPr>
          <w:b/>
          <w:u w:val="single"/>
          <w:lang w:eastAsia="en-US"/>
        </w:rPr>
        <w:t xml:space="preserve">Data 9 mars 2026 </w:t>
      </w:r>
    </w:p>
    <w:p w14:paraId="16D86F6A" w14:textId="2A3FDE69" w:rsidR="00E17C4C" w:rsidRDefault="00E17C4C" w:rsidP="008F56DC">
      <w:pPr>
        <w:tabs>
          <w:tab w:val="left" w:pos="993"/>
          <w:tab w:val="left" w:pos="1701"/>
        </w:tabs>
        <w:spacing w:line="276" w:lineRule="auto"/>
        <w:jc w:val="center"/>
        <w:rPr>
          <w:b/>
          <w:u w:val="single"/>
          <w:lang w:eastAsia="en-US"/>
        </w:rPr>
      </w:pPr>
      <w:r>
        <w:rPr>
          <w:b/>
          <w:u w:val="single"/>
          <w:lang w:eastAsia="en-US"/>
        </w:rPr>
        <w:t xml:space="preserve">Data 12 mars 2026 </w:t>
      </w:r>
    </w:p>
    <w:p w14:paraId="780270ED" w14:textId="77777777" w:rsidR="002A4493" w:rsidRPr="00E17C4C" w:rsidRDefault="002A4493" w:rsidP="00B44629">
      <w:pPr>
        <w:rPr>
          <w:sz w:val="22"/>
          <w:szCs w:val="22"/>
          <w:lang w:eastAsia="en-US"/>
        </w:rPr>
      </w:pPr>
    </w:p>
    <w:p w14:paraId="44A17187" w14:textId="7FEB3E83" w:rsidR="0091343D" w:rsidRDefault="00E17C4C" w:rsidP="00E17C4C">
      <w:pPr>
        <w:pStyle w:val="xmsonormal"/>
        <w:tabs>
          <w:tab w:val="left" w:pos="765"/>
        </w:tabs>
        <w:jc w:val="both"/>
        <w:rPr>
          <w:lang w:val="sq-AL"/>
        </w:rPr>
      </w:pPr>
      <w:r w:rsidRPr="00E17C4C">
        <w:rPr>
          <w:lang w:val="sq-AL"/>
        </w:rPr>
        <w:t xml:space="preserve">Ju njoftojmë se, </w:t>
      </w:r>
      <w:r w:rsidR="00432D12">
        <w:rPr>
          <w:lang w:val="sq-AL"/>
        </w:rPr>
        <w:t>n</w:t>
      </w:r>
      <w:r w:rsidR="00432D12" w:rsidRPr="00E17C4C">
        <w:rPr>
          <w:lang w:val="sq-AL"/>
        </w:rPr>
        <w:t>ë</w:t>
      </w:r>
      <w:r w:rsidR="00432D12">
        <w:rPr>
          <w:lang w:val="sq-AL"/>
        </w:rPr>
        <w:t xml:space="preserve"> kuadër t</w:t>
      </w:r>
      <w:r w:rsidR="00432D12" w:rsidRPr="00E17C4C">
        <w:rPr>
          <w:lang w:val="sq-AL"/>
        </w:rPr>
        <w:t>ë</w:t>
      </w:r>
      <w:r w:rsidR="00432D12">
        <w:rPr>
          <w:lang w:val="sq-AL"/>
        </w:rPr>
        <w:t xml:space="preserve"> </w:t>
      </w:r>
      <w:proofErr w:type="spellStart"/>
      <w:r w:rsidRPr="00E17C4C">
        <w:rPr>
          <w:lang w:val="sq-AL"/>
        </w:rPr>
        <w:t>stakimi</w:t>
      </w:r>
      <w:r w:rsidR="00432D12">
        <w:rPr>
          <w:lang w:val="sq-AL"/>
        </w:rPr>
        <w:t>t</w:t>
      </w:r>
      <w:proofErr w:type="spellEnd"/>
      <w:r w:rsidRPr="00E17C4C">
        <w:rPr>
          <w:lang w:val="sq-AL"/>
        </w:rPr>
        <w:t xml:space="preserve"> </w:t>
      </w:r>
      <w:r w:rsidR="00432D12">
        <w:rPr>
          <w:lang w:val="sq-AL"/>
        </w:rPr>
        <w:t>t</w:t>
      </w:r>
      <w:r w:rsidR="00432D12" w:rsidRPr="00E17C4C">
        <w:rPr>
          <w:lang w:val="sq-AL"/>
        </w:rPr>
        <w:t>ë</w:t>
      </w:r>
      <w:r w:rsidRPr="00E17C4C">
        <w:rPr>
          <w:lang w:val="sq-AL"/>
        </w:rPr>
        <w:t xml:space="preserve"> </w:t>
      </w:r>
      <w:proofErr w:type="spellStart"/>
      <w:r>
        <w:rPr>
          <w:lang w:val="sq-AL"/>
        </w:rPr>
        <w:t>F</w:t>
      </w:r>
      <w:r w:rsidRPr="00E17C4C">
        <w:rPr>
          <w:lang w:val="sq-AL"/>
        </w:rPr>
        <w:t>iderit</w:t>
      </w:r>
      <w:proofErr w:type="spellEnd"/>
      <w:r w:rsidRPr="00E17C4C">
        <w:rPr>
          <w:lang w:val="sq-AL"/>
        </w:rPr>
        <w:t xml:space="preserve"> 20 </w:t>
      </w:r>
      <w:proofErr w:type="spellStart"/>
      <w:r w:rsidRPr="00E17C4C">
        <w:rPr>
          <w:lang w:val="sq-AL"/>
        </w:rPr>
        <w:t>kV</w:t>
      </w:r>
      <w:proofErr w:type="spellEnd"/>
      <w:r w:rsidRPr="00E17C4C">
        <w:rPr>
          <w:lang w:val="sq-AL"/>
        </w:rPr>
        <w:t xml:space="preserve"> në Nënstacionin Fushë Kuqe, si masë sigurie për realizimin e punimeve në linjën e re 110 </w:t>
      </w:r>
      <w:proofErr w:type="spellStart"/>
      <w:r w:rsidRPr="00E17C4C">
        <w:rPr>
          <w:lang w:val="sq-AL"/>
        </w:rPr>
        <w:t>kV</w:t>
      </w:r>
      <w:proofErr w:type="spellEnd"/>
      <w:r w:rsidRPr="00E17C4C">
        <w:rPr>
          <w:lang w:val="sq-AL"/>
        </w:rPr>
        <w:t xml:space="preserve"> Gjiri i </w:t>
      </w:r>
      <w:proofErr w:type="spellStart"/>
      <w:r w:rsidRPr="00E17C4C">
        <w:rPr>
          <w:lang w:val="sq-AL"/>
        </w:rPr>
        <w:t>Lalëzit</w:t>
      </w:r>
      <w:proofErr w:type="spellEnd"/>
      <w:r w:rsidRPr="00E17C4C">
        <w:rPr>
          <w:lang w:val="sq-AL"/>
        </w:rPr>
        <w:t xml:space="preserve"> – Fushë Kuqe, në datat 09 mars dhe 12 mars 2026, nga ora 08:00 deri në orën 12:00, do të </w:t>
      </w:r>
      <w:proofErr w:type="spellStart"/>
      <w:r w:rsidRPr="00E17C4C">
        <w:rPr>
          <w:lang w:val="sq-AL"/>
        </w:rPr>
        <w:t>stakohet</w:t>
      </w:r>
      <w:proofErr w:type="spellEnd"/>
      <w:r w:rsidRPr="00E17C4C">
        <w:rPr>
          <w:lang w:val="sq-AL"/>
        </w:rPr>
        <w:t xml:space="preserve"> dhe tokëzohet Linja 20 </w:t>
      </w:r>
      <w:proofErr w:type="spellStart"/>
      <w:r w:rsidRPr="00E17C4C">
        <w:rPr>
          <w:lang w:val="sq-AL"/>
        </w:rPr>
        <w:t>kV</w:t>
      </w:r>
      <w:proofErr w:type="spellEnd"/>
      <w:r w:rsidRPr="00E17C4C">
        <w:rPr>
          <w:lang w:val="sq-AL"/>
        </w:rPr>
        <w:t xml:space="preserve"> e Nënstacionit Fushë Kuqe.</w:t>
      </w:r>
      <w:r>
        <w:rPr>
          <w:lang w:val="sq-AL"/>
        </w:rPr>
        <w:t xml:space="preserve"> K</w:t>
      </w:r>
      <w:r w:rsidRPr="00E17C4C">
        <w:rPr>
          <w:lang w:val="sq-AL"/>
        </w:rPr>
        <w:t xml:space="preserve">y </w:t>
      </w:r>
      <w:proofErr w:type="spellStart"/>
      <w:r w:rsidRPr="00E17C4C">
        <w:rPr>
          <w:lang w:val="sq-AL"/>
        </w:rPr>
        <w:t>stakim</w:t>
      </w:r>
      <w:proofErr w:type="spellEnd"/>
      <w:r w:rsidRPr="00E17C4C">
        <w:rPr>
          <w:lang w:val="sq-AL"/>
        </w:rPr>
        <w:t xml:space="preserve"> do të kryhet për zhvillimin e punimeve civile në afërsi të Nënstacionit Fushë Kuqe, në kuadër të ndërtimit të </w:t>
      </w:r>
      <w:r>
        <w:rPr>
          <w:lang w:val="sq-AL"/>
        </w:rPr>
        <w:t>L</w:t>
      </w:r>
      <w:r w:rsidRPr="00E17C4C">
        <w:rPr>
          <w:lang w:val="sq-AL"/>
        </w:rPr>
        <w:t xml:space="preserve">injës së re 110 </w:t>
      </w:r>
      <w:proofErr w:type="spellStart"/>
      <w:r w:rsidRPr="00E17C4C">
        <w:rPr>
          <w:lang w:val="sq-AL"/>
        </w:rPr>
        <w:t>kV</w:t>
      </w:r>
      <w:proofErr w:type="spellEnd"/>
      <w:r w:rsidRPr="00E17C4C">
        <w:rPr>
          <w:lang w:val="sq-AL"/>
        </w:rPr>
        <w:t xml:space="preserve"> Gjiri i </w:t>
      </w:r>
      <w:proofErr w:type="spellStart"/>
      <w:r w:rsidRPr="00E17C4C">
        <w:rPr>
          <w:lang w:val="sq-AL"/>
        </w:rPr>
        <w:t>Lalëzit</w:t>
      </w:r>
      <w:proofErr w:type="spellEnd"/>
      <w:r w:rsidRPr="00E17C4C">
        <w:rPr>
          <w:lang w:val="sq-AL"/>
        </w:rPr>
        <w:t xml:space="preserve"> – Fushë Kuqe, si dhe për ndërhyrje në zonën e puseve Fushë Milot dhe pompave Adriatik, sipas konfirmimit të dhënë edhe nga Ujësjellës</w:t>
      </w:r>
      <w:r>
        <w:rPr>
          <w:lang w:val="sq-AL"/>
        </w:rPr>
        <w:t xml:space="preserve">i </w:t>
      </w:r>
      <w:r w:rsidRPr="00E17C4C">
        <w:rPr>
          <w:lang w:val="sq-AL"/>
        </w:rPr>
        <w:t>Durrës.</w:t>
      </w:r>
    </w:p>
    <w:p w14:paraId="1FE49ED2" w14:textId="7A1D93AB" w:rsidR="00E17C4C" w:rsidRPr="0091343D" w:rsidRDefault="00E17C4C" w:rsidP="00E17C4C">
      <w:pPr>
        <w:pStyle w:val="xmsonormal"/>
        <w:tabs>
          <w:tab w:val="left" w:pos="765"/>
        </w:tabs>
        <w:jc w:val="both"/>
        <w:rPr>
          <w:lang w:val="sq-AL"/>
        </w:rPr>
      </w:pPr>
      <w:r w:rsidRPr="00E17C4C">
        <w:rPr>
          <w:lang w:val="sq-AL"/>
        </w:rPr>
        <w:t>Si rrjedhojë, gjatë kësaj periudhe do të mbetet pa furnizim me energji elektrike Ujësjellësi Durrës.</w:t>
      </w:r>
    </w:p>
    <w:p w14:paraId="0D0B9B95" w14:textId="3F261536" w:rsidR="005D30BA" w:rsidRPr="00A53CD3" w:rsidRDefault="00E17C4C" w:rsidP="00E17C4C">
      <w:pPr>
        <w:widowControl w:val="0"/>
        <w:overflowPunct w:val="0"/>
        <w:autoSpaceDE w:val="0"/>
        <w:autoSpaceDN w:val="0"/>
        <w:adjustRightInd w:val="0"/>
        <w:spacing w:line="276" w:lineRule="auto"/>
        <w:jc w:val="both"/>
        <w:textAlignment w:val="baseline"/>
      </w:pPr>
      <w:r>
        <w:t xml:space="preserve">Ju </w:t>
      </w:r>
      <w:proofErr w:type="spellStart"/>
      <w:r>
        <w:t>f</w:t>
      </w:r>
      <w:r w:rsidR="005D30BA" w:rsidRPr="00937548">
        <w:t>alenderojmë</w:t>
      </w:r>
      <w:proofErr w:type="spellEnd"/>
      <w:r w:rsidR="005D30BA" w:rsidRPr="00937548">
        <w:t xml:space="preserve"> për mirëkuptimin!</w:t>
      </w:r>
    </w:p>
    <w:sectPr w:rsidR="005D30BA" w:rsidRPr="00A53CD3" w:rsidSect="005C7A7B">
      <w:headerReference w:type="default" r:id="rId8"/>
      <w:footerReference w:type="default" r:id="rId9"/>
      <w:headerReference w:type="first" r:id="rId10"/>
      <w:footerReference w:type="first" r:id="rId11"/>
      <w:pgSz w:w="11906" w:h="16838"/>
      <w:pgMar w:top="1134" w:right="1736" w:bottom="72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E6FF" w14:textId="77777777" w:rsidR="009430D3" w:rsidRDefault="009430D3" w:rsidP="00B3184F">
      <w:r>
        <w:separator/>
      </w:r>
    </w:p>
  </w:endnote>
  <w:endnote w:type="continuationSeparator" w:id="0">
    <w:p w14:paraId="491724AA" w14:textId="77777777" w:rsidR="009430D3" w:rsidRDefault="009430D3" w:rsidP="00B3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FE75" w14:textId="77777777" w:rsidR="00B80BD0" w:rsidRDefault="00B80BD0" w:rsidP="00C01620">
    <w:r>
      <w:rPr>
        <w:noProof/>
        <w:lang w:val="en-US" w:eastAsia="en-US"/>
      </w:rPr>
      <mc:AlternateContent>
        <mc:Choice Requires="wps">
          <w:drawing>
            <wp:anchor distT="0" distB="0" distL="114300" distR="114300" simplePos="0" relativeHeight="251663360" behindDoc="0" locked="0" layoutInCell="1" allowOverlap="1" wp14:anchorId="22E701DA" wp14:editId="133EC185">
              <wp:simplePos x="0" y="0"/>
              <wp:positionH relativeFrom="column">
                <wp:posOffset>184150</wp:posOffset>
              </wp:positionH>
              <wp:positionV relativeFrom="paragraph">
                <wp:posOffset>142875</wp:posOffset>
              </wp:positionV>
              <wp:extent cx="4975860" cy="20955"/>
              <wp:effectExtent l="0" t="0" r="34290" b="36195"/>
              <wp:wrapNone/>
              <wp:docPr id="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586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607D12"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25pt" to="406.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" strokecolor="windowText" strokeweight=".5pt">
              <v:stroke joinstyle="miter"/>
              <o:lock v:ext="edit" shapetype="f"/>
            </v:line>
          </w:pict>
        </mc:Fallback>
      </mc:AlternateContent>
    </w:r>
  </w:p>
  <w:p w14:paraId="07228EF2" w14:textId="77777777" w:rsidR="00B80BD0" w:rsidRPr="008D4405" w:rsidRDefault="00B80BD0" w:rsidP="00C01620">
    <w:pPr>
      <w:autoSpaceDE w:val="0"/>
      <w:autoSpaceDN w:val="0"/>
      <w:adjustRightInd w:val="0"/>
      <w:jc w:val="center"/>
      <w:rPr>
        <w:sz w:val="14"/>
        <w:szCs w:val="14"/>
      </w:rPr>
    </w:pPr>
    <w:r w:rsidRPr="008D4405">
      <w:rPr>
        <w:rFonts w:ascii="Tahoma" w:hAnsi="Tahoma" w:cs="Tahoma"/>
        <w:sz w:val="14"/>
        <w:szCs w:val="14"/>
        <w:lang w:val="it-IT"/>
      </w:rPr>
      <w:t>Auto</w:t>
    </w:r>
    <w:r>
      <w:rPr>
        <w:rFonts w:ascii="Tahoma" w:hAnsi="Tahoma" w:cs="Tahoma"/>
        <w:sz w:val="14"/>
        <w:szCs w:val="14"/>
        <w:lang w:val="it-IT"/>
      </w:rPr>
      <w:t>s</w:t>
    </w:r>
    <w:r w:rsidRPr="008D4405">
      <w:rPr>
        <w:rFonts w:ascii="Tahoma" w:hAnsi="Tahoma" w:cs="Tahoma"/>
        <w:sz w:val="14"/>
        <w:szCs w:val="14"/>
        <w:lang w:val="it-IT"/>
      </w:rPr>
      <w:t xml:space="preserve">trada Tirane- Durres, Km 9 , Yrshek, Kashar, Tirane, Tel +355 4 2225581, </w:t>
    </w:r>
    <w:proofErr w:type="spellStart"/>
    <w:r w:rsidRPr="008D4405">
      <w:rPr>
        <w:rFonts w:ascii="Tahoma" w:hAnsi="Tahoma" w:cs="Tahoma"/>
        <w:sz w:val="14"/>
        <w:szCs w:val="14"/>
      </w:rPr>
      <w:t>Fax</w:t>
    </w:r>
    <w:proofErr w:type="spellEnd"/>
    <w:r w:rsidRPr="008D4405">
      <w:rPr>
        <w:rFonts w:ascii="Tahoma" w:hAnsi="Tahoma" w:cs="Tahoma"/>
        <w:sz w:val="14"/>
        <w:szCs w:val="14"/>
      </w:rPr>
      <w:t xml:space="preserve"> +355 4 2225581, </w:t>
    </w:r>
    <w:hyperlink r:id="rId1" w:history="1">
      <w:r w:rsidRPr="008D4405">
        <w:rPr>
          <w:rStyle w:val="Hiperlidhje"/>
          <w:rFonts w:ascii="Tahoma" w:hAnsi="Tahoma" w:cs="Tahoma"/>
          <w:color w:val="auto"/>
          <w:sz w:val="14"/>
          <w:szCs w:val="14"/>
          <w:u w:val="none"/>
        </w:rPr>
        <w:t>info@ost.al</w:t>
      </w:r>
    </w:hyperlink>
    <w:r w:rsidRPr="008D4405">
      <w:rPr>
        <w:rStyle w:val="Hiperlidhje"/>
        <w:rFonts w:ascii="Tahoma" w:hAnsi="Tahoma" w:cs="Tahoma"/>
        <w:color w:val="auto"/>
        <w:sz w:val="14"/>
        <w:szCs w:val="14"/>
        <w:u w:val="none"/>
      </w:rPr>
      <w:t xml:space="preserve">, </w:t>
    </w:r>
    <w:hyperlink r:id="rId2" w:history="1">
      <w:r>
        <w:rPr>
          <w:rStyle w:val="Hiperlidhje"/>
          <w:rFonts w:ascii="Tahoma" w:hAnsi="Tahoma" w:cs="Tahoma"/>
          <w:color w:val="auto"/>
          <w:sz w:val="14"/>
          <w:szCs w:val="14"/>
          <w:u w:val="none"/>
        </w:rPr>
        <w:t>ëëë</w:t>
      </w:r>
      <w:r w:rsidRPr="008D4405">
        <w:rPr>
          <w:rStyle w:val="Hiperlidhje"/>
          <w:rFonts w:ascii="Tahoma" w:hAnsi="Tahoma" w:cs="Tahoma"/>
          <w:color w:val="auto"/>
          <w:sz w:val="14"/>
          <w:szCs w:val="14"/>
          <w:u w:val="none"/>
        </w:rPr>
        <w:t>.ost.al</w:t>
      </w:r>
    </w:hyperlink>
  </w:p>
  <w:p w14:paraId="53D2957B" w14:textId="77777777" w:rsidR="00B80BD0" w:rsidRDefault="00B80BD0">
    <w:pPr>
      <w:pStyle w:val="Fundiifaqe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D530" w14:textId="77777777" w:rsidR="00B80BD0" w:rsidRDefault="00B80BD0" w:rsidP="008D4405">
    <w:r>
      <w:rPr>
        <w:noProof/>
        <w:lang w:val="en-US" w:eastAsia="en-US"/>
      </w:rPr>
      <mc:AlternateContent>
        <mc:Choice Requires="wps">
          <w:drawing>
            <wp:anchor distT="0" distB="0" distL="114300" distR="114300" simplePos="0" relativeHeight="251667456" behindDoc="0" locked="0" layoutInCell="1" allowOverlap="1" wp14:anchorId="7909B5C6" wp14:editId="048F58E8">
              <wp:simplePos x="0" y="0"/>
              <wp:positionH relativeFrom="margin">
                <wp:align>center</wp:align>
              </wp:positionH>
              <wp:positionV relativeFrom="paragraph">
                <wp:posOffset>104775</wp:posOffset>
              </wp:positionV>
              <wp:extent cx="4975860" cy="20955"/>
              <wp:effectExtent l="0" t="0" r="34290" b="36195"/>
              <wp:wrapNone/>
              <wp:docPr id="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586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450A8C" id="Straight Connector 1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25pt" to="391.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" strokecolor="windowText" strokeweight=".5pt">
              <v:stroke joinstyle="miter"/>
              <o:lock v:ext="edit" shapetype="f"/>
              <w10:wrap anchorx="margin"/>
            </v:line>
          </w:pict>
        </mc:Fallback>
      </mc:AlternateContent>
    </w:r>
  </w:p>
  <w:p w14:paraId="203A847B" w14:textId="6C9B25E2" w:rsidR="00B80BD0" w:rsidRPr="00966ADC" w:rsidRDefault="00B80BD0" w:rsidP="00966ADC">
    <w:pPr>
      <w:pStyle w:val="Fundiifaqes"/>
      <w:rPr>
        <w:rFonts w:ascii="Tahoma" w:hAnsi="Tahoma" w:cs="Tahoma"/>
        <w:sz w:val="14"/>
        <w:szCs w:val="14"/>
      </w:rPr>
    </w:pPr>
    <w:r w:rsidRPr="00C13BE4">
      <w:rPr>
        <w:rFonts w:ascii="Tahoma" w:hAnsi="Tahoma" w:cs="Tahoma"/>
        <w:sz w:val="14"/>
        <w:szCs w:val="14"/>
      </w:rPr>
      <w:t xml:space="preserve">Autostrada Tiranë - Durrës, Km 9 , </w:t>
    </w:r>
    <w:proofErr w:type="spellStart"/>
    <w:r w:rsidRPr="00C13BE4">
      <w:rPr>
        <w:rFonts w:ascii="Tahoma" w:hAnsi="Tahoma" w:cs="Tahoma"/>
        <w:sz w:val="14"/>
        <w:szCs w:val="14"/>
      </w:rPr>
      <w:t>Yrshek</w:t>
    </w:r>
    <w:proofErr w:type="spellEnd"/>
    <w:r w:rsidRPr="00C13BE4">
      <w:rPr>
        <w:rFonts w:ascii="Tahoma" w:hAnsi="Tahoma" w:cs="Tahoma"/>
        <w:sz w:val="14"/>
        <w:szCs w:val="14"/>
      </w:rPr>
      <w:t xml:space="preserve">, </w:t>
    </w:r>
    <w:proofErr w:type="spellStart"/>
    <w:r w:rsidRPr="00C13BE4">
      <w:rPr>
        <w:rFonts w:ascii="Tahoma" w:hAnsi="Tahoma" w:cs="Tahoma"/>
        <w:sz w:val="14"/>
        <w:szCs w:val="14"/>
      </w:rPr>
      <w:t>Kashar</w:t>
    </w:r>
    <w:proofErr w:type="spellEnd"/>
    <w:r w:rsidRPr="00C13BE4">
      <w:rPr>
        <w:rFonts w:ascii="Tahoma" w:hAnsi="Tahoma" w:cs="Tahoma"/>
        <w:sz w:val="14"/>
        <w:szCs w:val="14"/>
      </w:rPr>
      <w:t xml:space="preserve">, Tiranë, Tel +355 4 2225581, </w:t>
    </w:r>
    <w:proofErr w:type="spellStart"/>
    <w:r w:rsidRPr="00966ADC">
      <w:rPr>
        <w:rFonts w:ascii="Tahoma" w:hAnsi="Tahoma" w:cs="Tahoma"/>
        <w:sz w:val="14"/>
        <w:szCs w:val="14"/>
      </w:rPr>
      <w:t>Fax</w:t>
    </w:r>
    <w:proofErr w:type="spellEnd"/>
    <w:r w:rsidRPr="00966ADC">
      <w:rPr>
        <w:rFonts w:ascii="Tahoma" w:hAnsi="Tahoma" w:cs="Tahoma"/>
        <w:sz w:val="14"/>
        <w:szCs w:val="14"/>
      </w:rPr>
      <w:t xml:space="preserve"> +355 4 2225581, </w:t>
    </w:r>
    <w:hyperlink r:id="rId1" w:history="1">
      <w:r w:rsidRPr="00966ADC">
        <w:rPr>
          <w:rStyle w:val="Hiperlidhje"/>
          <w:rFonts w:ascii="Tahoma" w:hAnsi="Tahoma" w:cs="Tahoma"/>
          <w:sz w:val="14"/>
          <w:szCs w:val="14"/>
        </w:rPr>
        <w:t>info@ost.al</w:t>
      </w:r>
    </w:hyperlink>
    <w:r w:rsidRPr="00966ADC">
      <w:rPr>
        <w:rFonts w:ascii="Tahoma" w:hAnsi="Tahoma" w:cs="Tahoma"/>
        <w:sz w:val="14"/>
        <w:szCs w:val="14"/>
        <w:u w:val="single"/>
      </w:rPr>
      <w:t xml:space="preserve">, </w:t>
    </w:r>
    <w:hyperlink r:id="rId2" w:history="1">
      <w:r w:rsidR="000024AC" w:rsidRPr="002D2FB2">
        <w:rPr>
          <w:rStyle w:val="Hiperlidhje"/>
          <w:rFonts w:ascii="Tahoma" w:hAnsi="Tahoma" w:cs="Tahoma"/>
          <w:sz w:val="14"/>
          <w:szCs w:val="14"/>
        </w:rPr>
        <w:t>www.ost.al</w:t>
      </w:r>
    </w:hyperlink>
  </w:p>
  <w:p w14:paraId="7FF927B0" w14:textId="77777777" w:rsidR="00B80BD0" w:rsidRDefault="00B80BD0">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F4AE" w14:textId="77777777" w:rsidR="009430D3" w:rsidRDefault="009430D3" w:rsidP="00B3184F">
      <w:r>
        <w:separator/>
      </w:r>
    </w:p>
  </w:footnote>
  <w:footnote w:type="continuationSeparator" w:id="0">
    <w:p w14:paraId="304866FE" w14:textId="77777777" w:rsidR="009430D3" w:rsidRDefault="009430D3" w:rsidP="00B3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5E72" w14:textId="77777777" w:rsidR="00B80BD0" w:rsidRDefault="00B80BD0" w:rsidP="00092C1D">
    <w:pPr>
      <w:pStyle w:val="Kokaefaqes"/>
      <w:tabs>
        <w:tab w:val="clear" w:pos="4680"/>
        <w:tab w:val="clear" w:pos="9360"/>
        <w:tab w:val="left" w:pos="25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1096" w14:textId="77777777" w:rsidR="00B80BD0" w:rsidRDefault="00B80BD0">
    <w:pPr>
      <w:pStyle w:val="Kokaefaqes"/>
    </w:pPr>
    <w:r>
      <w:rPr>
        <w:noProof/>
        <w:lang w:val="en-US" w:eastAsia="en-US"/>
      </w:rPr>
      <w:drawing>
        <wp:anchor distT="0" distB="0" distL="114300" distR="114300" simplePos="0" relativeHeight="251668480" behindDoc="1" locked="0" layoutInCell="1" allowOverlap="1" wp14:anchorId="6992BD11" wp14:editId="3D6C2665">
          <wp:simplePos x="0" y="0"/>
          <wp:positionH relativeFrom="column">
            <wp:posOffset>-44450</wp:posOffset>
          </wp:positionH>
          <wp:positionV relativeFrom="paragraph">
            <wp:posOffset>149225</wp:posOffset>
          </wp:positionV>
          <wp:extent cx="1734820" cy="9309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820" cy="930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B42"/>
    <w:multiLevelType w:val="hybridMultilevel"/>
    <w:tmpl w:val="CA7CAAC4"/>
    <w:lvl w:ilvl="0" w:tplc="07BC28C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6243E12"/>
    <w:multiLevelType w:val="hybridMultilevel"/>
    <w:tmpl w:val="0F80E1D0"/>
    <w:lvl w:ilvl="0" w:tplc="B080A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014A6"/>
    <w:multiLevelType w:val="hybridMultilevel"/>
    <w:tmpl w:val="2C2E4244"/>
    <w:lvl w:ilvl="0" w:tplc="E4341BC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EAF09B8"/>
    <w:multiLevelType w:val="hybridMultilevel"/>
    <w:tmpl w:val="B9908212"/>
    <w:lvl w:ilvl="0" w:tplc="58621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66308"/>
    <w:multiLevelType w:val="multilevel"/>
    <w:tmpl w:val="32E49F2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AD2C9C"/>
    <w:multiLevelType w:val="hybridMultilevel"/>
    <w:tmpl w:val="B476AA8E"/>
    <w:lvl w:ilvl="0" w:tplc="5112ADD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3BF398A"/>
    <w:multiLevelType w:val="hybridMultilevel"/>
    <w:tmpl w:val="0038CD78"/>
    <w:lvl w:ilvl="0" w:tplc="F8A6A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4566F"/>
    <w:multiLevelType w:val="hybridMultilevel"/>
    <w:tmpl w:val="277C1BC6"/>
    <w:lvl w:ilvl="0" w:tplc="8E1A099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281639A"/>
    <w:multiLevelType w:val="multilevel"/>
    <w:tmpl w:val="32E49F2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822613"/>
    <w:multiLevelType w:val="hybridMultilevel"/>
    <w:tmpl w:val="04A804F6"/>
    <w:lvl w:ilvl="0" w:tplc="6C8C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F3241"/>
    <w:multiLevelType w:val="hybridMultilevel"/>
    <w:tmpl w:val="8ABCDA30"/>
    <w:lvl w:ilvl="0" w:tplc="125CC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70536"/>
    <w:multiLevelType w:val="hybridMultilevel"/>
    <w:tmpl w:val="ED244488"/>
    <w:lvl w:ilvl="0" w:tplc="5D527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C767A"/>
    <w:multiLevelType w:val="hybridMultilevel"/>
    <w:tmpl w:val="042C6DA6"/>
    <w:lvl w:ilvl="0" w:tplc="4FB42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D1772"/>
    <w:multiLevelType w:val="hybridMultilevel"/>
    <w:tmpl w:val="E5268662"/>
    <w:lvl w:ilvl="0" w:tplc="839A2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F293E"/>
    <w:multiLevelType w:val="hybridMultilevel"/>
    <w:tmpl w:val="3A9CE572"/>
    <w:lvl w:ilvl="0" w:tplc="CB1A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776C2"/>
    <w:multiLevelType w:val="hybridMultilevel"/>
    <w:tmpl w:val="574458C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5701B2C"/>
    <w:multiLevelType w:val="hybridMultilevel"/>
    <w:tmpl w:val="37FC119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4889778B"/>
    <w:multiLevelType w:val="hybridMultilevel"/>
    <w:tmpl w:val="043852FE"/>
    <w:lvl w:ilvl="0" w:tplc="337ED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05C3A"/>
    <w:multiLevelType w:val="hybridMultilevel"/>
    <w:tmpl w:val="7BFE35CA"/>
    <w:lvl w:ilvl="0" w:tplc="C34253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E304A"/>
    <w:multiLevelType w:val="hybridMultilevel"/>
    <w:tmpl w:val="313A0E02"/>
    <w:lvl w:ilvl="0" w:tplc="123CE8D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4E891D64"/>
    <w:multiLevelType w:val="hybridMultilevel"/>
    <w:tmpl w:val="C3C016BC"/>
    <w:lvl w:ilvl="0" w:tplc="084A6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C3BFF"/>
    <w:multiLevelType w:val="hybridMultilevel"/>
    <w:tmpl w:val="CF8E325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1920369"/>
    <w:multiLevelType w:val="hybridMultilevel"/>
    <w:tmpl w:val="1CD8075A"/>
    <w:lvl w:ilvl="0" w:tplc="5D2CDC1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9776C4B"/>
    <w:multiLevelType w:val="hybridMultilevel"/>
    <w:tmpl w:val="02A6F0AA"/>
    <w:lvl w:ilvl="0" w:tplc="35CC2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23DD3"/>
    <w:multiLevelType w:val="hybridMultilevel"/>
    <w:tmpl w:val="63285B74"/>
    <w:lvl w:ilvl="0" w:tplc="85BCE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B6D32"/>
    <w:multiLevelType w:val="hybridMultilevel"/>
    <w:tmpl w:val="CA22F58C"/>
    <w:lvl w:ilvl="0" w:tplc="A5C625F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62D96E8A"/>
    <w:multiLevelType w:val="hybridMultilevel"/>
    <w:tmpl w:val="F698B45E"/>
    <w:lvl w:ilvl="0" w:tplc="ACF0F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11E17"/>
    <w:multiLevelType w:val="hybridMultilevel"/>
    <w:tmpl w:val="9078C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85AE8"/>
    <w:multiLevelType w:val="hybridMultilevel"/>
    <w:tmpl w:val="F6DAA800"/>
    <w:lvl w:ilvl="0" w:tplc="82F0BB5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77C8020D"/>
    <w:multiLevelType w:val="hybridMultilevel"/>
    <w:tmpl w:val="0F1E5B82"/>
    <w:lvl w:ilvl="0" w:tplc="41362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117AF"/>
    <w:multiLevelType w:val="hybridMultilevel"/>
    <w:tmpl w:val="59B4EAB8"/>
    <w:lvl w:ilvl="0" w:tplc="A0A0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54EB8"/>
    <w:multiLevelType w:val="hybridMultilevel"/>
    <w:tmpl w:val="9EE8B64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7E347419"/>
    <w:multiLevelType w:val="hybridMultilevel"/>
    <w:tmpl w:val="3FAC2300"/>
    <w:lvl w:ilvl="0" w:tplc="9F6200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FB240B"/>
    <w:multiLevelType w:val="hybridMultilevel"/>
    <w:tmpl w:val="149AB0E2"/>
    <w:lvl w:ilvl="0" w:tplc="DF7C5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894608">
    <w:abstractNumId w:val="7"/>
  </w:num>
  <w:num w:numId="2" w16cid:durableId="582955877">
    <w:abstractNumId w:val="19"/>
  </w:num>
  <w:num w:numId="3" w16cid:durableId="838497278">
    <w:abstractNumId w:val="22"/>
  </w:num>
  <w:num w:numId="4" w16cid:durableId="608242989">
    <w:abstractNumId w:val="21"/>
  </w:num>
  <w:num w:numId="5" w16cid:durableId="660350047">
    <w:abstractNumId w:val="31"/>
  </w:num>
  <w:num w:numId="6" w16cid:durableId="604968035">
    <w:abstractNumId w:val="2"/>
  </w:num>
  <w:num w:numId="7" w16cid:durableId="796871589">
    <w:abstractNumId w:val="0"/>
  </w:num>
  <w:num w:numId="8" w16cid:durableId="1038507811">
    <w:abstractNumId w:val="25"/>
  </w:num>
  <w:num w:numId="9" w16cid:durableId="344131566">
    <w:abstractNumId w:val="5"/>
  </w:num>
  <w:num w:numId="10" w16cid:durableId="964893667">
    <w:abstractNumId w:val="15"/>
  </w:num>
  <w:num w:numId="11" w16cid:durableId="1919364465">
    <w:abstractNumId w:val="28"/>
  </w:num>
  <w:num w:numId="12" w16cid:durableId="540702561">
    <w:abstractNumId w:val="16"/>
  </w:num>
  <w:num w:numId="13" w16cid:durableId="421224776">
    <w:abstractNumId w:val="10"/>
  </w:num>
  <w:num w:numId="14" w16cid:durableId="370499280">
    <w:abstractNumId w:val="23"/>
  </w:num>
  <w:num w:numId="15" w16cid:durableId="736249670">
    <w:abstractNumId w:val="13"/>
  </w:num>
  <w:num w:numId="16" w16cid:durableId="1506746783">
    <w:abstractNumId w:val="26"/>
  </w:num>
  <w:num w:numId="17" w16cid:durableId="910580320">
    <w:abstractNumId w:val="9"/>
  </w:num>
  <w:num w:numId="18" w16cid:durableId="2080862602">
    <w:abstractNumId w:val="14"/>
  </w:num>
  <w:num w:numId="19" w16cid:durableId="1251888806">
    <w:abstractNumId w:val="30"/>
  </w:num>
  <w:num w:numId="20" w16cid:durableId="925578591">
    <w:abstractNumId w:val="11"/>
  </w:num>
  <w:num w:numId="21" w16cid:durableId="1784570451">
    <w:abstractNumId w:val="33"/>
  </w:num>
  <w:num w:numId="22" w16cid:durableId="520506825">
    <w:abstractNumId w:val="20"/>
  </w:num>
  <w:num w:numId="23" w16cid:durableId="2024282181">
    <w:abstractNumId w:val="24"/>
  </w:num>
  <w:num w:numId="24" w16cid:durableId="1154562552">
    <w:abstractNumId w:val="12"/>
  </w:num>
  <w:num w:numId="25" w16cid:durableId="1657950210">
    <w:abstractNumId w:val="18"/>
  </w:num>
  <w:num w:numId="26" w16cid:durableId="783231869">
    <w:abstractNumId w:val="17"/>
  </w:num>
  <w:num w:numId="27" w16cid:durableId="687366313">
    <w:abstractNumId w:val="1"/>
  </w:num>
  <w:num w:numId="28" w16cid:durableId="854467570">
    <w:abstractNumId w:val="3"/>
  </w:num>
  <w:num w:numId="29" w16cid:durableId="812210906">
    <w:abstractNumId w:val="27"/>
  </w:num>
  <w:num w:numId="30" w16cid:durableId="453713483">
    <w:abstractNumId w:val="29"/>
  </w:num>
  <w:num w:numId="31" w16cid:durableId="1132014118">
    <w:abstractNumId w:val="32"/>
  </w:num>
  <w:num w:numId="32" w16cid:durableId="1227911235">
    <w:abstractNumId w:val="6"/>
  </w:num>
  <w:num w:numId="33" w16cid:durableId="1253317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623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6092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5F"/>
    <w:rsid w:val="00001901"/>
    <w:rsid w:val="000024AC"/>
    <w:rsid w:val="00004DC4"/>
    <w:rsid w:val="00005B27"/>
    <w:rsid w:val="000067CD"/>
    <w:rsid w:val="00007C28"/>
    <w:rsid w:val="0001005B"/>
    <w:rsid w:val="000115D6"/>
    <w:rsid w:val="00012EF5"/>
    <w:rsid w:val="00014445"/>
    <w:rsid w:val="00015B3D"/>
    <w:rsid w:val="000178F0"/>
    <w:rsid w:val="000215D2"/>
    <w:rsid w:val="00021E97"/>
    <w:rsid w:val="00023CA3"/>
    <w:rsid w:val="000246BE"/>
    <w:rsid w:val="000249FD"/>
    <w:rsid w:val="000258F4"/>
    <w:rsid w:val="000261FD"/>
    <w:rsid w:val="000265CA"/>
    <w:rsid w:val="00026762"/>
    <w:rsid w:val="000267B9"/>
    <w:rsid w:val="000317C3"/>
    <w:rsid w:val="00033036"/>
    <w:rsid w:val="000333B3"/>
    <w:rsid w:val="000335EB"/>
    <w:rsid w:val="00033A17"/>
    <w:rsid w:val="00033F2C"/>
    <w:rsid w:val="00034D68"/>
    <w:rsid w:val="00035731"/>
    <w:rsid w:val="00035F02"/>
    <w:rsid w:val="000360E1"/>
    <w:rsid w:val="00036443"/>
    <w:rsid w:val="000373A3"/>
    <w:rsid w:val="00037A1C"/>
    <w:rsid w:val="000403C5"/>
    <w:rsid w:val="000403F7"/>
    <w:rsid w:val="00040491"/>
    <w:rsid w:val="00040CDB"/>
    <w:rsid w:val="000422D6"/>
    <w:rsid w:val="00042DF2"/>
    <w:rsid w:val="000448BC"/>
    <w:rsid w:val="000471FC"/>
    <w:rsid w:val="000513AE"/>
    <w:rsid w:val="00052AD4"/>
    <w:rsid w:val="00060101"/>
    <w:rsid w:val="00060961"/>
    <w:rsid w:val="00061C3C"/>
    <w:rsid w:val="0006453F"/>
    <w:rsid w:val="00064CC3"/>
    <w:rsid w:val="00065351"/>
    <w:rsid w:val="00065B22"/>
    <w:rsid w:val="00070F7A"/>
    <w:rsid w:val="00073B35"/>
    <w:rsid w:val="00074D28"/>
    <w:rsid w:val="00075B5F"/>
    <w:rsid w:val="00076561"/>
    <w:rsid w:val="00077F2D"/>
    <w:rsid w:val="0008008B"/>
    <w:rsid w:val="00080C35"/>
    <w:rsid w:val="0008236B"/>
    <w:rsid w:val="0008241B"/>
    <w:rsid w:val="00085F25"/>
    <w:rsid w:val="00087D30"/>
    <w:rsid w:val="00087EB5"/>
    <w:rsid w:val="00090706"/>
    <w:rsid w:val="00090C41"/>
    <w:rsid w:val="00091016"/>
    <w:rsid w:val="00092C1D"/>
    <w:rsid w:val="00092F60"/>
    <w:rsid w:val="000942B4"/>
    <w:rsid w:val="00095E4E"/>
    <w:rsid w:val="00097F59"/>
    <w:rsid w:val="000A1167"/>
    <w:rsid w:val="000A2D16"/>
    <w:rsid w:val="000A3353"/>
    <w:rsid w:val="000A49A9"/>
    <w:rsid w:val="000A4DB7"/>
    <w:rsid w:val="000A5D25"/>
    <w:rsid w:val="000B03E0"/>
    <w:rsid w:val="000B03F2"/>
    <w:rsid w:val="000B04FD"/>
    <w:rsid w:val="000B19A7"/>
    <w:rsid w:val="000B2921"/>
    <w:rsid w:val="000B4677"/>
    <w:rsid w:val="000B4B95"/>
    <w:rsid w:val="000B4FED"/>
    <w:rsid w:val="000B509F"/>
    <w:rsid w:val="000B5FC0"/>
    <w:rsid w:val="000B6E0D"/>
    <w:rsid w:val="000B6F32"/>
    <w:rsid w:val="000C0468"/>
    <w:rsid w:val="000C1C36"/>
    <w:rsid w:val="000C2FBC"/>
    <w:rsid w:val="000C34D7"/>
    <w:rsid w:val="000C413D"/>
    <w:rsid w:val="000C5F77"/>
    <w:rsid w:val="000C79D2"/>
    <w:rsid w:val="000D0582"/>
    <w:rsid w:val="000D1148"/>
    <w:rsid w:val="000D163A"/>
    <w:rsid w:val="000D1700"/>
    <w:rsid w:val="000D3E77"/>
    <w:rsid w:val="000D3F5A"/>
    <w:rsid w:val="000D4086"/>
    <w:rsid w:val="000D69F3"/>
    <w:rsid w:val="000D74D3"/>
    <w:rsid w:val="000E02E6"/>
    <w:rsid w:val="000E1296"/>
    <w:rsid w:val="000E3901"/>
    <w:rsid w:val="000E3DD9"/>
    <w:rsid w:val="000E4903"/>
    <w:rsid w:val="000E4F42"/>
    <w:rsid w:val="000E593A"/>
    <w:rsid w:val="000E5C3E"/>
    <w:rsid w:val="000E6424"/>
    <w:rsid w:val="000E7BA3"/>
    <w:rsid w:val="000F0DC9"/>
    <w:rsid w:val="000F31FB"/>
    <w:rsid w:val="000F3772"/>
    <w:rsid w:val="000F536A"/>
    <w:rsid w:val="000F6643"/>
    <w:rsid w:val="000F6B07"/>
    <w:rsid w:val="001004B9"/>
    <w:rsid w:val="00101216"/>
    <w:rsid w:val="001015BD"/>
    <w:rsid w:val="00102765"/>
    <w:rsid w:val="00102EA6"/>
    <w:rsid w:val="00104100"/>
    <w:rsid w:val="001042F2"/>
    <w:rsid w:val="00104F0E"/>
    <w:rsid w:val="0010716B"/>
    <w:rsid w:val="00107A03"/>
    <w:rsid w:val="00107D3A"/>
    <w:rsid w:val="00107EA1"/>
    <w:rsid w:val="00112A95"/>
    <w:rsid w:val="00114ABD"/>
    <w:rsid w:val="001151CB"/>
    <w:rsid w:val="0011648D"/>
    <w:rsid w:val="00116F18"/>
    <w:rsid w:val="001175B1"/>
    <w:rsid w:val="00121462"/>
    <w:rsid w:val="00121737"/>
    <w:rsid w:val="0012194A"/>
    <w:rsid w:val="001219CD"/>
    <w:rsid w:val="00121CC1"/>
    <w:rsid w:val="00124E61"/>
    <w:rsid w:val="00124F35"/>
    <w:rsid w:val="001254DE"/>
    <w:rsid w:val="001274B1"/>
    <w:rsid w:val="0012794D"/>
    <w:rsid w:val="00127AA7"/>
    <w:rsid w:val="00127DAA"/>
    <w:rsid w:val="00131CA6"/>
    <w:rsid w:val="001322AB"/>
    <w:rsid w:val="001345C2"/>
    <w:rsid w:val="001347AD"/>
    <w:rsid w:val="00135082"/>
    <w:rsid w:val="00135680"/>
    <w:rsid w:val="0013588F"/>
    <w:rsid w:val="00135958"/>
    <w:rsid w:val="00136092"/>
    <w:rsid w:val="001369AB"/>
    <w:rsid w:val="00137414"/>
    <w:rsid w:val="00137632"/>
    <w:rsid w:val="0014002C"/>
    <w:rsid w:val="00140963"/>
    <w:rsid w:val="001417C7"/>
    <w:rsid w:val="001430CC"/>
    <w:rsid w:val="00145560"/>
    <w:rsid w:val="0014590B"/>
    <w:rsid w:val="00146038"/>
    <w:rsid w:val="0014620F"/>
    <w:rsid w:val="0015126C"/>
    <w:rsid w:val="00151C34"/>
    <w:rsid w:val="001526B6"/>
    <w:rsid w:val="00153212"/>
    <w:rsid w:val="001539BB"/>
    <w:rsid w:val="001552FE"/>
    <w:rsid w:val="00155492"/>
    <w:rsid w:val="00156697"/>
    <w:rsid w:val="00156718"/>
    <w:rsid w:val="00156A1E"/>
    <w:rsid w:val="00156FE5"/>
    <w:rsid w:val="0015742C"/>
    <w:rsid w:val="00157898"/>
    <w:rsid w:val="001606AE"/>
    <w:rsid w:val="00162CEB"/>
    <w:rsid w:val="0016384D"/>
    <w:rsid w:val="001642FA"/>
    <w:rsid w:val="00164728"/>
    <w:rsid w:val="00165F84"/>
    <w:rsid w:val="00166D30"/>
    <w:rsid w:val="00167E75"/>
    <w:rsid w:val="00173C1B"/>
    <w:rsid w:val="001767E2"/>
    <w:rsid w:val="001772D8"/>
    <w:rsid w:val="00177376"/>
    <w:rsid w:val="00180BB8"/>
    <w:rsid w:val="001831DD"/>
    <w:rsid w:val="00183390"/>
    <w:rsid w:val="001834DB"/>
    <w:rsid w:val="0018528A"/>
    <w:rsid w:val="00185FE2"/>
    <w:rsid w:val="00186A95"/>
    <w:rsid w:val="0019062D"/>
    <w:rsid w:val="0019096D"/>
    <w:rsid w:val="00190C2F"/>
    <w:rsid w:val="00191157"/>
    <w:rsid w:val="0019207E"/>
    <w:rsid w:val="00193186"/>
    <w:rsid w:val="0019318A"/>
    <w:rsid w:val="00193B1E"/>
    <w:rsid w:val="001946B9"/>
    <w:rsid w:val="0019533F"/>
    <w:rsid w:val="00195A44"/>
    <w:rsid w:val="00196D67"/>
    <w:rsid w:val="00197B1E"/>
    <w:rsid w:val="001A1864"/>
    <w:rsid w:val="001A1E23"/>
    <w:rsid w:val="001A2ED7"/>
    <w:rsid w:val="001A4694"/>
    <w:rsid w:val="001A5D56"/>
    <w:rsid w:val="001A5EBD"/>
    <w:rsid w:val="001A5EF8"/>
    <w:rsid w:val="001A6211"/>
    <w:rsid w:val="001A634D"/>
    <w:rsid w:val="001A70CE"/>
    <w:rsid w:val="001A75BA"/>
    <w:rsid w:val="001A7630"/>
    <w:rsid w:val="001A7FAB"/>
    <w:rsid w:val="001B1D00"/>
    <w:rsid w:val="001B24C0"/>
    <w:rsid w:val="001B35D8"/>
    <w:rsid w:val="001B3910"/>
    <w:rsid w:val="001B415F"/>
    <w:rsid w:val="001B53DC"/>
    <w:rsid w:val="001B570C"/>
    <w:rsid w:val="001B6866"/>
    <w:rsid w:val="001B6E00"/>
    <w:rsid w:val="001C1F04"/>
    <w:rsid w:val="001C29E0"/>
    <w:rsid w:val="001C2BE4"/>
    <w:rsid w:val="001C3346"/>
    <w:rsid w:val="001C3FB4"/>
    <w:rsid w:val="001C4873"/>
    <w:rsid w:val="001C4C77"/>
    <w:rsid w:val="001C5E3B"/>
    <w:rsid w:val="001C6982"/>
    <w:rsid w:val="001C6A60"/>
    <w:rsid w:val="001D0C96"/>
    <w:rsid w:val="001D150D"/>
    <w:rsid w:val="001D254B"/>
    <w:rsid w:val="001D2B6D"/>
    <w:rsid w:val="001D2FD2"/>
    <w:rsid w:val="001D3C6F"/>
    <w:rsid w:val="001D3EDA"/>
    <w:rsid w:val="001D685B"/>
    <w:rsid w:val="001D7883"/>
    <w:rsid w:val="001E29E6"/>
    <w:rsid w:val="001E49EC"/>
    <w:rsid w:val="001F01D6"/>
    <w:rsid w:val="001F0976"/>
    <w:rsid w:val="001F0F6F"/>
    <w:rsid w:val="001F3319"/>
    <w:rsid w:val="001F4273"/>
    <w:rsid w:val="001F48A4"/>
    <w:rsid w:val="001F5AC5"/>
    <w:rsid w:val="001F6409"/>
    <w:rsid w:val="002002E8"/>
    <w:rsid w:val="0020041A"/>
    <w:rsid w:val="0020056A"/>
    <w:rsid w:val="00201B36"/>
    <w:rsid w:val="00202E84"/>
    <w:rsid w:val="00203422"/>
    <w:rsid w:val="00203CFC"/>
    <w:rsid w:val="00205090"/>
    <w:rsid w:val="002060E2"/>
    <w:rsid w:val="00206497"/>
    <w:rsid w:val="00207BEC"/>
    <w:rsid w:val="00210114"/>
    <w:rsid w:val="00211230"/>
    <w:rsid w:val="002115E0"/>
    <w:rsid w:val="0021160A"/>
    <w:rsid w:val="002119FB"/>
    <w:rsid w:val="00212874"/>
    <w:rsid w:val="00212A23"/>
    <w:rsid w:val="00213F47"/>
    <w:rsid w:val="00214180"/>
    <w:rsid w:val="00215852"/>
    <w:rsid w:val="00215873"/>
    <w:rsid w:val="00215B71"/>
    <w:rsid w:val="00215E7F"/>
    <w:rsid w:val="002165B4"/>
    <w:rsid w:val="00217170"/>
    <w:rsid w:val="00220765"/>
    <w:rsid w:val="00220EB9"/>
    <w:rsid w:val="00221D0D"/>
    <w:rsid w:val="00222B54"/>
    <w:rsid w:val="002232DD"/>
    <w:rsid w:val="00225015"/>
    <w:rsid w:val="002256E2"/>
    <w:rsid w:val="00225C3C"/>
    <w:rsid w:val="00225C5F"/>
    <w:rsid w:val="002261FA"/>
    <w:rsid w:val="002266DB"/>
    <w:rsid w:val="00226CA1"/>
    <w:rsid w:val="00227091"/>
    <w:rsid w:val="00230968"/>
    <w:rsid w:val="00231B0E"/>
    <w:rsid w:val="00231E99"/>
    <w:rsid w:val="0023257B"/>
    <w:rsid w:val="0023286A"/>
    <w:rsid w:val="00235366"/>
    <w:rsid w:val="002372DA"/>
    <w:rsid w:val="00240DD9"/>
    <w:rsid w:val="00242297"/>
    <w:rsid w:val="00243A65"/>
    <w:rsid w:val="00243F7D"/>
    <w:rsid w:val="00244906"/>
    <w:rsid w:val="002452FA"/>
    <w:rsid w:val="002475A2"/>
    <w:rsid w:val="00247838"/>
    <w:rsid w:val="00251266"/>
    <w:rsid w:val="00251742"/>
    <w:rsid w:val="00251B7C"/>
    <w:rsid w:val="00253DA5"/>
    <w:rsid w:val="00254D83"/>
    <w:rsid w:val="002561F8"/>
    <w:rsid w:val="002562F4"/>
    <w:rsid w:val="0025693E"/>
    <w:rsid w:val="00260141"/>
    <w:rsid w:val="00260AA6"/>
    <w:rsid w:val="00261116"/>
    <w:rsid w:val="00261B04"/>
    <w:rsid w:val="00262384"/>
    <w:rsid w:val="002623D9"/>
    <w:rsid w:val="0026333A"/>
    <w:rsid w:val="00263572"/>
    <w:rsid w:val="0026654E"/>
    <w:rsid w:val="00267FD9"/>
    <w:rsid w:val="00271AED"/>
    <w:rsid w:val="00271DFE"/>
    <w:rsid w:val="00272021"/>
    <w:rsid w:val="002724BE"/>
    <w:rsid w:val="002745F3"/>
    <w:rsid w:val="00274769"/>
    <w:rsid w:val="002763A6"/>
    <w:rsid w:val="00281FB2"/>
    <w:rsid w:val="00282A03"/>
    <w:rsid w:val="00282A90"/>
    <w:rsid w:val="00283288"/>
    <w:rsid w:val="002835A3"/>
    <w:rsid w:val="0028363E"/>
    <w:rsid w:val="002839FF"/>
    <w:rsid w:val="00286120"/>
    <w:rsid w:val="00286525"/>
    <w:rsid w:val="00287377"/>
    <w:rsid w:val="0028742D"/>
    <w:rsid w:val="002876FC"/>
    <w:rsid w:val="00290756"/>
    <w:rsid w:val="002910E7"/>
    <w:rsid w:val="00291BFA"/>
    <w:rsid w:val="00292058"/>
    <w:rsid w:val="00292556"/>
    <w:rsid w:val="002944BB"/>
    <w:rsid w:val="002A06AE"/>
    <w:rsid w:val="002A0F43"/>
    <w:rsid w:val="002A3092"/>
    <w:rsid w:val="002A346B"/>
    <w:rsid w:val="002A364A"/>
    <w:rsid w:val="002A3D91"/>
    <w:rsid w:val="002A4493"/>
    <w:rsid w:val="002A4ADE"/>
    <w:rsid w:val="002A4DB8"/>
    <w:rsid w:val="002A508C"/>
    <w:rsid w:val="002A5255"/>
    <w:rsid w:val="002A6EDC"/>
    <w:rsid w:val="002B0666"/>
    <w:rsid w:val="002B1EDC"/>
    <w:rsid w:val="002B2B44"/>
    <w:rsid w:val="002B2E75"/>
    <w:rsid w:val="002B35CE"/>
    <w:rsid w:val="002B3D81"/>
    <w:rsid w:val="002B51E9"/>
    <w:rsid w:val="002B59FE"/>
    <w:rsid w:val="002B62CD"/>
    <w:rsid w:val="002B6573"/>
    <w:rsid w:val="002B68AE"/>
    <w:rsid w:val="002B7DE4"/>
    <w:rsid w:val="002C14CF"/>
    <w:rsid w:val="002C2C72"/>
    <w:rsid w:val="002C3C3A"/>
    <w:rsid w:val="002C419E"/>
    <w:rsid w:val="002C4C1C"/>
    <w:rsid w:val="002C5CF1"/>
    <w:rsid w:val="002C6857"/>
    <w:rsid w:val="002C6948"/>
    <w:rsid w:val="002C71DC"/>
    <w:rsid w:val="002C7700"/>
    <w:rsid w:val="002D033C"/>
    <w:rsid w:val="002D0789"/>
    <w:rsid w:val="002D1041"/>
    <w:rsid w:val="002D19FF"/>
    <w:rsid w:val="002D22B4"/>
    <w:rsid w:val="002D2AC1"/>
    <w:rsid w:val="002D2D00"/>
    <w:rsid w:val="002D2D1C"/>
    <w:rsid w:val="002D3A04"/>
    <w:rsid w:val="002D4A13"/>
    <w:rsid w:val="002D64B3"/>
    <w:rsid w:val="002D690E"/>
    <w:rsid w:val="002D6961"/>
    <w:rsid w:val="002D7401"/>
    <w:rsid w:val="002D748F"/>
    <w:rsid w:val="002E3001"/>
    <w:rsid w:val="002E3193"/>
    <w:rsid w:val="002E4FAF"/>
    <w:rsid w:val="002E58F3"/>
    <w:rsid w:val="002E6EEA"/>
    <w:rsid w:val="002E7F78"/>
    <w:rsid w:val="002F079F"/>
    <w:rsid w:val="002F2725"/>
    <w:rsid w:val="002F58D3"/>
    <w:rsid w:val="002F686C"/>
    <w:rsid w:val="002F7B7B"/>
    <w:rsid w:val="00300A17"/>
    <w:rsid w:val="00300BAB"/>
    <w:rsid w:val="00301F7F"/>
    <w:rsid w:val="003028F9"/>
    <w:rsid w:val="003035D3"/>
    <w:rsid w:val="00304DE5"/>
    <w:rsid w:val="003052E4"/>
    <w:rsid w:val="00305AE2"/>
    <w:rsid w:val="00306A8C"/>
    <w:rsid w:val="003076D4"/>
    <w:rsid w:val="00313226"/>
    <w:rsid w:val="00314315"/>
    <w:rsid w:val="00315981"/>
    <w:rsid w:val="003162A2"/>
    <w:rsid w:val="0031639A"/>
    <w:rsid w:val="00316689"/>
    <w:rsid w:val="00316C44"/>
    <w:rsid w:val="003175FD"/>
    <w:rsid w:val="0032007E"/>
    <w:rsid w:val="003205F3"/>
    <w:rsid w:val="003211F8"/>
    <w:rsid w:val="00322D57"/>
    <w:rsid w:val="00323010"/>
    <w:rsid w:val="003243FF"/>
    <w:rsid w:val="00324B12"/>
    <w:rsid w:val="00326912"/>
    <w:rsid w:val="00330DCA"/>
    <w:rsid w:val="00331502"/>
    <w:rsid w:val="00331709"/>
    <w:rsid w:val="00331D06"/>
    <w:rsid w:val="00332BDF"/>
    <w:rsid w:val="003338F4"/>
    <w:rsid w:val="003358E9"/>
    <w:rsid w:val="00335C6C"/>
    <w:rsid w:val="00336429"/>
    <w:rsid w:val="00337AA3"/>
    <w:rsid w:val="00343BBA"/>
    <w:rsid w:val="00344C2A"/>
    <w:rsid w:val="00346011"/>
    <w:rsid w:val="003463AA"/>
    <w:rsid w:val="00347738"/>
    <w:rsid w:val="003502E0"/>
    <w:rsid w:val="0035177C"/>
    <w:rsid w:val="00352C24"/>
    <w:rsid w:val="00353419"/>
    <w:rsid w:val="00353D67"/>
    <w:rsid w:val="0035584E"/>
    <w:rsid w:val="00356F39"/>
    <w:rsid w:val="00357431"/>
    <w:rsid w:val="003614BC"/>
    <w:rsid w:val="00361968"/>
    <w:rsid w:val="00362995"/>
    <w:rsid w:val="003634D3"/>
    <w:rsid w:val="003639A3"/>
    <w:rsid w:val="003646D4"/>
    <w:rsid w:val="00367F79"/>
    <w:rsid w:val="0037008E"/>
    <w:rsid w:val="00371889"/>
    <w:rsid w:val="0037349E"/>
    <w:rsid w:val="00373C28"/>
    <w:rsid w:val="003745C5"/>
    <w:rsid w:val="00374C8F"/>
    <w:rsid w:val="003769D1"/>
    <w:rsid w:val="00376C1B"/>
    <w:rsid w:val="00380880"/>
    <w:rsid w:val="00380CB9"/>
    <w:rsid w:val="003811F1"/>
    <w:rsid w:val="00383A2F"/>
    <w:rsid w:val="00384346"/>
    <w:rsid w:val="00385ABA"/>
    <w:rsid w:val="0038733B"/>
    <w:rsid w:val="00387CC6"/>
    <w:rsid w:val="00391233"/>
    <w:rsid w:val="00392021"/>
    <w:rsid w:val="00392EDB"/>
    <w:rsid w:val="00393ECE"/>
    <w:rsid w:val="003947B3"/>
    <w:rsid w:val="00396D30"/>
    <w:rsid w:val="00397898"/>
    <w:rsid w:val="003978E7"/>
    <w:rsid w:val="003A00E7"/>
    <w:rsid w:val="003A06F5"/>
    <w:rsid w:val="003A173F"/>
    <w:rsid w:val="003A1EFF"/>
    <w:rsid w:val="003A1FBB"/>
    <w:rsid w:val="003A3B0A"/>
    <w:rsid w:val="003A3F56"/>
    <w:rsid w:val="003A40B9"/>
    <w:rsid w:val="003A4614"/>
    <w:rsid w:val="003A4A22"/>
    <w:rsid w:val="003A4CDB"/>
    <w:rsid w:val="003A5E20"/>
    <w:rsid w:val="003A6261"/>
    <w:rsid w:val="003A6B4F"/>
    <w:rsid w:val="003A6FB9"/>
    <w:rsid w:val="003A7ED0"/>
    <w:rsid w:val="003B0B91"/>
    <w:rsid w:val="003B31BF"/>
    <w:rsid w:val="003B5E9C"/>
    <w:rsid w:val="003B6F2C"/>
    <w:rsid w:val="003B7C0F"/>
    <w:rsid w:val="003C1D22"/>
    <w:rsid w:val="003C2CCB"/>
    <w:rsid w:val="003C2EFC"/>
    <w:rsid w:val="003C3160"/>
    <w:rsid w:val="003C33CA"/>
    <w:rsid w:val="003C3958"/>
    <w:rsid w:val="003C533B"/>
    <w:rsid w:val="003C74C9"/>
    <w:rsid w:val="003C7524"/>
    <w:rsid w:val="003C7742"/>
    <w:rsid w:val="003C7F7C"/>
    <w:rsid w:val="003C7F8F"/>
    <w:rsid w:val="003D012D"/>
    <w:rsid w:val="003D157D"/>
    <w:rsid w:val="003D1740"/>
    <w:rsid w:val="003D1793"/>
    <w:rsid w:val="003D2884"/>
    <w:rsid w:val="003D3736"/>
    <w:rsid w:val="003D5D30"/>
    <w:rsid w:val="003D5DED"/>
    <w:rsid w:val="003D63E0"/>
    <w:rsid w:val="003E0831"/>
    <w:rsid w:val="003E1F38"/>
    <w:rsid w:val="003E52A0"/>
    <w:rsid w:val="003E5361"/>
    <w:rsid w:val="003E5B15"/>
    <w:rsid w:val="003F0AA7"/>
    <w:rsid w:val="003F1257"/>
    <w:rsid w:val="003F199C"/>
    <w:rsid w:val="003F1EAD"/>
    <w:rsid w:val="003F239F"/>
    <w:rsid w:val="003F2C84"/>
    <w:rsid w:val="003F5239"/>
    <w:rsid w:val="003F71AE"/>
    <w:rsid w:val="003F7838"/>
    <w:rsid w:val="003F7A26"/>
    <w:rsid w:val="003F7A32"/>
    <w:rsid w:val="00400324"/>
    <w:rsid w:val="00402350"/>
    <w:rsid w:val="004037B2"/>
    <w:rsid w:val="004037F1"/>
    <w:rsid w:val="00404039"/>
    <w:rsid w:val="0040661D"/>
    <w:rsid w:val="004068CA"/>
    <w:rsid w:val="00411152"/>
    <w:rsid w:val="0041273E"/>
    <w:rsid w:val="0041475E"/>
    <w:rsid w:val="00414899"/>
    <w:rsid w:val="00414DEC"/>
    <w:rsid w:val="00416826"/>
    <w:rsid w:val="00416DC6"/>
    <w:rsid w:val="00417534"/>
    <w:rsid w:val="00420B05"/>
    <w:rsid w:val="00420BF3"/>
    <w:rsid w:val="00421F6E"/>
    <w:rsid w:val="0042210A"/>
    <w:rsid w:val="00422C5C"/>
    <w:rsid w:val="004231D9"/>
    <w:rsid w:val="00424270"/>
    <w:rsid w:val="00424BE4"/>
    <w:rsid w:val="00425B3E"/>
    <w:rsid w:val="004269F4"/>
    <w:rsid w:val="00426A33"/>
    <w:rsid w:val="00432680"/>
    <w:rsid w:val="00432D12"/>
    <w:rsid w:val="00433802"/>
    <w:rsid w:val="004345ED"/>
    <w:rsid w:val="00434F6D"/>
    <w:rsid w:val="004352FB"/>
    <w:rsid w:val="00435792"/>
    <w:rsid w:val="00435A01"/>
    <w:rsid w:val="00435EA7"/>
    <w:rsid w:val="00436D27"/>
    <w:rsid w:val="004373B2"/>
    <w:rsid w:val="004404EC"/>
    <w:rsid w:val="004404F8"/>
    <w:rsid w:val="00440EEF"/>
    <w:rsid w:val="00441791"/>
    <w:rsid w:val="00441A87"/>
    <w:rsid w:val="00442585"/>
    <w:rsid w:val="0044353C"/>
    <w:rsid w:val="00443ACB"/>
    <w:rsid w:val="004443A6"/>
    <w:rsid w:val="004445E0"/>
    <w:rsid w:val="00445C9E"/>
    <w:rsid w:val="004462CA"/>
    <w:rsid w:val="004474FC"/>
    <w:rsid w:val="0044763F"/>
    <w:rsid w:val="00447C2C"/>
    <w:rsid w:val="004503F5"/>
    <w:rsid w:val="0045103C"/>
    <w:rsid w:val="004521D6"/>
    <w:rsid w:val="00453073"/>
    <w:rsid w:val="00453639"/>
    <w:rsid w:val="004544DA"/>
    <w:rsid w:val="00455F8F"/>
    <w:rsid w:val="004602F8"/>
    <w:rsid w:val="00460859"/>
    <w:rsid w:val="004612F5"/>
    <w:rsid w:val="00462A43"/>
    <w:rsid w:val="00463C68"/>
    <w:rsid w:val="004660A3"/>
    <w:rsid w:val="00467140"/>
    <w:rsid w:val="004671B4"/>
    <w:rsid w:val="00467D4F"/>
    <w:rsid w:val="004703EF"/>
    <w:rsid w:val="0047089A"/>
    <w:rsid w:val="004711FC"/>
    <w:rsid w:val="0047238C"/>
    <w:rsid w:val="00472B02"/>
    <w:rsid w:val="00474A8D"/>
    <w:rsid w:val="00474EE5"/>
    <w:rsid w:val="00474EF7"/>
    <w:rsid w:val="0047628D"/>
    <w:rsid w:val="00476B6D"/>
    <w:rsid w:val="0047746E"/>
    <w:rsid w:val="004775C7"/>
    <w:rsid w:val="00477E9D"/>
    <w:rsid w:val="004810A0"/>
    <w:rsid w:val="00481B24"/>
    <w:rsid w:val="00481F4A"/>
    <w:rsid w:val="004828B6"/>
    <w:rsid w:val="00482DCE"/>
    <w:rsid w:val="004833EB"/>
    <w:rsid w:val="004838B7"/>
    <w:rsid w:val="0048686C"/>
    <w:rsid w:val="004868EF"/>
    <w:rsid w:val="00486A90"/>
    <w:rsid w:val="00490913"/>
    <w:rsid w:val="00490D02"/>
    <w:rsid w:val="0049245D"/>
    <w:rsid w:val="00494443"/>
    <w:rsid w:val="00494BE8"/>
    <w:rsid w:val="0049679B"/>
    <w:rsid w:val="00496879"/>
    <w:rsid w:val="004A04E0"/>
    <w:rsid w:val="004A09AA"/>
    <w:rsid w:val="004A0A96"/>
    <w:rsid w:val="004A17A3"/>
    <w:rsid w:val="004A1ACC"/>
    <w:rsid w:val="004A1CBB"/>
    <w:rsid w:val="004A2B26"/>
    <w:rsid w:val="004A2FEA"/>
    <w:rsid w:val="004A477A"/>
    <w:rsid w:val="004A6541"/>
    <w:rsid w:val="004A7293"/>
    <w:rsid w:val="004A7BEC"/>
    <w:rsid w:val="004B05BB"/>
    <w:rsid w:val="004B1A0F"/>
    <w:rsid w:val="004B2F9E"/>
    <w:rsid w:val="004B3C1C"/>
    <w:rsid w:val="004B40A2"/>
    <w:rsid w:val="004B4B0B"/>
    <w:rsid w:val="004B4F76"/>
    <w:rsid w:val="004B61F8"/>
    <w:rsid w:val="004B63AC"/>
    <w:rsid w:val="004B67E9"/>
    <w:rsid w:val="004B6CD5"/>
    <w:rsid w:val="004B7D64"/>
    <w:rsid w:val="004C0D0D"/>
    <w:rsid w:val="004C0F41"/>
    <w:rsid w:val="004C14B0"/>
    <w:rsid w:val="004C2B68"/>
    <w:rsid w:val="004C5D94"/>
    <w:rsid w:val="004C5F7F"/>
    <w:rsid w:val="004C6CAC"/>
    <w:rsid w:val="004D0C15"/>
    <w:rsid w:val="004D2F34"/>
    <w:rsid w:val="004D3D46"/>
    <w:rsid w:val="004D59A7"/>
    <w:rsid w:val="004D5C90"/>
    <w:rsid w:val="004D670F"/>
    <w:rsid w:val="004D6C4C"/>
    <w:rsid w:val="004E0260"/>
    <w:rsid w:val="004E2868"/>
    <w:rsid w:val="004E524A"/>
    <w:rsid w:val="004E52E0"/>
    <w:rsid w:val="004E6563"/>
    <w:rsid w:val="004E65E4"/>
    <w:rsid w:val="004E7144"/>
    <w:rsid w:val="004E7946"/>
    <w:rsid w:val="004E7BA6"/>
    <w:rsid w:val="004F074A"/>
    <w:rsid w:val="004F3407"/>
    <w:rsid w:val="004F4F16"/>
    <w:rsid w:val="004F4FC1"/>
    <w:rsid w:val="004F5693"/>
    <w:rsid w:val="004F6824"/>
    <w:rsid w:val="004F6D22"/>
    <w:rsid w:val="004F6DA2"/>
    <w:rsid w:val="004F74CD"/>
    <w:rsid w:val="004F7865"/>
    <w:rsid w:val="004F7A25"/>
    <w:rsid w:val="00500B6C"/>
    <w:rsid w:val="00501171"/>
    <w:rsid w:val="00501CBF"/>
    <w:rsid w:val="0050287F"/>
    <w:rsid w:val="00503293"/>
    <w:rsid w:val="0050488D"/>
    <w:rsid w:val="00504906"/>
    <w:rsid w:val="00504EEB"/>
    <w:rsid w:val="00505377"/>
    <w:rsid w:val="005059A1"/>
    <w:rsid w:val="0050645F"/>
    <w:rsid w:val="0050674C"/>
    <w:rsid w:val="00507E30"/>
    <w:rsid w:val="00510F2E"/>
    <w:rsid w:val="00511B11"/>
    <w:rsid w:val="0051296A"/>
    <w:rsid w:val="005141BA"/>
    <w:rsid w:val="00514BE8"/>
    <w:rsid w:val="00514FA3"/>
    <w:rsid w:val="0051567E"/>
    <w:rsid w:val="00515DA2"/>
    <w:rsid w:val="00515E45"/>
    <w:rsid w:val="00517910"/>
    <w:rsid w:val="005206EC"/>
    <w:rsid w:val="005231EA"/>
    <w:rsid w:val="005236BB"/>
    <w:rsid w:val="005254A9"/>
    <w:rsid w:val="00526700"/>
    <w:rsid w:val="005302FA"/>
    <w:rsid w:val="0053095C"/>
    <w:rsid w:val="00531586"/>
    <w:rsid w:val="00533A07"/>
    <w:rsid w:val="00533A50"/>
    <w:rsid w:val="00534566"/>
    <w:rsid w:val="00536CDB"/>
    <w:rsid w:val="00537888"/>
    <w:rsid w:val="005408C9"/>
    <w:rsid w:val="00540CCF"/>
    <w:rsid w:val="00544CB6"/>
    <w:rsid w:val="00546B61"/>
    <w:rsid w:val="00550B62"/>
    <w:rsid w:val="00550C79"/>
    <w:rsid w:val="005528AC"/>
    <w:rsid w:val="005529FE"/>
    <w:rsid w:val="00552DBF"/>
    <w:rsid w:val="005535E2"/>
    <w:rsid w:val="00555C3D"/>
    <w:rsid w:val="005566CC"/>
    <w:rsid w:val="00556AF2"/>
    <w:rsid w:val="00560F7C"/>
    <w:rsid w:val="00561E75"/>
    <w:rsid w:val="00561E82"/>
    <w:rsid w:val="005642A2"/>
    <w:rsid w:val="0056691A"/>
    <w:rsid w:val="005669E6"/>
    <w:rsid w:val="00567E7C"/>
    <w:rsid w:val="00572515"/>
    <w:rsid w:val="005727D6"/>
    <w:rsid w:val="00572FBB"/>
    <w:rsid w:val="00573EC3"/>
    <w:rsid w:val="00577C4B"/>
    <w:rsid w:val="00580928"/>
    <w:rsid w:val="00581701"/>
    <w:rsid w:val="00581A03"/>
    <w:rsid w:val="00582538"/>
    <w:rsid w:val="0058279A"/>
    <w:rsid w:val="00582C1B"/>
    <w:rsid w:val="00583B4E"/>
    <w:rsid w:val="00585975"/>
    <w:rsid w:val="00586032"/>
    <w:rsid w:val="00586259"/>
    <w:rsid w:val="0058731A"/>
    <w:rsid w:val="0058772D"/>
    <w:rsid w:val="00587A81"/>
    <w:rsid w:val="00587DF6"/>
    <w:rsid w:val="00590AEC"/>
    <w:rsid w:val="00592583"/>
    <w:rsid w:val="00592C71"/>
    <w:rsid w:val="00593C03"/>
    <w:rsid w:val="00594325"/>
    <w:rsid w:val="00594584"/>
    <w:rsid w:val="0059647C"/>
    <w:rsid w:val="00596552"/>
    <w:rsid w:val="005A0F13"/>
    <w:rsid w:val="005A1391"/>
    <w:rsid w:val="005A24A2"/>
    <w:rsid w:val="005A796C"/>
    <w:rsid w:val="005B008F"/>
    <w:rsid w:val="005B129E"/>
    <w:rsid w:val="005B3E8E"/>
    <w:rsid w:val="005B5311"/>
    <w:rsid w:val="005B5342"/>
    <w:rsid w:val="005B5651"/>
    <w:rsid w:val="005B5A49"/>
    <w:rsid w:val="005B6902"/>
    <w:rsid w:val="005B6DB9"/>
    <w:rsid w:val="005B70E7"/>
    <w:rsid w:val="005B78C3"/>
    <w:rsid w:val="005C00AC"/>
    <w:rsid w:val="005C1906"/>
    <w:rsid w:val="005C1CED"/>
    <w:rsid w:val="005C22ED"/>
    <w:rsid w:val="005C28F7"/>
    <w:rsid w:val="005C2B8C"/>
    <w:rsid w:val="005C2EFE"/>
    <w:rsid w:val="005C3C3E"/>
    <w:rsid w:val="005C4D13"/>
    <w:rsid w:val="005C4F99"/>
    <w:rsid w:val="005C562F"/>
    <w:rsid w:val="005C5B1F"/>
    <w:rsid w:val="005C5FDA"/>
    <w:rsid w:val="005C6770"/>
    <w:rsid w:val="005C727B"/>
    <w:rsid w:val="005C7A7B"/>
    <w:rsid w:val="005D13BA"/>
    <w:rsid w:val="005D149A"/>
    <w:rsid w:val="005D14DF"/>
    <w:rsid w:val="005D1664"/>
    <w:rsid w:val="005D2C72"/>
    <w:rsid w:val="005D30BA"/>
    <w:rsid w:val="005D3430"/>
    <w:rsid w:val="005D4D97"/>
    <w:rsid w:val="005D5420"/>
    <w:rsid w:val="005D57E1"/>
    <w:rsid w:val="005D5C16"/>
    <w:rsid w:val="005D63F0"/>
    <w:rsid w:val="005E1337"/>
    <w:rsid w:val="005E1CAA"/>
    <w:rsid w:val="005E40F4"/>
    <w:rsid w:val="005E6510"/>
    <w:rsid w:val="005E6A62"/>
    <w:rsid w:val="005F131D"/>
    <w:rsid w:val="005F13E9"/>
    <w:rsid w:val="005F4EDC"/>
    <w:rsid w:val="005F509B"/>
    <w:rsid w:val="005F5D65"/>
    <w:rsid w:val="005F5DA4"/>
    <w:rsid w:val="005F6E2E"/>
    <w:rsid w:val="005F7644"/>
    <w:rsid w:val="00600160"/>
    <w:rsid w:val="00600455"/>
    <w:rsid w:val="0060081B"/>
    <w:rsid w:val="0060236E"/>
    <w:rsid w:val="006023DE"/>
    <w:rsid w:val="00604A79"/>
    <w:rsid w:val="00604B8D"/>
    <w:rsid w:val="0060532D"/>
    <w:rsid w:val="00606BA9"/>
    <w:rsid w:val="00607404"/>
    <w:rsid w:val="006124C5"/>
    <w:rsid w:val="00613698"/>
    <w:rsid w:val="0061382A"/>
    <w:rsid w:val="0061405E"/>
    <w:rsid w:val="006142C6"/>
    <w:rsid w:val="00614B22"/>
    <w:rsid w:val="00614B7E"/>
    <w:rsid w:val="00615BA3"/>
    <w:rsid w:val="00615F70"/>
    <w:rsid w:val="00616064"/>
    <w:rsid w:val="006162AB"/>
    <w:rsid w:val="006165AB"/>
    <w:rsid w:val="00617D5C"/>
    <w:rsid w:val="006206F1"/>
    <w:rsid w:val="00620CD2"/>
    <w:rsid w:val="00621D4E"/>
    <w:rsid w:val="00622AA3"/>
    <w:rsid w:val="0062383B"/>
    <w:rsid w:val="00627E3D"/>
    <w:rsid w:val="00634C13"/>
    <w:rsid w:val="00634DE8"/>
    <w:rsid w:val="00634E05"/>
    <w:rsid w:val="00634E31"/>
    <w:rsid w:val="00635732"/>
    <w:rsid w:val="00635966"/>
    <w:rsid w:val="006360E3"/>
    <w:rsid w:val="006363E0"/>
    <w:rsid w:val="0063662D"/>
    <w:rsid w:val="00637F3E"/>
    <w:rsid w:val="0064232B"/>
    <w:rsid w:val="00643AAC"/>
    <w:rsid w:val="00644118"/>
    <w:rsid w:val="00644CFE"/>
    <w:rsid w:val="00646A39"/>
    <w:rsid w:val="00650245"/>
    <w:rsid w:val="00652AFE"/>
    <w:rsid w:val="00652E19"/>
    <w:rsid w:val="006537CB"/>
    <w:rsid w:val="00653B9F"/>
    <w:rsid w:val="0065464A"/>
    <w:rsid w:val="006546A7"/>
    <w:rsid w:val="00655AE4"/>
    <w:rsid w:val="00657D95"/>
    <w:rsid w:val="00663E62"/>
    <w:rsid w:val="00664074"/>
    <w:rsid w:val="0066457C"/>
    <w:rsid w:val="00665FE9"/>
    <w:rsid w:val="00667BB2"/>
    <w:rsid w:val="0067197F"/>
    <w:rsid w:val="006721F7"/>
    <w:rsid w:val="006731AA"/>
    <w:rsid w:val="006734A4"/>
    <w:rsid w:val="00674E91"/>
    <w:rsid w:val="00675A98"/>
    <w:rsid w:val="00676404"/>
    <w:rsid w:val="00677111"/>
    <w:rsid w:val="00677874"/>
    <w:rsid w:val="00677F16"/>
    <w:rsid w:val="006818CD"/>
    <w:rsid w:val="00682295"/>
    <w:rsid w:val="006834F9"/>
    <w:rsid w:val="0068380F"/>
    <w:rsid w:val="00684BE0"/>
    <w:rsid w:val="00684CD7"/>
    <w:rsid w:val="006852A4"/>
    <w:rsid w:val="006872B7"/>
    <w:rsid w:val="0069057A"/>
    <w:rsid w:val="006917E8"/>
    <w:rsid w:val="00691E04"/>
    <w:rsid w:val="006934CF"/>
    <w:rsid w:val="00694FAD"/>
    <w:rsid w:val="0069535E"/>
    <w:rsid w:val="006966A3"/>
    <w:rsid w:val="006A0906"/>
    <w:rsid w:val="006A0925"/>
    <w:rsid w:val="006A1760"/>
    <w:rsid w:val="006A2EA3"/>
    <w:rsid w:val="006A4630"/>
    <w:rsid w:val="006A4CBF"/>
    <w:rsid w:val="006A4DB6"/>
    <w:rsid w:val="006A4E69"/>
    <w:rsid w:val="006B04B4"/>
    <w:rsid w:val="006B06EC"/>
    <w:rsid w:val="006B0C78"/>
    <w:rsid w:val="006B1150"/>
    <w:rsid w:val="006B171C"/>
    <w:rsid w:val="006B1A47"/>
    <w:rsid w:val="006B1AB6"/>
    <w:rsid w:val="006B3428"/>
    <w:rsid w:val="006B4D72"/>
    <w:rsid w:val="006B5285"/>
    <w:rsid w:val="006B5876"/>
    <w:rsid w:val="006B6208"/>
    <w:rsid w:val="006B67A6"/>
    <w:rsid w:val="006B6E75"/>
    <w:rsid w:val="006B7EC2"/>
    <w:rsid w:val="006C229A"/>
    <w:rsid w:val="006C22FD"/>
    <w:rsid w:val="006C2AB6"/>
    <w:rsid w:val="006C2D6B"/>
    <w:rsid w:val="006C3749"/>
    <w:rsid w:val="006C43C8"/>
    <w:rsid w:val="006C5863"/>
    <w:rsid w:val="006C5BAC"/>
    <w:rsid w:val="006C6A3D"/>
    <w:rsid w:val="006C7951"/>
    <w:rsid w:val="006C7968"/>
    <w:rsid w:val="006D096D"/>
    <w:rsid w:val="006D5642"/>
    <w:rsid w:val="006D58D2"/>
    <w:rsid w:val="006D6206"/>
    <w:rsid w:val="006D6AD5"/>
    <w:rsid w:val="006E0916"/>
    <w:rsid w:val="006E1381"/>
    <w:rsid w:val="006E1E5F"/>
    <w:rsid w:val="006E20E2"/>
    <w:rsid w:val="006E302D"/>
    <w:rsid w:val="006E31C2"/>
    <w:rsid w:val="006E3C99"/>
    <w:rsid w:val="006E4587"/>
    <w:rsid w:val="006E543A"/>
    <w:rsid w:val="006E5A51"/>
    <w:rsid w:val="006E6493"/>
    <w:rsid w:val="006E65B1"/>
    <w:rsid w:val="006E6DA1"/>
    <w:rsid w:val="006E71DA"/>
    <w:rsid w:val="006E778B"/>
    <w:rsid w:val="006F15A3"/>
    <w:rsid w:val="006F3E3C"/>
    <w:rsid w:val="006F511E"/>
    <w:rsid w:val="006F5668"/>
    <w:rsid w:val="006F585B"/>
    <w:rsid w:val="006F5E11"/>
    <w:rsid w:val="006F6281"/>
    <w:rsid w:val="006F6AAA"/>
    <w:rsid w:val="006F714A"/>
    <w:rsid w:val="006F73AC"/>
    <w:rsid w:val="006F74EF"/>
    <w:rsid w:val="007009D3"/>
    <w:rsid w:val="00700EEE"/>
    <w:rsid w:val="00700FFB"/>
    <w:rsid w:val="007031F4"/>
    <w:rsid w:val="00704826"/>
    <w:rsid w:val="0070644E"/>
    <w:rsid w:val="0070670F"/>
    <w:rsid w:val="0071051B"/>
    <w:rsid w:val="00710FC6"/>
    <w:rsid w:val="007113A1"/>
    <w:rsid w:val="00712E1F"/>
    <w:rsid w:val="0071344E"/>
    <w:rsid w:val="00713890"/>
    <w:rsid w:val="00714B54"/>
    <w:rsid w:val="00714DC6"/>
    <w:rsid w:val="00715FF2"/>
    <w:rsid w:val="007166E3"/>
    <w:rsid w:val="00716A2D"/>
    <w:rsid w:val="00716D71"/>
    <w:rsid w:val="00720460"/>
    <w:rsid w:val="007212A2"/>
    <w:rsid w:val="00721394"/>
    <w:rsid w:val="007215C9"/>
    <w:rsid w:val="00722305"/>
    <w:rsid w:val="007249BB"/>
    <w:rsid w:val="00724ED5"/>
    <w:rsid w:val="00725F76"/>
    <w:rsid w:val="00726150"/>
    <w:rsid w:val="00726BF1"/>
    <w:rsid w:val="00727004"/>
    <w:rsid w:val="0072701E"/>
    <w:rsid w:val="00730DDD"/>
    <w:rsid w:val="00730F1E"/>
    <w:rsid w:val="0073312A"/>
    <w:rsid w:val="00735A11"/>
    <w:rsid w:val="0073607D"/>
    <w:rsid w:val="00736392"/>
    <w:rsid w:val="00737D90"/>
    <w:rsid w:val="00741F1F"/>
    <w:rsid w:val="007427BF"/>
    <w:rsid w:val="007442CD"/>
    <w:rsid w:val="00744969"/>
    <w:rsid w:val="00744C7F"/>
    <w:rsid w:val="00746428"/>
    <w:rsid w:val="00746DF0"/>
    <w:rsid w:val="00750EFE"/>
    <w:rsid w:val="00751C5A"/>
    <w:rsid w:val="00753BF3"/>
    <w:rsid w:val="00753FF7"/>
    <w:rsid w:val="007546E4"/>
    <w:rsid w:val="007557A1"/>
    <w:rsid w:val="00756B2A"/>
    <w:rsid w:val="007571BE"/>
    <w:rsid w:val="007606E5"/>
    <w:rsid w:val="00760816"/>
    <w:rsid w:val="00761C69"/>
    <w:rsid w:val="00762E2B"/>
    <w:rsid w:val="007641A4"/>
    <w:rsid w:val="00764CA7"/>
    <w:rsid w:val="007658FF"/>
    <w:rsid w:val="00766E9C"/>
    <w:rsid w:val="007702D2"/>
    <w:rsid w:val="0077122E"/>
    <w:rsid w:val="007712AC"/>
    <w:rsid w:val="007713F3"/>
    <w:rsid w:val="00772240"/>
    <w:rsid w:val="00772276"/>
    <w:rsid w:val="00772A50"/>
    <w:rsid w:val="00772C76"/>
    <w:rsid w:val="00772DE0"/>
    <w:rsid w:val="007747A5"/>
    <w:rsid w:val="007749EC"/>
    <w:rsid w:val="00775A8C"/>
    <w:rsid w:val="00775E88"/>
    <w:rsid w:val="00775FC6"/>
    <w:rsid w:val="00776E7F"/>
    <w:rsid w:val="00777577"/>
    <w:rsid w:val="00781060"/>
    <w:rsid w:val="00783266"/>
    <w:rsid w:val="007834BE"/>
    <w:rsid w:val="007840A2"/>
    <w:rsid w:val="00785AAA"/>
    <w:rsid w:val="00787563"/>
    <w:rsid w:val="007903CA"/>
    <w:rsid w:val="0079095D"/>
    <w:rsid w:val="00791386"/>
    <w:rsid w:val="00792151"/>
    <w:rsid w:val="00792266"/>
    <w:rsid w:val="00793E0A"/>
    <w:rsid w:val="007948D8"/>
    <w:rsid w:val="007957D3"/>
    <w:rsid w:val="00796546"/>
    <w:rsid w:val="00796AB9"/>
    <w:rsid w:val="007A4E69"/>
    <w:rsid w:val="007A53C1"/>
    <w:rsid w:val="007A5886"/>
    <w:rsid w:val="007A69CE"/>
    <w:rsid w:val="007A7B05"/>
    <w:rsid w:val="007A7E5E"/>
    <w:rsid w:val="007B1387"/>
    <w:rsid w:val="007B3602"/>
    <w:rsid w:val="007B56B4"/>
    <w:rsid w:val="007B5F76"/>
    <w:rsid w:val="007B6E2D"/>
    <w:rsid w:val="007B7774"/>
    <w:rsid w:val="007C1817"/>
    <w:rsid w:val="007C1FFA"/>
    <w:rsid w:val="007C27D0"/>
    <w:rsid w:val="007C395F"/>
    <w:rsid w:val="007C4AA9"/>
    <w:rsid w:val="007C6810"/>
    <w:rsid w:val="007C6A9E"/>
    <w:rsid w:val="007C6EFD"/>
    <w:rsid w:val="007C782B"/>
    <w:rsid w:val="007C7B86"/>
    <w:rsid w:val="007C7BAE"/>
    <w:rsid w:val="007D0060"/>
    <w:rsid w:val="007D0DBC"/>
    <w:rsid w:val="007D1326"/>
    <w:rsid w:val="007D242D"/>
    <w:rsid w:val="007D257A"/>
    <w:rsid w:val="007D2BE7"/>
    <w:rsid w:val="007D392F"/>
    <w:rsid w:val="007D44B7"/>
    <w:rsid w:val="007D492C"/>
    <w:rsid w:val="007D4DC3"/>
    <w:rsid w:val="007D6AE5"/>
    <w:rsid w:val="007D6DFF"/>
    <w:rsid w:val="007E2551"/>
    <w:rsid w:val="007E355E"/>
    <w:rsid w:val="007E3A38"/>
    <w:rsid w:val="007E3E51"/>
    <w:rsid w:val="007E4074"/>
    <w:rsid w:val="007E4C04"/>
    <w:rsid w:val="007E646A"/>
    <w:rsid w:val="007E6EF5"/>
    <w:rsid w:val="007F0CF4"/>
    <w:rsid w:val="007F1C84"/>
    <w:rsid w:val="007F21ED"/>
    <w:rsid w:val="007F3169"/>
    <w:rsid w:val="007F358D"/>
    <w:rsid w:val="007F54F4"/>
    <w:rsid w:val="007F5B16"/>
    <w:rsid w:val="007F6D21"/>
    <w:rsid w:val="007F7150"/>
    <w:rsid w:val="007F7D14"/>
    <w:rsid w:val="00800016"/>
    <w:rsid w:val="00800A0F"/>
    <w:rsid w:val="008010FE"/>
    <w:rsid w:val="00801CC2"/>
    <w:rsid w:val="0080275E"/>
    <w:rsid w:val="008028AA"/>
    <w:rsid w:val="00804937"/>
    <w:rsid w:val="0080598E"/>
    <w:rsid w:val="00805D77"/>
    <w:rsid w:val="008060E7"/>
    <w:rsid w:val="00811A13"/>
    <w:rsid w:val="00811B28"/>
    <w:rsid w:val="00811B3B"/>
    <w:rsid w:val="0081225E"/>
    <w:rsid w:val="00812C83"/>
    <w:rsid w:val="0081580F"/>
    <w:rsid w:val="00815ACD"/>
    <w:rsid w:val="00816B41"/>
    <w:rsid w:val="008177CE"/>
    <w:rsid w:val="00821463"/>
    <w:rsid w:val="008218AB"/>
    <w:rsid w:val="00821CD5"/>
    <w:rsid w:val="00823FD1"/>
    <w:rsid w:val="00825CD3"/>
    <w:rsid w:val="00827C08"/>
    <w:rsid w:val="0083053A"/>
    <w:rsid w:val="00830CE1"/>
    <w:rsid w:val="0083162F"/>
    <w:rsid w:val="00831F01"/>
    <w:rsid w:val="00832058"/>
    <w:rsid w:val="00832A8C"/>
    <w:rsid w:val="00833548"/>
    <w:rsid w:val="00834C6E"/>
    <w:rsid w:val="008373CA"/>
    <w:rsid w:val="00840556"/>
    <w:rsid w:val="00840573"/>
    <w:rsid w:val="00842353"/>
    <w:rsid w:val="00842501"/>
    <w:rsid w:val="0084471F"/>
    <w:rsid w:val="00844D10"/>
    <w:rsid w:val="008466B7"/>
    <w:rsid w:val="008469AB"/>
    <w:rsid w:val="00846BCB"/>
    <w:rsid w:val="00846F5F"/>
    <w:rsid w:val="00847F66"/>
    <w:rsid w:val="00850467"/>
    <w:rsid w:val="00850475"/>
    <w:rsid w:val="00850E61"/>
    <w:rsid w:val="00853D49"/>
    <w:rsid w:val="00854A6B"/>
    <w:rsid w:val="00855A8F"/>
    <w:rsid w:val="00855E65"/>
    <w:rsid w:val="00855EA3"/>
    <w:rsid w:val="00857F50"/>
    <w:rsid w:val="00861729"/>
    <w:rsid w:val="00862716"/>
    <w:rsid w:val="0086448B"/>
    <w:rsid w:val="00864918"/>
    <w:rsid w:val="00865641"/>
    <w:rsid w:val="008702DB"/>
    <w:rsid w:val="00870D43"/>
    <w:rsid w:val="008740D8"/>
    <w:rsid w:val="00875D9C"/>
    <w:rsid w:val="008769F1"/>
    <w:rsid w:val="008770FF"/>
    <w:rsid w:val="00877BFE"/>
    <w:rsid w:val="008802EF"/>
    <w:rsid w:val="00882095"/>
    <w:rsid w:val="00882183"/>
    <w:rsid w:val="008835C6"/>
    <w:rsid w:val="00884A93"/>
    <w:rsid w:val="00884E43"/>
    <w:rsid w:val="00886072"/>
    <w:rsid w:val="0088759D"/>
    <w:rsid w:val="008912E3"/>
    <w:rsid w:val="00891C11"/>
    <w:rsid w:val="008923D2"/>
    <w:rsid w:val="008933D5"/>
    <w:rsid w:val="00897609"/>
    <w:rsid w:val="008A020E"/>
    <w:rsid w:val="008A0F30"/>
    <w:rsid w:val="008A0FF8"/>
    <w:rsid w:val="008A1FCA"/>
    <w:rsid w:val="008A3B3F"/>
    <w:rsid w:val="008A3F2B"/>
    <w:rsid w:val="008A44B8"/>
    <w:rsid w:val="008A4892"/>
    <w:rsid w:val="008A4A59"/>
    <w:rsid w:val="008A6601"/>
    <w:rsid w:val="008A6FDB"/>
    <w:rsid w:val="008B008E"/>
    <w:rsid w:val="008B0EDC"/>
    <w:rsid w:val="008B10BD"/>
    <w:rsid w:val="008B3F8B"/>
    <w:rsid w:val="008B486C"/>
    <w:rsid w:val="008B5735"/>
    <w:rsid w:val="008C0823"/>
    <w:rsid w:val="008C4BC2"/>
    <w:rsid w:val="008C4FB2"/>
    <w:rsid w:val="008C5267"/>
    <w:rsid w:val="008C5819"/>
    <w:rsid w:val="008C691B"/>
    <w:rsid w:val="008C712C"/>
    <w:rsid w:val="008C7C25"/>
    <w:rsid w:val="008C7FCD"/>
    <w:rsid w:val="008D0A9D"/>
    <w:rsid w:val="008D0D17"/>
    <w:rsid w:val="008D11C6"/>
    <w:rsid w:val="008D1AF2"/>
    <w:rsid w:val="008D21AB"/>
    <w:rsid w:val="008D3269"/>
    <w:rsid w:val="008D4405"/>
    <w:rsid w:val="008D465D"/>
    <w:rsid w:val="008D4865"/>
    <w:rsid w:val="008D4C60"/>
    <w:rsid w:val="008D5E73"/>
    <w:rsid w:val="008D76BE"/>
    <w:rsid w:val="008D7DB0"/>
    <w:rsid w:val="008D7FB8"/>
    <w:rsid w:val="008E115E"/>
    <w:rsid w:val="008E1845"/>
    <w:rsid w:val="008E2D7F"/>
    <w:rsid w:val="008E3130"/>
    <w:rsid w:val="008E490F"/>
    <w:rsid w:val="008E5C2F"/>
    <w:rsid w:val="008E6963"/>
    <w:rsid w:val="008E7430"/>
    <w:rsid w:val="008E75F2"/>
    <w:rsid w:val="008E7A97"/>
    <w:rsid w:val="008F05FA"/>
    <w:rsid w:val="008F0605"/>
    <w:rsid w:val="008F060D"/>
    <w:rsid w:val="008F15D6"/>
    <w:rsid w:val="008F15DC"/>
    <w:rsid w:val="008F1DB3"/>
    <w:rsid w:val="008F2979"/>
    <w:rsid w:val="008F4B77"/>
    <w:rsid w:val="008F56DC"/>
    <w:rsid w:val="008F68C3"/>
    <w:rsid w:val="00900762"/>
    <w:rsid w:val="00901CF2"/>
    <w:rsid w:val="00901EC9"/>
    <w:rsid w:val="00902369"/>
    <w:rsid w:val="0090359F"/>
    <w:rsid w:val="00905165"/>
    <w:rsid w:val="009053DC"/>
    <w:rsid w:val="00905A0A"/>
    <w:rsid w:val="009069FD"/>
    <w:rsid w:val="009076C2"/>
    <w:rsid w:val="009107BF"/>
    <w:rsid w:val="009119BF"/>
    <w:rsid w:val="00913176"/>
    <w:rsid w:val="0091336D"/>
    <w:rsid w:val="009133D6"/>
    <w:rsid w:val="0091343D"/>
    <w:rsid w:val="00913A0F"/>
    <w:rsid w:val="0091654B"/>
    <w:rsid w:val="0091657B"/>
    <w:rsid w:val="00917D76"/>
    <w:rsid w:val="00920876"/>
    <w:rsid w:val="00921E46"/>
    <w:rsid w:val="0092281E"/>
    <w:rsid w:val="0092342A"/>
    <w:rsid w:val="00924365"/>
    <w:rsid w:val="00925791"/>
    <w:rsid w:val="009279F1"/>
    <w:rsid w:val="00927FED"/>
    <w:rsid w:val="0093094F"/>
    <w:rsid w:val="009329B6"/>
    <w:rsid w:val="00932EF3"/>
    <w:rsid w:val="00937548"/>
    <w:rsid w:val="009377F7"/>
    <w:rsid w:val="00941EFC"/>
    <w:rsid w:val="00941F40"/>
    <w:rsid w:val="00942ACB"/>
    <w:rsid w:val="009430D3"/>
    <w:rsid w:val="00943AB4"/>
    <w:rsid w:val="00943FC4"/>
    <w:rsid w:val="0094417C"/>
    <w:rsid w:val="009447DD"/>
    <w:rsid w:val="0094521B"/>
    <w:rsid w:val="0094560E"/>
    <w:rsid w:val="009475BA"/>
    <w:rsid w:val="009478FA"/>
    <w:rsid w:val="00952845"/>
    <w:rsid w:val="009529D5"/>
    <w:rsid w:val="00954D64"/>
    <w:rsid w:val="0095592A"/>
    <w:rsid w:val="00960698"/>
    <w:rsid w:val="0096085C"/>
    <w:rsid w:val="009609AA"/>
    <w:rsid w:val="00964022"/>
    <w:rsid w:val="0096428B"/>
    <w:rsid w:val="009643E5"/>
    <w:rsid w:val="009644C4"/>
    <w:rsid w:val="0096555B"/>
    <w:rsid w:val="00965EC8"/>
    <w:rsid w:val="00966687"/>
    <w:rsid w:val="00966ADC"/>
    <w:rsid w:val="00967C1C"/>
    <w:rsid w:val="00970569"/>
    <w:rsid w:val="0097116D"/>
    <w:rsid w:val="00973806"/>
    <w:rsid w:val="00976730"/>
    <w:rsid w:val="00976DB0"/>
    <w:rsid w:val="009810E1"/>
    <w:rsid w:val="00983C8A"/>
    <w:rsid w:val="00984F08"/>
    <w:rsid w:val="00985886"/>
    <w:rsid w:val="00985CCB"/>
    <w:rsid w:val="00986D8A"/>
    <w:rsid w:val="00987A65"/>
    <w:rsid w:val="0099004D"/>
    <w:rsid w:val="0099019C"/>
    <w:rsid w:val="009907C5"/>
    <w:rsid w:val="00990984"/>
    <w:rsid w:val="0099232A"/>
    <w:rsid w:val="00992CB7"/>
    <w:rsid w:val="00993070"/>
    <w:rsid w:val="00993A2C"/>
    <w:rsid w:val="00993C7D"/>
    <w:rsid w:val="00993FCF"/>
    <w:rsid w:val="00994D34"/>
    <w:rsid w:val="00996BDF"/>
    <w:rsid w:val="009A2CA1"/>
    <w:rsid w:val="009A4AB4"/>
    <w:rsid w:val="009A4CF8"/>
    <w:rsid w:val="009A508C"/>
    <w:rsid w:val="009A557F"/>
    <w:rsid w:val="009A71D3"/>
    <w:rsid w:val="009A7FCB"/>
    <w:rsid w:val="009B17C1"/>
    <w:rsid w:val="009B2FE4"/>
    <w:rsid w:val="009B325E"/>
    <w:rsid w:val="009B34C2"/>
    <w:rsid w:val="009B3582"/>
    <w:rsid w:val="009B4A9E"/>
    <w:rsid w:val="009B4F1E"/>
    <w:rsid w:val="009B580C"/>
    <w:rsid w:val="009B66C5"/>
    <w:rsid w:val="009C000D"/>
    <w:rsid w:val="009C0C28"/>
    <w:rsid w:val="009C13D5"/>
    <w:rsid w:val="009C2FC7"/>
    <w:rsid w:val="009C3108"/>
    <w:rsid w:val="009C5DF7"/>
    <w:rsid w:val="009C7063"/>
    <w:rsid w:val="009C7879"/>
    <w:rsid w:val="009C7E8D"/>
    <w:rsid w:val="009D050A"/>
    <w:rsid w:val="009D162C"/>
    <w:rsid w:val="009D2236"/>
    <w:rsid w:val="009D27E4"/>
    <w:rsid w:val="009D33E6"/>
    <w:rsid w:val="009D35F6"/>
    <w:rsid w:val="009D3EB7"/>
    <w:rsid w:val="009D4B5C"/>
    <w:rsid w:val="009D6434"/>
    <w:rsid w:val="009D7720"/>
    <w:rsid w:val="009D7915"/>
    <w:rsid w:val="009E10B9"/>
    <w:rsid w:val="009E1B38"/>
    <w:rsid w:val="009E1E54"/>
    <w:rsid w:val="009E3A22"/>
    <w:rsid w:val="009E48E6"/>
    <w:rsid w:val="009E4FD5"/>
    <w:rsid w:val="009E6626"/>
    <w:rsid w:val="009E6A23"/>
    <w:rsid w:val="009E6E06"/>
    <w:rsid w:val="009E7194"/>
    <w:rsid w:val="009E76F4"/>
    <w:rsid w:val="009E7DEC"/>
    <w:rsid w:val="009F0217"/>
    <w:rsid w:val="009F0A6C"/>
    <w:rsid w:val="009F1A1B"/>
    <w:rsid w:val="009F1D31"/>
    <w:rsid w:val="009F219D"/>
    <w:rsid w:val="009F283F"/>
    <w:rsid w:val="009F4737"/>
    <w:rsid w:val="009F49A5"/>
    <w:rsid w:val="009F5686"/>
    <w:rsid w:val="009F59C3"/>
    <w:rsid w:val="009F5BCD"/>
    <w:rsid w:val="009F7003"/>
    <w:rsid w:val="009F73A8"/>
    <w:rsid w:val="00A00EEE"/>
    <w:rsid w:val="00A01056"/>
    <w:rsid w:val="00A01331"/>
    <w:rsid w:val="00A01522"/>
    <w:rsid w:val="00A01711"/>
    <w:rsid w:val="00A03444"/>
    <w:rsid w:val="00A03CD3"/>
    <w:rsid w:val="00A053A6"/>
    <w:rsid w:val="00A055AE"/>
    <w:rsid w:val="00A055D8"/>
    <w:rsid w:val="00A0740B"/>
    <w:rsid w:val="00A077F2"/>
    <w:rsid w:val="00A10D29"/>
    <w:rsid w:val="00A116D1"/>
    <w:rsid w:val="00A11B9B"/>
    <w:rsid w:val="00A12387"/>
    <w:rsid w:val="00A124D5"/>
    <w:rsid w:val="00A135CA"/>
    <w:rsid w:val="00A15C73"/>
    <w:rsid w:val="00A15EED"/>
    <w:rsid w:val="00A16D92"/>
    <w:rsid w:val="00A21453"/>
    <w:rsid w:val="00A23346"/>
    <w:rsid w:val="00A2721C"/>
    <w:rsid w:val="00A2754F"/>
    <w:rsid w:val="00A27556"/>
    <w:rsid w:val="00A3021B"/>
    <w:rsid w:val="00A30DE0"/>
    <w:rsid w:val="00A31236"/>
    <w:rsid w:val="00A32109"/>
    <w:rsid w:val="00A32951"/>
    <w:rsid w:val="00A332A5"/>
    <w:rsid w:val="00A348F4"/>
    <w:rsid w:val="00A35332"/>
    <w:rsid w:val="00A3620E"/>
    <w:rsid w:val="00A4056C"/>
    <w:rsid w:val="00A4115E"/>
    <w:rsid w:val="00A4180C"/>
    <w:rsid w:val="00A42394"/>
    <w:rsid w:val="00A42412"/>
    <w:rsid w:val="00A42482"/>
    <w:rsid w:val="00A434B3"/>
    <w:rsid w:val="00A43A6C"/>
    <w:rsid w:val="00A443BE"/>
    <w:rsid w:val="00A4492F"/>
    <w:rsid w:val="00A4512C"/>
    <w:rsid w:val="00A45603"/>
    <w:rsid w:val="00A45D2D"/>
    <w:rsid w:val="00A46353"/>
    <w:rsid w:val="00A51C5C"/>
    <w:rsid w:val="00A52234"/>
    <w:rsid w:val="00A53CD3"/>
    <w:rsid w:val="00A53FC8"/>
    <w:rsid w:val="00A53FDD"/>
    <w:rsid w:val="00A54AD0"/>
    <w:rsid w:val="00A54B1E"/>
    <w:rsid w:val="00A55EDF"/>
    <w:rsid w:val="00A55F47"/>
    <w:rsid w:val="00A56E84"/>
    <w:rsid w:val="00A57318"/>
    <w:rsid w:val="00A5733E"/>
    <w:rsid w:val="00A60FE3"/>
    <w:rsid w:val="00A6251E"/>
    <w:rsid w:val="00A63F3C"/>
    <w:rsid w:val="00A6447D"/>
    <w:rsid w:val="00A712CA"/>
    <w:rsid w:val="00A71A5A"/>
    <w:rsid w:val="00A73F5D"/>
    <w:rsid w:val="00A75B82"/>
    <w:rsid w:val="00A768A4"/>
    <w:rsid w:val="00A80083"/>
    <w:rsid w:val="00A80AF5"/>
    <w:rsid w:val="00A80B61"/>
    <w:rsid w:val="00A81762"/>
    <w:rsid w:val="00A82BA0"/>
    <w:rsid w:val="00A82D41"/>
    <w:rsid w:val="00A82E30"/>
    <w:rsid w:val="00A84838"/>
    <w:rsid w:val="00A8562C"/>
    <w:rsid w:val="00A85D94"/>
    <w:rsid w:val="00A912DF"/>
    <w:rsid w:val="00A92D72"/>
    <w:rsid w:val="00A93071"/>
    <w:rsid w:val="00A931F6"/>
    <w:rsid w:val="00A93954"/>
    <w:rsid w:val="00A9495D"/>
    <w:rsid w:val="00A955F7"/>
    <w:rsid w:val="00A96806"/>
    <w:rsid w:val="00A96AAC"/>
    <w:rsid w:val="00AA0A76"/>
    <w:rsid w:val="00AA0C74"/>
    <w:rsid w:val="00AA0E7C"/>
    <w:rsid w:val="00AA1A76"/>
    <w:rsid w:val="00AA485E"/>
    <w:rsid w:val="00AA5591"/>
    <w:rsid w:val="00AA5808"/>
    <w:rsid w:val="00AA7829"/>
    <w:rsid w:val="00AB0319"/>
    <w:rsid w:val="00AB0514"/>
    <w:rsid w:val="00AB1885"/>
    <w:rsid w:val="00AB28D9"/>
    <w:rsid w:val="00AB6450"/>
    <w:rsid w:val="00AC021D"/>
    <w:rsid w:val="00AC103E"/>
    <w:rsid w:val="00AC18FE"/>
    <w:rsid w:val="00AC1B9A"/>
    <w:rsid w:val="00AC1F65"/>
    <w:rsid w:val="00AC2226"/>
    <w:rsid w:val="00AC2247"/>
    <w:rsid w:val="00AC2951"/>
    <w:rsid w:val="00AC3996"/>
    <w:rsid w:val="00AC3FC9"/>
    <w:rsid w:val="00AC4CF9"/>
    <w:rsid w:val="00AC5A52"/>
    <w:rsid w:val="00AC6969"/>
    <w:rsid w:val="00AC7C7F"/>
    <w:rsid w:val="00AD0589"/>
    <w:rsid w:val="00AD2071"/>
    <w:rsid w:val="00AD262F"/>
    <w:rsid w:val="00AD2EAD"/>
    <w:rsid w:val="00AD4F3D"/>
    <w:rsid w:val="00AD57D9"/>
    <w:rsid w:val="00AD6800"/>
    <w:rsid w:val="00AD7EA0"/>
    <w:rsid w:val="00AE19C0"/>
    <w:rsid w:val="00AE1F98"/>
    <w:rsid w:val="00AE31D7"/>
    <w:rsid w:val="00AE3228"/>
    <w:rsid w:val="00AE469B"/>
    <w:rsid w:val="00AE5109"/>
    <w:rsid w:val="00AE56D8"/>
    <w:rsid w:val="00AE6C5D"/>
    <w:rsid w:val="00AF4E91"/>
    <w:rsid w:val="00AF5035"/>
    <w:rsid w:val="00AF596A"/>
    <w:rsid w:val="00AF5D90"/>
    <w:rsid w:val="00AF69E1"/>
    <w:rsid w:val="00AF6D8B"/>
    <w:rsid w:val="00AF716A"/>
    <w:rsid w:val="00B01145"/>
    <w:rsid w:val="00B0214B"/>
    <w:rsid w:val="00B05631"/>
    <w:rsid w:val="00B05D10"/>
    <w:rsid w:val="00B05DF5"/>
    <w:rsid w:val="00B064C7"/>
    <w:rsid w:val="00B06BBF"/>
    <w:rsid w:val="00B07142"/>
    <w:rsid w:val="00B07AD5"/>
    <w:rsid w:val="00B07F01"/>
    <w:rsid w:val="00B1030F"/>
    <w:rsid w:val="00B10D75"/>
    <w:rsid w:val="00B110A8"/>
    <w:rsid w:val="00B11E23"/>
    <w:rsid w:val="00B11F86"/>
    <w:rsid w:val="00B14113"/>
    <w:rsid w:val="00B14384"/>
    <w:rsid w:val="00B14D30"/>
    <w:rsid w:val="00B155AB"/>
    <w:rsid w:val="00B15940"/>
    <w:rsid w:val="00B15D39"/>
    <w:rsid w:val="00B16228"/>
    <w:rsid w:val="00B16682"/>
    <w:rsid w:val="00B17DA9"/>
    <w:rsid w:val="00B20966"/>
    <w:rsid w:val="00B21303"/>
    <w:rsid w:val="00B231C3"/>
    <w:rsid w:val="00B2358B"/>
    <w:rsid w:val="00B237F9"/>
    <w:rsid w:val="00B23E2F"/>
    <w:rsid w:val="00B245AE"/>
    <w:rsid w:val="00B25B23"/>
    <w:rsid w:val="00B273DA"/>
    <w:rsid w:val="00B27580"/>
    <w:rsid w:val="00B3184F"/>
    <w:rsid w:val="00B3189D"/>
    <w:rsid w:val="00B35D23"/>
    <w:rsid w:val="00B375D3"/>
    <w:rsid w:val="00B3786D"/>
    <w:rsid w:val="00B37C98"/>
    <w:rsid w:val="00B42560"/>
    <w:rsid w:val="00B44629"/>
    <w:rsid w:val="00B4608D"/>
    <w:rsid w:val="00B47DD3"/>
    <w:rsid w:val="00B51C53"/>
    <w:rsid w:val="00B51DFF"/>
    <w:rsid w:val="00B52A5B"/>
    <w:rsid w:val="00B52CB0"/>
    <w:rsid w:val="00B5589A"/>
    <w:rsid w:val="00B57B3A"/>
    <w:rsid w:val="00B60778"/>
    <w:rsid w:val="00B60C9B"/>
    <w:rsid w:val="00B61938"/>
    <w:rsid w:val="00B639CB"/>
    <w:rsid w:val="00B654FA"/>
    <w:rsid w:val="00B6587C"/>
    <w:rsid w:val="00B678BF"/>
    <w:rsid w:val="00B7073D"/>
    <w:rsid w:val="00B70A48"/>
    <w:rsid w:val="00B71569"/>
    <w:rsid w:val="00B722ED"/>
    <w:rsid w:val="00B7372F"/>
    <w:rsid w:val="00B73C19"/>
    <w:rsid w:val="00B741CE"/>
    <w:rsid w:val="00B74307"/>
    <w:rsid w:val="00B756A2"/>
    <w:rsid w:val="00B76410"/>
    <w:rsid w:val="00B772EB"/>
    <w:rsid w:val="00B80BD0"/>
    <w:rsid w:val="00B80D71"/>
    <w:rsid w:val="00B81176"/>
    <w:rsid w:val="00B82663"/>
    <w:rsid w:val="00B82C83"/>
    <w:rsid w:val="00B82F16"/>
    <w:rsid w:val="00B858D6"/>
    <w:rsid w:val="00B85EC4"/>
    <w:rsid w:val="00B866E4"/>
    <w:rsid w:val="00B87E6E"/>
    <w:rsid w:val="00B9034A"/>
    <w:rsid w:val="00B914D0"/>
    <w:rsid w:val="00B92815"/>
    <w:rsid w:val="00B92A24"/>
    <w:rsid w:val="00B930E1"/>
    <w:rsid w:val="00B9333C"/>
    <w:rsid w:val="00B9352C"/>
    <w:rsid w:val="00B94CDA"/>
    <w:rsid w:val="00B94E51"/>
    <w:rsid w:val="00B96388"/>
    <w:rsid w:val="00B9639B"/>
    <w:rsid w:val="00B96FCC"/>
    <w:rsid w:val="00B974D1"/>
    <w:rsid w:val="00B9754C"/>
    <w:rsid w:val="00B97F59"/>
    <w:rsid w:val="00BA0067"/>
    <w:rsid w:val="00BA04B5"/>
    <w:rsid w:val="00BA05F4"/>
    <w:rsid w:val="00BA0AF4"/>
    <w:rsid w:val="00BA43A5"/>
    <w:rsid w:val="00BA450A"/>
    <w:rsid w:val="00BA5655"/>
    <w:rsid w:val="00BA5EC6"/>
    <w:rsid w:val="00BA63AC"/>
    <w:rsid w:val="00BA64AE"/>
    <w:rsid w:val="00BA6628"/>
    <w:rsid w:val="00BA6823"/>
    <w:rsid w:val="00BA6CCA"/>
    <w:rsid w:val="00BB0029"/>
    <w:rsid w:val="00BB3744"/>
    <w:rsid w:val="00BB53ED"/>
    <w:rsid w:val="00BB57C8"/>
    <w:rsid w:val="00BB5857"/>
    <w:rsid w:val="00BB5A83"/>
    <w:rsid w:val="00BB6852"/>
    <w:rsid w:val="00BB6A35"/>
    <w:rsid w:val="00BB6F0D"/>
    <w:rsid w:val="00BB7363"/>
    <w:rsid w:val="00BB75EC"/>
    <w:rsid w:val="00BC2BD3"/>
    <w:rsid w:val="00BC54FB"/>
    <w:rsid w:val="00BC57F4"/>
    <w:rsid w:val="00BC77AA"/>
    <w:rsid w:val="00BD05B5"/>
    <w:rsid w:val="00BD1667"/>
    <w:rsid w:val="00BD1CB1"/>
    <w:rsid w:val="00BD24A8"/>
    <w:rsid w:val="00BD3163"/>
    <w:rsid w:val="00BD31F6"/>
    <w:rsid w:val="00BD3214"/>
    <w:rsid w:val="00BD51E6"/>
    <w:rsid w:val="00BD6A81"/>
    <w:rsid w:val="00BD7D57"/>
    <w:rsid w:val="00BE073A"/>
    <w:rsid w:val="00BE0EC3"/>
    <w:rsid w:val="00BE22D5"/>
    <w:rsid w:val="00BE34B5"/>
    <w:rsid w:val="00BE43D8"/>
    <w:rsid w:val="00BE5F94"/>
    <w:rsid w:val="00BE6FA6"/>
    <w:rsid w:val="00BE7213"/>
    <w:rsid w:val="00BE7BC0"/>
    <w:rsid w:val="00BE7DE0"/>
    <w:rsid w:val="00BF0E85"/>
    <w:rsid w:val="00BF11F7"/>
    <w:rsid w:val="00BF3760"/>
    <w:rsid w:val="00BF4656"/>
    <w:rsid w:val="00BF6AC3"/>
    <w:rsid w:val="00BF7B09"/>
    <w:rsid w:val="00C001A2"/>
    <w:rsid w:val="00C00331"/>
    <w:rsid w:val="00C00E8A"/>
    <w:rsid w:val="00C01620"/>
    <w:rsid w:val="00C029DF"/>
    <w:rsid w:val="00C02AFF"/>
    <w:rsid w:val="00C02E1A"/>
    <w:rsid w:val="00C035E5"/>
    <w:rsid w:val="00C03945"/>
    <w:rsid w:val="00C04D78"/>
    <w:rsid w:val="00C0542D"/>
    <w:rsid w:val="00C066D4"/>
    <w:rsid w:val="00C074D6"/>
    <w:rsid w:val="00C103E1"/>
    <w:rsid w:val="00C12394"/>
    <w:rsid w:val="00C13386"/>
    <w:rsid w:val="00C13434"/>
    <w:rsid w:val="00C13A63"/>
    <w:rsid w:val="00C13BE4"/>
    <w:rsid w:val="00C157BD"/>
    <w:rsid w:val="00C1663E"/>
    <w:rsid w:val="00C17147"/>
    <w:rsid w:val="00C20D66"/>
    <w:rsid w:val="00C21008"/>
    <w:rsid w:val="00C23259"/>
    <w:rsid w:val="00C24787"/>
    <w:rsid w:val="00C25127"/>
    <w:rsid w:val="00C25AAF"/>
    <w:rsid w:val="00C25B46"/>
    <w:rsid w:val="00C25EE2"/>
    <w:rsid w:val="00C263C5"/>
    <w:rsid w:val="00C27274"/>
    <w:rsid w:val="00C27655"/>
    <w:rsid w:val="00C3200C"/>
    <w:rsid w:val="00C32456"/>
    <w:rsid w:val="00C32A6A"/>
    <w:rsid w:val="00C32B34"/>
    <w:rsid w:val="00C3400A"/>
    <w:rsid w:val="00C34AFE"/>
    <w:rsid w:val="00C35258"/>
    <w:rsid w:val="00C358D6"/>
    <w:rsid w:val="00C36D6A"/>
    <w:rsid w:val="00C376A7"/>
    <w:rsid w:val="00C42677"/>
    <w:rsid w:val="00C45911"/>
    <w:rsid w:val="00C46CBC"/>
    <w:rsid w:val="00C46EA9"/>
    <w:rsid w:val="00C47AAE"/>
    <w:rsid w:val="00C47DA6"/>
    <w:rsid w:val="00C50AC6"/>
    <w:rsid w:val="00C51963"/>
    <w:rsid w:val="00C520E9"/>
    <w:rsid w:val="00C53453"/>
    <w:rsid w:val="00C53EE2"/>
    <w:rsid w:val="00C54999"/>
    <w:rsid w:val="00C554BC"/>
    <w:rsid w:val="00C5689C"/>
    <w:rsid w:val="00C56E0F"/>
    <w:rsid w:val="00C57EE6"/>
    <w:rsid w:val="00C6227C"/>
    <w:rsid w:val="00C62F3B"/>
    <w:rsid w:val="00C63576"/>
    <w:rsid w:val="00C65374"/>
    <w:rsid w:val="00C66A6C"/>
    <w:rsid w:val="00C6703E"/>
    <w:rsid w:val="00C730B0"/>
    <w:rsid w:val="00C76041"/>
    <w:rsid w:val="00C76195"/>
    <w:rsid w:val="00C761D2"/>
    <w:rsid w:val="00C76942"/>
    <w:rsid w:val="00C84453"/>
    <w:rsid w:val="00C853E6"/>
    <w:rsid w:val="00C86D14"/>
    <w:rsid w:val="00C91102"/>
    <w:rsid w:val="00C93F08"/>
    <w:rsid w:val="00C9550E"/>
    <w:rsid w:val="00C96375"/>
    <w:rsid w:val="00CA035B"/>
    <w:rsid w:val="00CA1490"/>
    <w:rsid w:val="00CA1928"/>
    <w:rsid w:val="00CA4397"/>
    <w:rsid w:val="00CA4D15"/>
    <w:rsid w:val="00CA5583"/>
    <w:rsid w:val="00CA5ABA"/>
    <w:rsid w:val="00CB072F"/>
    <w:rsid w:val="00CB2583"/>
    <w:rsid w:val="00CB36AF"/>
    <w:rsid w:val="00CB5FBE"/>
    <w:rsid w:val="00CB66F8"/>
    <w:rsid w:val="00CB6B3C"/>
    <w:rsid w:val="00CB6C51"/>
    <w:rsid w:val="00CC1D4B"/>
    <w:rsid w:val="00CC36C8"/>
    <w:rsid w:val="00CC39A5"/>
    <w:rsid w:val="00CC3AF8"/>
    <w:rsid w:val="00CC4F09"/>
    <w:rsid w:val="00CC55BF"/>
    <w:rsid w:val="00CC5EF9"/>
    <w:rsid w:val="00CC6EAD"/>
    <w:rsid w:val="00CD02D3"/>
    <w:rsid w:val="00CD04C6"/>
    <w:rsid w:val="00CD068C"/>
    <w:rsid w:val="00CD151D"/>
    <w:rsid w:val="00CD1AC6"/>
    <w:rsid w:val="00CD23FE"/>
    <w:rsid w:val="00CD2738"/>
    <w:rsid w:val="00CD2C48"/>
    <w:rsid w:val="00CD34FD"/>
    <w:rsid w:val="00CD3844"/>
    <w:rsid w:val="00CD4815"/>
    <w:rsid w:val="00CD5C27"/>
    <w:rsid w:val="00CD7C80"/>
    <w:rsid w:val="00CE2FF3"/>
    <w:rsid w:val="00CE349F"/>
    <w:rsid w:val="00CE3A76"/>
    <w:rsid w:val="00CE4D18"/>
    <w:rsid w:val="00CE4D6A"/>
    <w:rsid w:val="00CE53CC"/>
    <w:rsid w:val="00CE5C5D"/>
    <w:rsid w:val="00CF03A7"/>
    <w:rsid w:val="00CF18F7"/>
    <w:rsid w:val="00CF190B"/>
    <w:rsid w:val="00CF2020"/>
    <w:rsid w:val="00CF2BDD"/>
    <w:rsid w:val="00CF3BB9"/>
    <w:rsid w:val="00CF5A3B"/>
    <w:rsid w:val="00CF5C09"/>
    <w:rsid w:val="00CF6342"/>
    <w:rsid w:val="00CF7C1D"/>
    <w:rsid w:val="00D01C08"/>
    <w:rsid w:val="00D026A6"/>
    <w:rsid w:val="00D029C4"/>
    <w:rsid w:val="00D02CA4"/>
    <w:rsid w:val="00D03904"/>
    <w:rsid w:val="00D042CD"/>
    <w:rsid w:val="00D04E24"/>
    <w:rsid w:val="00D05716"/>
    <w:rsid w:val="00D05A04"/>
    <w:rsid w:val="00D06796"/>
    <w:rsid w:val="00D0732E"/>
    <w:rsid w:val="00D07E84"/>
    <w:rsid w:val="00D117CD"/>
    <w:rsid w:val="00D122B0"/>
    <w:rsid w:val="00D13C27"/>
    <w:rsid w:val="00D14447"/>
    <w:rsid w:val="00D14A9A"/>
    <w:rsid w:val="00D15F82"/>
    <w:rsid w:val="00D16BA0"/>
    <w:rsid w:val="00D17D75"/>
    <w:rsid w:val="00D17F8C"/>
    <w:rsid w:val="00D21539"/>
    <w:rsid w:val="00D21B95"/>
    <w:rsid w:val="00D23667"/>
    <w:rsid w:val="00D245A6"/>
    <w:rsid w:val="00D25969"/>
    <w:rsid w:val="00D25E6A"/>
    <w:rsid w:val="00D26033"/>
    <w:rsid w:val="00D26513"/>
    <w:rsid w:val="00D315E2"/>
    <w:rsid w:val="00D31694"/>
    <w:rsid w:val="00D31811"/>
    <w:rsid w:val="00D32CBE"/>
    <w:rsid w:val="00D3457A"/>
    <w:rsid w:val="00D34925"/>
    <w:rsid w:val="00D352D7"/>
    <w:rsid w:val="00D37775"/>
    <w:rsid w:val="00D37EB1"/>
    <w:rsid w:val="00D37FA2"/>
    <w:rsid w:val="00D408C1"/>
    <w:rsid w:val="00D40EAA"/>
    <w:rsid w:val="00D4465B"/>
    <w:rsid w:val="00D446C4"/>
    <w:rsid w:val="00D447A1"/>
    <w:rsid w:val="00D4508E"/>
    <w:rsid w:val="00D45553"/>
    <w:rsid w:val="00D45713"/>
    <w:rsid w:val="00D5060F"/>
    <w:rsid w:val="00D510A5"/>
    <w:rsid w:val="00D53095"/>
    <w:rsid w:val="00D542D8"/>
    <w:rsid w:val="00D5538F"/>
    <w:rsid w:val="00D55C9B"/>
    <w:rsid w:val="00D57605"/>
    <w:rsid w:val="00D606F2"/>
    <w:rsid w:val="00D61464"/>
    <w:rsid w:val="00D61606"/>
    <w:rsid w:val="00D628E0"/>
    <w:rsid w:val="00D63554"/>
    <w:rsid w:val="00D63A6D"/>
    <w:rsid w:val="00D63B3F"/>
    <w:rsid w:val="00D63D2C"/>
    <w:rsid w:val="00D63DDA"/>
    <w:rsid w:val="00D63F9F"/>
    <w:rsid w:val="00D640CB"/>
    <w:rsid w:val="00D646FD"/>
    <w:rsid w:val="00D64D5D"/>
    <w:rsid w:val="00D64E70"/>
    <w:rsid w:val="00D65F54"/>
    <w:rsid w:val="00D67625"/>
    <w:rsid w:val="00D7113F"/>
    <w:rsid w:val="00D71538"/>
    <w:rsid w:val="00D737B3"/>
    <w:rsid w:val="00D740BD"/>
    <w:rsid w:val="00D7426B"/>
    <w:rsid w:val="00D75464"/>
    <w:rsid w:val="00D80795"/>
    <w:rsid w:val="00D81046"/>
    <w:rsid w:val="00D81A68"/>
    <w:rsid w:val="00D8360B"/>
    <w:rsid w:val="00D84250"/>
    <w:rsid w:val="00D86530"/>
    <w:rsid w:val="00D87C42"/>
    <w:rsid w:val="00D87D6D"/>
    <w:rsid w:val="00D91A53"/>
    <w:rsid w:val="00D91DBA"/>
    <w:rsid w:val="00D9218D"/>
    <w:rsid w:val="00D928E2"/>
    <w:rsid w:val="00D92995"/>
    <w:rsid w:val="00D939A5"/>
    <w:rsid w:val="00D95871"/>
    <w:rsid w:val="00D96BD3"/>
    <w:rsid w:val="00D9703A"/>
    <w:rsid w:val="00DA0341"/>
    <w:rsid w:val="00DA0CCA"/>
    <w:rsid w:val="00DA1561"/>
    <w:rsid w:val="00DA1952"/>
    <w:rsid w:val="00DA2217"/>
    <w:rsid w:val="00DA2BB7"/>
    <w:rsid w:val="00DA47BF"/>
    <w:rsid w:val="00DA4A2A"/>
    <w:rsid w:val="00DA4BB7"/>
    <w:rsid w:val="00DA4F6C"/>
    <w:rsid w:val="00DA67F6"/>
    <w:rsid w:val="00DA6EE6"/>
    <w:rsid w:val="00DA704D"/>
    <w:rsid w:val="00DB15D6"/>
    <w:rsid w:val="00DB1BCC"/>
    <w:rsid w:val="00DB27DA"/>
    <w:rsid w:val="00DB2D24"/>
    <w:rsid w:val="00DB30D2"/>
    <w:rsid w:val="00DB3335"/>
    <w:rsid w:val="00DB4355"/>
    <w:rsid w:val="00DB44D7"/>
    <w:rsid w:val="00DB525B"/>
    <w:rsid w:val="00DB6277"/>
    <w:rsid w:val="00DB707A"/>
    <w:rsid w:val="00DB7A9B"/>
    <w:rsid w:val="00DC0557"/>
    <w:rsid w:val="00DC193B"/>
    <w:rsid w:val="00DC266B"/>
    <w:rsid w:val="00DC32CD"/>
    <w:rsid w:val="00DC3740"/>
    <w:rsid w:val="00DC37F1"/>
    <w:rsid w:val="00DC3D31"/>
    <w:rsid w:val="00DC40AA"/>
    <w:rsid w:val="00DC45DB"/>
    <w:rsid w:val="00DC4685"/>
    <w:rsid w:val="00DC69AE"/>
    <w:rsid w:val="00DD1956"/>
    <w:rsid w:val="00DD2A34"/>
    <w:rsid w:val="00DD334C"/>
    <w:rsid w:val="00DD4B0D"/>
    <w:rsid w:val="00DD62D3"/>
    <w:rsid w:val="00DD63B3"/>
    <w:rsid w:val="00DD6C33"/>
    <w:rsid w:val="00DE15A9"/>
    <w:rsid w:val="00DE23CD"/>
    <w:rsid w:val="00DE2926"/>
    <w:rsid w:val="00DE3420"/>
    <w:rsid w:val="00DE3E44"/>
    <w:rsid w:val="00DE52B1"/>
    <w:rsid w:val="00DE55B2"/>
    <w:rsid w:val="00DE75B5"/>
    <w:rsid w:val="00DE7934"/>
    <w:rsid w:val="00DE7BF4"/>
    <w:rsid w:val="00DF0881"/>
    <w:rsid w:val="00DF1FEA"/>
    <w:rsid w:val="00DF3B94"/>
    <w:rsid w:val="00DF552D"/>
    <w:rsid w:val="00DF6B60"/>
    <w:rsid w:val="00DF74D6"/>
    <w:rsid w:val="00E0025D"/>
    <w:rsid w:val="00E00AE9"/>
    <w:rsid w:val="00E017E8"/>
    <w:rsid w:val="00E019CD"/>
    <w:rsid w:val="00E01D56"/>
    <w:rsid w:val="00E029B5"/>
    <w:rsid w:val="00E02C68"/>
    <w:rsid w:val="00E044DA"/>
    <w:rsid w:val="00E0533F"/>
    <w:rsid w:val="00E05514"/>
    <w:rsid w:val="00E06BA9"/>
    <w:rsid w:val="00E11CEE"/>
    <w:rsid w:val="00E12CC2"/>
    <w:rsid w:val="00E140DD"/>
    <w:rsid w:val="00E14541"/>
    <w:rsid w:val="00E152CC"/>
    <w:rsid w:val="00E164BE"/>
    <w:rsid w:val="00E16E92"/>
    <w:rsid w:val="00E1795C"/>
    <w:rsid w:val="00E17992"/>
    <w:rsid w:val="00E17AD1"/>
    <w:rsid w:val="00E17C4C"/>
    <w:rsid w:val="00E17E92"/>
    <w:rsid w:val="00E2009F"/>
    <w:rsid w:val="00E219A3"/>
    <w:rsid w:val="00E21CE9"/>
    <w:rsid w:val="00E222CD"/>
    <w:rsid w:val="00E225CC"/>
    <w:rsid w:val="00E2345B"/>
    <w:rsid w:val="00E24C5E"/>
    <w:rsid w:val="00E2524C"/>
    <w:rsid w:val="00E254C1"/>
    <w:rsid w:val="00E336FE"/>
    <w:rsid w:val="00E33DCA"/>
    <w:rsid w:val="00E34F4C"/>
    <w:rsid w:val="00E37998"/>
    <w:rsid w:val="00E40381"/>
    <w:rsid w:val="00E40A0A"/>
    <w:rsid w:val="00E41777"/>
    <w:rsid w:val="00E41B28"/>
    <w:rsid w:val="00E46BA9"/>
    <w:rsid w:val="00E46C06"/>
    <w:rsid w:val="00E47064"/>
    <w:rsid w:val="00E47738"/>
    <w:rsid w:val="00E47FB7"/>
    <w:rsid w:val="00E50596"/>
    <w:rsid w:val="00E50D2F"/>
    <w:rsid w:val="00E51202"/>
    <w:rsid w:val="00E5194E"/>
    <w:rsid w:val="00E51EC9"/>
    <w:rsid w:val="00E53777"/>
    <w:rsid w:val="00E537D0"/>
    <w:rsid w:val="00E53BB9"/>
    <w:rsid w:val="00E53C3F"/>
    <w:rsid w:val="00E54593"/>
    <w:rsid w:val="00E545C1"/>
    <w:rsid w:val="00E55A20"/>
    <w:rsid w:val="00E61ACC"/>
    <w:rsid w:val="00E61E16"/>
    <w:rsid w:val="00E637AF"/>
    <w:rsid w:val="00E64AA7"/>
    <w:rsid w:val="00E66CEB"/>
    <w:rsid w:val="00E719EB"/>
    <w:rsid w:val="00E730E5"/>
    <w:rsid w:val="00E735B1"/>
    <w:rsid w:val="00E76771"/>
    <w:rsid w:val="00E76AA4"/>
    <w:rsid w:val="00E775FA"/>
    <w:rsid w:val="00E77682"/>
    <w:rsid w:val="00E779CF"/>
    <w:rsid w:val="00E77DD2"/>
    <w:rsid w:val="00E811BA"/>
    <w:rsid w:val="00E8322B"/>
    <w:rsid w:val="00E85774"/>
    <w:rsid w:val="00E85DFD"/>
    <w:rsid w:val="00E86451"/>
    <w:rsid w:val="00E878D5"/>
    <w:rsid w:val="00E90980"/>
    <w:rsid w:val="00E90AF2"/>
    <w:rsid w:val="00E90CB1"/>
    <w:rsid w:val="00E9184D"/>
    <w:rsid w:val="00E9533D"/>
    <w:rsid w:val="00E95433"/>
    <w:rsid w:val="00E96C22"/>
    <w:rsid w:val="00E978FB"/>
    <w:rsid w:val="00EA0368"/>
    <w:rsid w:val="00EA0ACF"/>
    <w:rsid w:val="00EA1825"/>
    <w:rsid w:val="00EA1F26"/>
    <w:rsid w:val="00EA2E6C"/>
    <w:rsid w:val="00EA35EA"/>
    <w:rsid w:val="00EA3795"/>
    <w:rsid w:val="00EA3FB7"/>
    <w:rsid w:val="00EA5919"/>
    <w:rsid w:val="00EA60F2"/>
    <w:rsid w:val="00EA65D3"/>
    <w:rsid w:val="00EA715E"/>
    <w:rsid w:val="00EB1DA5"/>
    <w:rsid w:val="00EB2DE5"/>
    <w:rsid w:val="00EB3469"/>
    <w:rsid w:val="00EB6624"/>
    <w:rsid w:val="00EB756A"/>
    <w:rsid w:val="00EB77C9"/>
    <w:rsid w:val="00EC00FC"/>
    <w:rsid w:val="00EC298B"/>
    <w:rsid w:val="00EC7BDC"/>
    <w:rsid w:val="00EC7F55"/>
    <w:rsid w:val="00ED0687"/>
    <w:rsid w:val="00ED35B3"/>
    <w:rsid w:val="00ED4080"/>
    <w:rsid w:val="00ED4868"/>
    <w:rsid w:val="00ED5683"/>
    <w:rsid w:val="00ED5840"/>
    <w:rsid w:val="00EE0014"/>
    <w:rsid w:val="00EE165A"/>
    <w:rsid w:val="00EE1932"/>
    <w:rsid w:val="00EE2B08"/>
    <w:rsid w:val="00EE2E46"/>
    <w:rsid w:val="00EE45B5"/>
    <w:rsid w:val="00EE66A6"/>
    <w:rsid w:val="00EE6A13"/>
    <w:rsid w:val="00EE7FEA"/>
    <w:rsid w:val="00EF02C5"/>
    <w:rsid w:val="00EF046B"/>
    <w:rsid w:val="00EF14AF"/>
    <w:rsid w:val="00EF5388"/>
    <w:rsid w:val="00EF55E6"/>
    <w:rsid w:val="00EF79FE"/>
    <w:rsid w:val="00EF7E2A"/>
    <w:rsid w:val="00F00EF4"/>
    <w:rsid w:val="00F00FA0"/>
    <w:rsid w:val="00F01F68"/>
    <w:rsid w:val="00F029D1"/>
    <w:rsid w:val="00F03B16"/>
    <w:rsid w:val="00F041EC"/>
    <w:rsid w:val="00F04345"/>
    <w:rsid w:val="00F04EB9"/>
    <w:rsid w:val="00F05057"/>
    <w:rsid w:val="00F053F3"/>
    <w:rsid w:val="00F06945"/>
    <w:rsid w:val="00F0697C"/>
    <w:rsid w:val="00F077C2"/>
    <w:rsid w:val="00F14F6D"/>
    <w:rsid w:val="00F1554D"/>
    <w:rsid w:val="00F16B8C"/>
    <w:rsid w:val="00F17055"/>
    <w:rsid w:val="00F17F95"/>
    <w:rsid w:val="00F20B4B"/>
    <w:rsid w:val="00F20EAC"/>
    <w:rsid w:val="00F21A42"/>
    <w:rsid w:val="00F21CFD"/>
    <w:rsid w:val="00F23670"/>
    <w:rsid w:val="00F23D41"/>
    <w:rsid w:val="00F269F0"/>
    <w:rsid w:val="00F2792C"/>
    <w:rsid w:val="00F30724"/>
    <w:rsid w:val="00F30E25"/>
    <w:rsid w:val="00F30EE7"/>
    <w:rsid w:val="00F312BB"/>
    <w:rsid w:val="00F339D6"/>
    <w:rsid w:val="00F354D9"/>
    <w:rsid w:val="00F364FF"/>
    <w:rsid w:val="00F37C9E"/>
    <w:rsid w:val="00F40371"/>
    <w:rsid w:val="00F4090C"/>
    <w:rsid w:val="00F40BFB"/>
    <w:rsid w:val="00F40CF4"/>
    <w:rsid w:val="00F40E88"/>
    <w:rsid w:val="00F4107D"/>
    <w:rsid w:val="00F416A8"/>
    <w:rsid w:val="00F4210B"/>
    <w:rsid w:val="00F428F5"/>
    <w:rsid w:val="00F441AD"/>
    <w:rsid w:val="00F4450A"/>
    <w:rsid w:val="00F44EF7"/>
    <w:rsid w:val="00F452E2"/>
    <w:rsid w:val="00F4592B"/>
    <w:rsid w:val="00F47913"/>
    <w:rsid w:val="00F501D2"/>
    <w:rsid w:val="00F5040F"/>
    <w:rsid w:val="00F50C7B"/>
    <w:rsid w:val="00F510E1"/>
    <w:rsid w:val="00F51482"/>
    <w:rsid w:val="00F51569"/>
    <w:rsid w:val="00F51668"/>
    <w:rsid w:val="00F52E8A"/>
    <w:rsid w:val="00F53082"/>
    <w:rsid w:val="00F54CCB"/>
    <w:rsid w:val="00F555E5"/>
    <w:rsid w:val="00F55A7C"/>
    <w:rsid w:val="00F56523"/>
    <w:rsid w:val="00F57F07"/>
    <w:rsid w:val="00F6001C"/>
    <w:rsid w:val="00F60156"/>
    <w:rsid w:val="00F638AC"/>
    <w:rsid w:val="00F63C40"/>
    <w:rsid w:val="00F649E3"/>
    <w:rsid w:val="00F65DE2"/>
    <w:rsid w:val="00F65F56"/>
    <w:rsid w:val="00F66700"/>
    <w:rsid w:val="00F66722"/>
    <w:rsid w:val="00F66FAA"/>
    <w:rsid w:val="00F670A9"/>
    <w:rsid w:val="00F6775D"/>
    <w:rsid w:val="00F6781A"/>
    <w:rsid w:val="00F67B1F"/>
    <w:rsid w:val="00F7050C"/>
    <w:rsid w:val="00F705A7"/>
    <w:rsid w:val="00F7121B"/>
    <w:rsid w:val="00F750D9"/>
    <w:rsid w:val="00F77430"/>
    <w:rsid w:val="00F80451"/>
    <w:rsid w:val="00F81DCD"/>
    <w:rsid w:val="00F839E4"/>
    <w:rsid w:val="00F840D9"/>
    <w:rsid w:val="00F86959"/>
    <w:rsid w:val="00F86A31"/>
    <w:rsid w:val="00F91C35"/>
    <w:rsid w:val="00F9400A"/>
    <w:rsid w:val="00F94C45"/>
    <w:rsid w:val="00F9508F"/>
    <w:rsid w:val="00F96328"/>
    <w:rsid w:val="00F96A95"/>
    <w:rsid w:val="00F97026"/>
    <w:rsid w:val="00F97697"/>
    <w:rsid w:val="00FA0645"/>
    <w:rsid w:val="00FA1A9C"/>
    <w:rsid w:val="00FA3A0C"/>
    <w:rsid w:val="00FA57A5"/>
    <w:rsid w:val="00FA5D17"/>
    <w:rsid w:val="00FA7EC0"/>
    <w:rsid w:val="00FB0448"/>
    <w:rsid w:val="00FB0EE0"/>
    <w:rsid w:val="00FB4204"/>
    <w:rsid w:val="00FB5216"/>
    <w:rsid w:val="00FB62DD"/>
    <w:rsid w:val="00FC0083"/>
    <w:rsid w:val="00FC13E0"/>
    <w:rsid w:val="00FC1B4F"/>
    <w:rsid w:val="00FC2F3F"/>
    <w:rsid w:val="00FC3279"/>
    <w:rsid w:val="00FC38C1"/>
    <w:rsid w:val="00FC485C"/>
    <w:rsid w:val="00FC4C1D"/>
    <w:rsid w:val="00FC7D60"/>
    <w:rsid w:val="00FC7F23"/>
    <w:rsid w:val="00FD11BD"/>
    <w:rsid w:val="00FD1423"/>
    <w:rsid w:val="00FD2198"/>
    <w:rsid w:val="00FD297E"/>
    <w:rsid w:val="00FD2E78"/>
    <w:rsid w:val="00FD424C"/>
    <w:rsid w:val="00FD55F5"/>
    <w:rsid w:val="00FD6A93"/>
    <w:rsid w:val="00FD6CF6"/>
    <w:rsid w:val="00FD701C"/>
    <w:rsid w:val="00FD7565"/>
    <w:rsid w:val="00FD7ED7"/>
    <w:rsid w:val="00FD7F51"/>
    <w:rsid w:val="00FE1011"/>
    <w:rsid w:val="00FE1371"/>
    <w:rsid w:val="00FE1D4A"/>
    <w:rsid w:val="00FE2B36"/>
    <w:rsid w:val="00FE4232"/>
    <w:rsid w:val="00FE5C2A"/>
    <w:rsid w:val="00FE6D00"/>
    <w:rsid w:val="00FF05F6"/>
    <w:rsid w:val="00FF1DC0"/>
    <w:rsid w:val="00FF2567"/>
    <w:rsid w:val="00FF327D"/>
    <w:rsid w:val="00FF3B35"/>
    <w:rsid w:val="00FF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087F7"/>
  <w15:docId w15:val="{B14FBCD8-3CF1-42E8-9EB7-FE09A92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420"/>
    <w:rPr>
      <w:sz w:val="24"/>
      <w:szCs w:val="24"/>
      <w:lang w:val="sq-AL" w:eastAsia="sq-AL"/>
    </w:rPr>
  </w:style>
  <w:style w:type="paragraph" w:styleId="Kokzimi1">
    <w:name w:val="heading 1"/>
    <w:basedOn w:val="Normal"/>
    <w:next w:val="Normal"/>
    <w:link w:val="Kokzimi1Karakter"/>
    <w:qFormat/>
    <w:rsid w:val="00A82D41"/>
    <w:pPr>
      <w:keepNext/>
      <w:spacing w:before="240" w:after="60"/>
      <w:outlineLvl w:val="0"/>
    </w:pPr>
    <w:rPr>
      <w:rFonts w:ascii="Calibri Light" w:eastAsia="Times New Roman" w:hAnsi="Calibri Light"/>
      <w:b/>
      <w:bCs/>
      <w:kern w:val="32"/>
      <w:sz w:val="32"/>
      <w:szCs w:val="32"/>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styleId="Referencaekomentit">
    <w:name w:val="annotation reference"/>
    <w:semiHidden/>
    <w:rsid w:val="00B82663"/>
    <w:rPr>
      <w:sz w:val="16"/>
      <w:szCs w:val="16"/>
    </w:rPr>
  </w:style>
  <w:style w:type="paragraph" w:styleId="Tekstiikomentit">
    <w:name w:val="annotation text"/>
    <w:basedOn w:val="Normal"/>
    <w:semiHidden/>
    <w:rsid w:val="00B82663"/>
    <w:rPr>
      <w:sz w:val="20"/>
      <w:szCs w:val="20"/>
    </w:rPr>
  </w:style>
  <w:style w:type="paragraph" w:styleId="Temaekomentit">
    <w:name w:val="annotation subject"/>
    <w:basedOn w:val="Tekstiikomentit"/>
    <w:next w:val="Tekstiikomentit"/>
    <w:semiHidden/>
    <w:rsid w:val="00B82663"/>
    <w:rPr>
      <w:b/>
      <w:bCs/>
    </w:rPr>
  </w:style>
  <w:style w:type="paragraph" w:styleId="Tekstiibalonit">
    <w:name w:val="Balloon Text"/>
    <w:basedOn w:val="Normal"/>
    <w:semiHidden/>
    <w:rsid w:val="00B82663"/>
    <w:rPr>
      <w:rFonts w:ascii="Tahoma" w:hAnsi="Tahoma" w:cs="Tahoma"/>
      <w:sz w:val="16"/>
      <w:szCs w:val="16"/>
    </w:rPr>
  </w:style>
  <w:style w:type="paragraph" w:styleId="Paragrafiilists">
    <w:name w:val="List Paragraph"/>
    <w:basedOn w:val="Normal"/>
    <w:uiPriority w:val="34"/>
    <w:qFormat/>
    <w:rsid w:val="00135082"/>
    <w:pPr>
      <w:ind w:left="720"/>
      <w:contextualSpacing/>
    </w:pPr>
    <w:rPr>
      <w:lang w:eastAsia="en-US"/>
    </w:rPr>
  </w:style>
  <w:style w:type="paragraph" w:styleId="Kokaefaqes">
    <w:name w:val="header"/>
    <w:basedOn w:val="Normal"/>
    <w:link w:val="KokaefaqesKarakter"/>
    <w:uiPriority w:val="99"/>
    <w:unhideWhenUsed/>
    <w:rsid w:val="00E719EB"/>
    <w:pPr>
      <w:tabs>
        <w:tab w:val="center" w:pos="4680"/>
        <w:tab w:val="right" w:pos="9360"/>
      </w:tabs>
    </w:pPr>
  </w:style>
  <w:style w:type="character" w:customStyle="1" w:styleId="KokaefaqesKarakter">
    <w:name w:val="Koka e faqes Karakter"/>
    <w:link w:val="Kokaefaqes"/>
    <w:uiPriority w:val="99"/>
    <w:rsid w:val="00E719EB"/>
    <w:rPr>
      <w:sz w:val="24"/>
      <w:szCs w:val="24"/>
      <w:lang w:val="sq-AL" w:eastAsia="sq-AL"/>
    </w:rPr>
  </w:style>
  <w:style w:type="paragraph" w:styleId="Fundiifaqes">
    <w:name w:val="footer"/>
    <w:basedOn w:val="Normal"/>
    <w:link w:val="FundiifaqesKarakter"/>
    <w:uiPriority w:val="99"/>
    <w:rsid w:val="00B3184F"/>
    <w:pPr>
      <w:tabs>
        <w:tab w:val="center" w:pos="4513"/>
        <w:tab w:val="right" w:pos="9026"/>
      </w:tabs>
    </w:pPr>
  </w:style>
  <w:style w:type="character" w:customStyle="1" w:styleId="FundiifaqesKarakter">
    <w:name w:val="Fundi i faqes Karakter"/>
    <w:link w:val="Fundiifaqes"/>
    <w:uiPriority w:val="99"/>
    <w:rsid w:val="00B3184F"/>
    <w:rPr>
      <w:sz w:val="24"/>
      <w:szCs w:val="24"/>
      <w:lang w:val="sq-AL" w:eastAsia="sq-AL"/>
    </w:rPr>
  </w:style>
  <w:style w:type="character" w:styleId="Cekje">
    <w:name w:val="Emphasis"/>
    <w:qFormat/>
    <w:rsid w:val="00A82D41"/>
    <w:rPr>
      <w:i/>
      <w:iCs/>
    </w:rPr>
  </w:style>
  <w:style w:type="character" w:customStyle="1" w:styleId="Kokzimi1Karakter">
    <w:name w:val="Kokëzimi 1 Karakter"/>
    <w:link w:val="Kokzimi1"/>
    <w:rsid w:val="00A82D41"/>
    <w:rPr>
      <w:rFonts w:ascii="Calibri Light" w:eastAsia="Times New Roman" w:hAnsi="Calibri Light" w:cs="Times New Roman"/>
      <w:b/>
      <w:bCs/>
      <w:kern w:val="32"/>
      <w:sz w:val="32"/>
      <w:szCs w:val="32"/>
      <w:lang w:val="sq-AL" w:eastAsia="sq-AL"/>
    </w:rPr>
  </w:style>
  <w:style w:type="character" w:styleId="Hiperlidhje">
    <w:name w:val="Hyperlink"/>
    <w:rsid w:val="00781060"/>
    <w:rPr>
      <w:color w:val="0000FF"/>
      <w:u w:val="single"/>
    </w:rPr>
  </w:style>
  <w:style w:type="paragraph" w:customStyle="1" w:styleId="Default">
    <w:name w:val="Default"/>
    <w:rsid w:val="001B35D8"/>
    <w:pPr>
      <w:autoSpaceDE w:val="0"/>
      <w:autoSpaceDN w:val="0"/>
      <w:adjustRightInd w:val="0"/>
    </w:pPr>
    <w:rPr>
      <w:rFonts w:ascii="Garamond" w:eastAsia="Calibri" w:hAnsi="Garamond" w:cs="Garamond"/>
      <w:color w:val="000000"/>
      <w:sz w:val="24"/>
      <w:szCs w:val="24"/>
      <w:lang w:val="sq-AL" w:eastAsia="sq-AL"/>
    </w:rPr>
  </w:style>
  <w:style w:type="table" w:styleId="Rrjetaetabels">
    <w:name w:val="Table Grid"/>
    <w:basedOn w:val="Tabelnormale"/>
    <w:rsid w:val="008D4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piitekstit">
    <w:name w:val="Body Text"/>
    <w:basedOn w:val="Normal"/>
    <w:link w:val="TrupiitekstitKarakter"/>
    <w:rsid w:val="0025693E"/>
    <w:pPr>
      <w:spacing w:after="120"/>
      <w:ind w:left="720"/>
    </w:pPr>
    <w:rPr>
      <w:rFonts w:ascii="Arial" w:hAnsi="Arial"/>
      <w:sz w:val="22"/>
      <w:szCs w:val="20"/>
    </w:rPr>
  </w:style>
  <w:style w:type="character" w:customStyle="1" w:styleId="TrupiitekstitKarakter">
    <w:name w:val="Trupi i tekstit Karakter"/>
    <w:basedOn w:val="Fontiiparagrafittparazgjedhur"/>
    <w:link w:val="Trupiitekstit"/>
    <w:rsid w:val="0025693E"/>
    <w:rPr>
      <w:rFonts w:ascii="Arial" w:hAnsi="Arial"/>
      <w:sz w:val="22"/>
    </w:rPr>
  </w:style>
  <w:style w:type="paragraph" w:styleId="NormaleUeb">
    <w:name w:val="Normal (Web)"/>
    <w:aliases w:val="Normal (Web) Char,Normal (Web) Char Char Char Char Char Char Char Char,Normal (Web) Char Char Char Char Char Char Char,Normal (Web) Char Char Char Char Char Char Char Char Char Char Char,Normal (Web) Char Char Char Char Char Char"/>
    <w:basedOn w:val="Normal"/>
    <w:uiPriority w:val="99"/>
    <w:unhideWhenUsed/>
    <w:rsid w:val="00ED4868"/>
  </w:style>
  <w:style w:type="character" w:customStyle="1" w:styleId="Style5Char">
    <w:name w:val="Style5 Char"/>
    <w:basedOn w:val="Fontiiparagrafittparazgjedhur"/>
    <w:link w:val="Style5"/>
    <w:uiPriority w:val="99"/>
    <w:locked/>
    <w:rsid w:val="00964022"/>
    <w:rPr>
      <w:rFonts w:ascii="Calibri" w:hAnsi="Calibri" w:cs="Calibri"/>
    </w:rPr>
  </w:style>
  <w:style w:type="paragraph" w:customStyle="1" w:styleId="Style5">
    <w:name w:val="Style5"/>
    <w:basedOn w:val="Normal"/>
    <w:link w:val="Style5Char"/>
    <w:uiPriority w:val="99"/>
    <w:rsid w:val="00964022"/>
    <w:pPr>
      <w:spacing w:line="276" w:lineRule="auto"/>
      <w:ind w:left="720" w:hanging="360"/>
    </w:pPr>
    <w:rPr>
      <w:rFonts w:ascii="Calibri" w:hAnsi="Calibri" w:cs="Calibri"/>
      <w:sz w:val="20"/>
      <w:szCs w:val="20"/>
      <w:lang w:val="en-GB" w:eastAsia="en-GB"/>
    </w:rPr>
  </w:style>
  <w:style w:type="character" w:customStyle="1" w:styleId="Style2Char">
    <w:name w:val="Style2 Char"/>
    <w:basedOn w:val="Fontiiparagrafittparazgjedhur"/>
    <w:link w:val="Style2"/>
    <w:locked/>
    <w:rsid w:val="007B5F76"/>
    <w:rPr>
      <w:rFonts w:ascii="Calibri" w:hAnsi="Calibri" w:cs="Calibri"/>
    </w:rPr>
  </w:style>
  <w:style w:type="paragraph" w:customStyle="1" w:styleId="Style2">
    <w:name w:val="Style2"/>
    <w:basedOn w:val="Normal"/>
    <w:link w:val="Style2Char"/>
    <w:rsid w:val="007B5F76"/>
    <w:pPr>
      <w:tabs>
        <w:tab w:val="num" w:pos="360"/>
      </w:tabs>
    </w:pPr>
    <w:rPr>
      <w:rFonts w:ascii="Calibri" w:hAnsi="Calibri" w:cs="Calibri"/>
      <w:sz w:val="20"/>
      <w:szCs w:val="20"/>
      <w:lang w:val="en-GB" w:eastAsia="en-GB"/>
    </w:rPr>
  </w:style>
  <w:style w:type="paragraph" w:customStyle="1" w:styleId="xmsonormal">
    <w:name w:val="x_msonormal"/>
    <w:basedOn w:val="Normal"/>
    <w:rsid w:val="00DB2D24"/>
    <w:pPr>
      <w:spacing w:before="100" w:beforeAutospacing="1" w:after="100" w:afterAutospacing="1"/>
    </w:pPr>
    <w:rPr>
      <w:rFonts w:eastAsia="Times New Roman"/>
      <w:lang w:val="en-US" w:eastAsia="en-US"/>
    </w:rPr>
  </w:style>
  <w:style w:type="paragraph" w:customStyle="1" w:styleId="xstyle5">
    <w:name w:val="x_style5"/>
    <w:basedOn w:val="Normal"/>
    <w:rsid w:val="00A332A5"/>
    <w:pPr>
      <w:spacing w:before="100" w:beforeAutospacing="1" w:after="100" w:afterAutospacing="1"/>
    </w:pPr>
    <w:rPr>
      <w:rFonts w:eastAsia="Times New Roman"/>
      <w:lang w:val="en-US" w:eastAsia="en-US"/>
    </w:rPr>
  </w:style>
  <w:style w:type="character" w:customStyle="1" w:styleId="UnresolvedMention1">
    <w:name w:val="Unresolved Mention1"/>
    <w:basedOn w:val="Fontiiparagrafittparazgjedhur"/>
    <w:uiPriority w:val="99"/>
    <w:semiHidden/>
    <w:unhideWhenUsed/>
    <w:rsid w:val="00002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290">
      <w:bodyDiv w:val="1"/>
      <w:marLeft w:val="0"/>
      <w:marRight w:val="0"/>
      <w:marTop w:val="0"/>
      <w:marBottom w:val="0"/>
      <w:divBdr>
        <w:top w:val="none" w:sz="0" w:space="0" w:color="auto"/>
        <w:left w:val="none" w:sz="0" w:space="0" w:color="auto"/>
        <w:bottom w:val="none" w:sz="0" w:space="0" w:color="auto"/>
        <w:right w:val="none" w:sz="0" w:space="0" w:color="auto"/>
      </w:divBdr>
    </w:div>
    <w:div w:id="62026639">
      <w:bodyDiv w:val="1"/>
      <w:marLeft w:val="0"/>
      <w:marRight w:val="0"/>
      <w:marTop w:val="0"/>
      <w:marBottom w:val="0"/>
      <w:divBdr>
        <w:top w:val="none" w:sz="0" w:space="0" w:color="auto"/>
        <w:left w:val="none" w:sz="0" w:space="0" w:color="auto"/>
        <w:bottom w:val="none" w:sz="0" w:space="0" w:color="auto"/>
        <w:right w:val="none" w:sz="0" w:space="0" w:color="auto"/>
      </w:divBdr>
    </w:div>
    <w:div w:id="63837745">
      <w:bodyDiv w:val="1"/>
      <w:marLeft w:val="0"/>
      <w:marRight w:val="0"/>
      <w:marTop w:val="0"/>
      <w:marBottom w:val="0"/>
      <w:divBdr>
        <w:top w:val="none" w:sz="0" w:space="0" w:color="auto"/>
        <w:left w:val="none" w:sz="0" w:space="0" w:color="auto"/>
        <w:bottom w:val="none" w:sz="0" w:space="0" w:color="auto"/>
        <w:right w:val="none" w:sz="0" w:space="0" w:color="auto"/>
      </w:divBdr>
    </w:div>
    <w:div w:id="69741392">
      <w:bodyDiv w:val="1"/>
      <w:marLeft w:val="0"/>
      <w:marRight w:val="0"/>
      <w:marTop w:val="0"/>
      <w:marBottom w:val="0"/>
      <w:divBdr>
        <w:top w:val="none" w:sz="0" w:space="0" w:color="auto"/>
        <w:left w:val="none" w:sz="0" w:space="0" w:color="auto"/>
        <w:bottom w:val="none" w:sz="0" w:space="0" w:color="auto"/>
        <w:right w:val="none" w:sz="0" w:space="0" w:color="auto"/>
      </w:divBdr>
    </w:div>
    <w:div w:id="95905233">
      <w:bodyDiv w:val="1"/>
      <w:marLeft w:val="0"/>
      <w:marRight w:val="0"/>
      <w:marTop w:val="0"/>
      <w:marBottom w:val="0"/>
      <w:divBdr>
        <w:top w:val="none" w:sz="0" w:space="0" w:color="auto"/>
        <w:left w:val="none" w:sz="0" w:space="0" w:color="auto"/>
        <w:bottom w:val="none" w:sz="0" w:space="0" w:color="auto"/>
        <w:right w:val="none" w:sz="0" w:space="0" w:color="auto"/>
      </w:divBdr>
    </w:div>
    <w:div w:id="110248926">
      <w:bodyDiv w:val="1"/>
      <w:marLeft w:val="0"/>
      <w:marRight w:val="0"/>
      <w:marTop w:val="0"/>
      <w:marBottom w:val="0"/>
      <w:divBdr>
        <w:top w:val="none" w:sz="0" w:space="0" w:color="auto"/>
        <w:left w:val="none" w:sz="0" w:space="0" w:color="auto"/>
        <w:bottom w:val="none" w:sz="0" w:space="0" w:color="auto"/>
        <w:right w:val="none" w:sz="0" w:space="0" w:color="auto"/>
      </w:divBdr>
    </w:div>
    <w:div w:id="149371191">
      <w:bodyDiv w:val="1"/>
      <w:marLeft w:val="0"/>
      <w:marRight w:val="0"/>
      <w:marTop w:val="0"/>
      <w:marBottom w:val="0"/>
      <w:divBdr>
        <w:top w:val="none" w:sz="0" w:space="0" w:color="auto"/>
        <w:left w:val="none" w:sz="0" w:space="0" w:color="auto"/>
        <w:bottom w:val="none" w:sz="0" w:space="0" w:color="auto"/>
        <w:right w:val="none" w:sz="0" w:space="0" w:color="auto"/>
      </w:divBdr>
    </w:div>
    <w:div w:id="177502947">
      <w:bodyDiv w:val="1"/>
      <w:marLeft w:val="0"/>
      <w:marRight w:val="0"/>
      <w:marTop w:val="0"/>
      <w:marBottom w:val="0"/>
      <w:divBdr>
        <w:top w:val="none" w:sz="0" w:space="0" w:color="auto"/>
        <w:left w:val="none" w:sz="0" w:space="0" w:color="auto"/>
        <w:bottom w:val="none" w:sz="0" w:space="0" w:color="auto"/>
        <w:right w:val="none" w:sz="0" w:space="0" w:color="auto"/>
      </w:divBdr>
    </w:div>
    <w:div w:id="186987144">
      <w:bodyDiv w:val="1"/>
      <w:marLeft w:val="0"/>
      <w:marRight w:val="0"/>
      <w:marTop w:val="0"/>
      <w:marBottom w:val="0"/>
      <w:divBdr>
        <w:top w:val="none" w:sz="0" w:space="0" w:color="auto"/>
        <w:left w:val="none" w:sz="0" w:space="0" w:color="auto"/>
        <w:bottom w:val="none" w:sz="0" w:space="0" w:color="auto"/>
        <w:right w:val="none" w:sz="0" w:space="0" w:color="auto"/>
      </w:divBdr>
    </w:div>
    <w:div w:id="205875442">
      <w:bodyDiv w:val="1"/>
      <w:marLeft w:val="0"/>
      <w:marRight w:val="0"/>
      <w:marTop w:val="0"/>
      <w:marBottom w:val="0"/>
      <w:divBdr>
        <w:top w:val="none" w:sz="0" w:space="0" w:color="auto"/>
        <w:left w:val="none" w:sz="0" w:space="0" w:color="auto"/>
        <w:bottom w:val="none" w:sz="0" w:space="0" w:color="auto"/>
        <w:right w:val="none" w:sz="0" w:space="0" w:color="auto"/>
      </w:divBdr>
    </w:div>
    <w:div w:id="213587368">
      <w:bodyDiv w:val="1"/>
      <w:marLeft w:val="0"/>
      <w:marRight w:val="0"/>
      <w:marTop w:val="0"/>
      <w:marBottom w:val="0"/>
      <w:divBdr>
        <w:top w:val="none" w:sz="0" w:space="0" w:color="auto"/>
        <w:left w:val="none" w:sz="0" w:space="0" w:color="auto"/>
        <w:bottom w:val="none" w:sz="0" w:space="0" w:color="auto"/>
        <w:right w:val="none" w:sz="0" w:space="0" w:color="auto"/>
      </w:divBdr>
    </w:div>
    <w:div w:id="240795376">
      <w:bodyDiv w:val="1"/>
      <w:marLeft w:val="0"/>
      <w:marRight w:val="0"/>
      <w:marTop w:val="0"/>
      <w:marBottom w:val="0"/>
      <w:divBdr>
        <w:top w:val="none" w:sz="0" w:space="0" w:color="auto"/>
        <w:left w:val="none" w:sz="0" w:space="0" w:color="auto"/>
        <w:bottom w:val="none" w:sz="0" w:space="0" w:color="auto"/>
        <w:right w:val="none" w:sz="0" w:space="0" w:color="auto"/>
      </w:divBdr>
    </w:div>
    <w:div w:id="258224109">
      <w:bodyDiv w:val="1"/>
      <w:marLeft w:val="0"/>
      <w:marRight w:val="0"/>
      <w:marTop w:val="0"/>
      <w:marBottom w:val="0"/>
      <w:divBdr>
        <w:top w:val="none" w:sz="0" w:space="0" w:color="auto"/>
        <w:left w:val="none" w:sz="0" w:space="0" w:color="auto"/>
        <w:bottom w:val="none" w:sz="0" w:space="0" w:color="auto"/>
        <w:right w:val="none" w:sz="0" w:space="0" w:color="auto"/>
      </w:divBdr>
    </w:div>
    <w:div w:id="275988617">
      <w:bodyDiv w:val="1"/>
      <w:marLeft w:val="0"/>
      <w:marRight w:val="0"/>
      <w:marTop w:val="0"/>
      <w:marBottom w:val="0"/>
      <w:divBdr>
        <w:top w:val="none" w:sz="0" w:space="0" w:color="auto"/>
        <w:left w:val="none" w:sz="0" w:space="0" w:color="auto"/>
        <w:bottom w:val="none" w:sz="0" w:space="0" w:color="auto"/>
        <w:right w:val="none" w:sz="0" w:space="0" w:color="auto"/>
      </w:divBdr>
    </w:div>
    <w:div w:id="278025305">
      <w:bodyDiv w:val="1"/>
      <w:marLeft w:val="0"/>
      <w:marRight w:val="0"/>
      <w:marTop w:val="0"/>
      <w:marBottom w:val="0"/>
      <w:divBdr>
        <w:top w:val="none" w:sz="0" w:space="0" w:color="auto"/>
        <w:left w:val="none" w:sz="0" w:space="0" w:color="auto"/>
        <w:bottom w:val="none" w:sz="0" w:space="0" w:color="auto"/>
        <w:right w:val="none" w:sz="0" w:space="0" w:color="auto"/>
      </w:divBdr>
    </w:div>
    <w:div w:id="283004923">
      <w:bodyDiv w:val="1"/>
      <w:marLeft w:val="0"/>
      <w:marRight w:val="0"/>
      <w:marTop w:val="0"/>
      <w:marBottom w:val="0"/>
      <w:divBdr>
        <w:top w:val="none" w:sz="0" w:space="0" w:color="auto"/>
        <w:left w:val="none" w:sz="0" w:space="0" w:color="auto"/>
        <w:bottom w:val="none" w:sz="0" w:space="0" w:color="auto"/>
        <w:right w:val="none" w:sz="0" w:space="0" w:color="auto"/>
      </w:divBdr>
    </w:div>
    <w:div w:id="284851737">
      <w:bodyDiv w:val="1"/>
      <w:marLeft w:val="0"/>
      <w:marRight w:val="0"/>
      <w:marTop w:val="0"/>
      <w:marBottom w:val="0"/>
      <w:divBdr>
        <w:top w:val="none" w:sz="0" w:space="0" w:color="auto"/>
        <w:left w:val="none" w:sz="0" w:space="0" w:color="auto"/>
        <w:bottom w:val="none" w:sz="0" w:space="0" w:color="auto"/>
        <w:right w:val="none" w:sz="0" w:space="0" w:color="auto"/>
      </w:divBdr>
    </w:div>
    <w:div w:id="303438041">
      <w:bodyDiv w:val="1"/>
      <w:marLeft w:val="0"/>
      <w:marRight w:val="0"/>
      <w:marTop w:val="0"/>
      <w:marBottom w:val="0"/>
      <w:divBdr>
        <w:top w:val="none" w:sz="0" w:space="0" w:color="auto"/>
        <w:left w:val="none" w:sz="0" w:space="0" w:color="auto"/>
        <w:bottom w:val="none" w:sz="0" w:space="0" w:color="auto"/>
        <w:right w:val="none" w:sz="0" w:space="0" w:color="auto"/>
      </w:divBdr>
      <w:divsChild>
        <w:div w:id="1986471038">
          <w:marLeft w:val="0"/>
          <w:marRight w:val="0"/>
          <w:marTop w:val="0"/>
          <w:marBottom w:val="0"/>
          <w:divBdr>
            <w:top w:val="none" w:sz="0" w:space="0" w:color="auto"/>
            <w:left w:val="none" w:sz="0" w:space="0" w:color="auto"/>
            <w:bottom w:val="none" w:sz="0" w:space="0" w:color="auto"/>
            <w:right w:val="none" w:sz="0" w:space="0" w:color="auto"/>
          </w:divBdr>
          <w:divsChild>
            <w:div w:id="1182470061">
              <w:marLeft w:val="0"/>
              <w:marRight w:val="0"/>
              <w:marTop w:val="0"/>
              <w:marBottom w:val="0"/>
              <w:divBdr>
                <w:top w:val="none" w:sz="0" w:space="0" w:color="auto"/>
                <w:left w:val="none" w:sz="0" w:space="0" w:color="auto"/>
                <w:bottom w:val="none" w:sz="0" w:space="0" w:color="auto"/>
                <w:right w:val="none" w:sz="0" w:space="0" w:color="auto"/>
              </w:divBdr>
              <w:divsChild>
                <w:div w:id="2109033776">
                  <w:marLeft w:val="0"/>
                  <w:marRight w:val="270"/>
                  <w:marTop w:val="30"/>
                  <w:marBottom w:val="0"/>
                  <w:divBdr>
                    <w:top w:val="none" w:sz="0" w:space="0" w:color="auto"/>
                    <w:left w:val="none" w:sz="0" w:space="0" w:color="auto"/>
                    <w:bottom w:val="none" w:sz="0" w:space="0" w:color="auto"/>
                    <w:right w:val="none" w:sz="0" w:space="0" w:color="auto"/>
                  </w:divBdr>
                  <w:divsChild>
                    <w:div w:id="455027415">
                      <w:marLeft w:val="0"/>
                      <w:marRight w:val="0"/>
                      <w:marTop w:val="0"/>
                      <w:marBottom w:val="0"/>
                      <w:divBdr>
                        <w:top w:val="none" w:sz="0" w:space="0" w:color="auto"/>
                        <w:left w:val="none" w:sz="0" w:space="0" w:color="auto"/>
                        <w:bottom w:val="none" w:sz="0" w:space="0" w:color="auto"/>
                        <w:right w:val="none" w:sz="0" w:space="0" w:color="auto"/>
                      </w:divBdr>
                      <w:divsChild>
                        <w:div w:id="333071759">
                          <w:marLeft w:val="0"/>
                          <w:marRight w:val="270"/>
                          <w:marTop w:val="30"/>
                          <w:marBottom w:val="0"/>
                          <w:divBdr>
                            <w:top w:val="none" w:sz="0" w:space="0" w:color="auto"/>
                            <w:left w:val="none" w:sz="0" w:space="0" w:color="auto"/>
                            <w:bottom w:val="none" w:sz="0" w:space="0" w:color="auto"/>
                            <w:right w:val="none" w:sz="0" w:space="0" w:color="auto"/>
                          </w:divBdr>
                          <w:divsChild>
                            <w:div w:id="286473351">
                              <w:marLeft w:val="0"/>
                              <w:marRight w:val="27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68446">
      <w:bodyDiv w:val="1"/>
      <w:marLeft w:val="0"/>
      <w:marRight w:val="0"/>
      <w:marTop w:val="0"/>
      <w:marBottom w:val="0"/>
      <w:divBdr>
        <w:top w:val="none" w:sz="0" w:space="0" w:color="auto"/>
        <w:left w:val="none" w:sz="0" w:space="0" w:color="auto"/>
        <w:bottom w:val="none" w:sz="0" w:space="0" w:color="auto"/>
        <w:right w:val="none" w:sz="0" w:space="0" w:color="auto"/>
      </w:divBdr>
    </w:div>
    <w:div w:id="368141199">
      <w:bodyDiv w:val="1"/>
      <w:marLeft w:val="0"/>
      <w:marRight w:val="0"/>
      <w:marTop w:val="0"/>
      <w:marBottom w:val="0"/>
      <w:divBdr>
        <w:top w:val="none" w:sz="0" w:space="0" w:color="auto"/>
        <w:left w:val="none" w:sz="0" w:space="0" w:color="auto"/>
        <w:bottom w:val="none" w:sz="0" w:space="0" w:color="auto"/>
        <w:right w:val="none" w:sz="0" w:space="0" w:color="auto"/>
      </w:divBdr>
    </w:div>
    <w:div w:id="374040850">
      <w:bodyDiv w:val="1"/>
      <w:marLeft w:val="0"/>
      <w:marRight w:val="0"/>
      <w:marTop w:val="0"/>
      <w:marBottom w:val="0"/>
      <w:divBdr>
        <w:top w:val="none" w:sz="0" w:space="0" w:color="auto"/>
        <w:left w:val="none" w:sz="0" w:space="0" w:color="auto"/>
        <w:bottom w:val="none" w:sz="0" w:space="0" w:color="auto"/>
        <w:right w:val="none" w:sz="0" w:space="0" w:color="auto"/>
      </w:divBdr>
    </w:div>
    <w:div w:id="404113342">
      <w:bodyDiv w:val="1"/>
      <w:marLeft w:val="0"/>
      <w:marRight w:val="0"/>
      <w:marTop w:val="0"/>
      <w:marBottom w:val="0"/>
      <w:divBdr>
        <w:top w:val="none" w:sz="0" w:space="0" w:color="auto"/>
        <w:left w:val="none" w:sz="0" w:space="0" w:color="auto"/>
        <w:bottom w:val="none" w:sz="0" w:space="0" w:color="auto"/>
        <w:right w:val="none" w:sz="0" w:space="0" w:color="auto"/>
      </w:divBdr>
    </w:div>
    <w:div w:id="416293354">
      <w:bodyDiv w:val="1"/>
      <w:marLeft w:val="0"/>
      <w:marRight w:val="0"/>
      <w:marTop w:val="0"/>
      <w:marBottom w:val="0"/>
      <w:divBdr>
        <w:top w:val="none" w:sz="0" w:space="0" w:color="auto"/>
        <w:left w:val="none" w:sz="0" w:space="0" w:color="auto"/>
        <w:bottom w:val="none" w:sz="0" w:space="0" w:color="auto"/>
        <w:right w:val="none" w:sz="0" w:space="0" w:color="auto"/>
      </w:divBdr>
    </w:div>
    <w:div w:id="438448860">
      <w:bodyDiv w:val="1"/>
      <w:marLeft w:val="0"/>
      <w:marRight w:val="0"/>
      <w:marTop w:val="0"/>
      <w:marBottom w:val="0"/>
      <w:divBdr>
        <w:top w:val="none" w:sz="0" w:space="0" w:color="auto"/>
        <w:left w:val="none" w:sz="0" w:space="0" w:color="auto"/>
        <w:bottom w:val="none" w:sz="0" w:space="0" w:color="auto"/>
        <w:right w:val="none" w:sz="0" w:space="0" w:color="auto"/>
      </w:divBdr>
    </w:div>
    <w:div w:id="475681505">
      <w:bodyDiv w:val="1"/>
      <w:marLeft w:val="0"/>
      <w:marRight w:val="0"/>
      <w:marTop w:val="0"/>
      <w:marBottom w:val="0"/>
      <w:divBdr>
        <w:top w:val="none" w:sz="0" w:space="0" w:color="auto"/>
        <w:left w:val="none" w:sz="0" w:space="0" w:color="auto"/>
        <w:bottom w:val="none" w:sz="0" w:space="0" w:color="auto"/>
        <w:right w:val="none" w:sz="0" w:space="0" w:color="auto"/>
      </w:divBdr>
    </w:div>
    <w:div w:id="553152992">
      <w:bodyDiv w:val="1"/>
      <w:marLeft w:val="0"/>
      <w:marRight w:val="0"/>
      <w:marTop w:val="0"/>
      <w:marBottom w:val="0"/>
      <w:divBdr>
        <w:top w:val="none" w:sz="0" w:space="0" w:color="auto"/>
        <w:left w:val="none" w:sz="0" w:space="0" w:color="auto"/>
        <w:bottom w:val="none" w:sz="0" w:space="0" w:color="auto"/>
        <w:right w:val="none" w:sz="0" w:space="0" w:color="auto"/>
      </w:divBdr>
    </w:div>
    <w:div w:id="559638396">
      <w:bodyDiv w:val="1"/>
      <w:marLeft w:val="0"/>
      <w:marRight w:val="0"/>
      <w:marTop w:val="0"/>
      <w:marBottom w:val="0"/>
      <w:divBdr>
        <w:top w:val="none" w:sz="0" w:space="0" w:color="auto"/>
        <w:left w:val="none" w:sz="0" w:space="0" w:color="auto"/>
        <w:bottom w:val="none" w:sz="0" w:space="0" w:color="auto"/>
        <w:right w:val="none" w:sz="0" w:space="0" w:color="auto"/>
      </w:divBdr>
    </w:div>
    <w:div w:id="594478632">
      <w:bodyDiv w:val="1"/>
      <w:marLeft w:val="0"/>
      <w:marRight w:val="0"/>
      <w:marTop w:val="0"/>
      <w:marBottom w:val="0"/>
      <w:divBdr>
        <w:top w:val="none" w:sz="0" w:space="0" w:color="auto"/>
        <w:left w:val="none" w:sz="0" w:space="0" w:color="auto"/>
        <w:bottom w:val="none" w:sz="0" w:space="0" w:color="auto"/>
        <w:right w:val="none" w:sz="0" w:space="0" w:color="auto"/>
      </w:divBdr>
    </w:div>
    <w:div w:id="687296664">
      <w:bodyDiv w:val="1"/>
      <w:marLeft w:val="0"/>
      <w:marRight w:val="0"/>
      <w:marTop w:val="0"/>
      <w:marBottom w:val="0"/>
      <w:divBdr>
        <w:top w:val="none" w:sz="0" w:space="0" w:color="auto"/>
        <w:left w:val="none" w:sz="0" w:space="0" w:color="auto"/>
        <w:bottom w:val="none" w:sz="0" w:space="0" w:color="auto"/>
        <w:right w:val="none" w:sz="0" w:space="0" w:color="auto"/>
      </w:divBdr>
    </w:div>
    <w:div w:id="715397270">
      <w:bodyDiv w:val="1"/>
      <w:marLeft w:val="0"/>
      <w:marRight w:val="0"/>
      <w:marTop w:val="0"/>
      <w:marBottom w:val="0"/>
      <w:divBdr>
        <w:top w:val="none" w:sz="0" w:space="0" w:color="auto"/>
        <w:left w:val="none" w:sz="0" w:space="0" w:color="auto"/>
        <w:bottom w:val="none" w:sz="0" w:space="0" w:color="auto"/>
        <w:right w:val="none" w:sz="0" w:space="0" w:color="auto"/>
      </w:divBdr>
    </w:div>
    <w:div w:id="737485362">
      <w:bodyDiv w:val="1"/>
      <w:marLeft w:val="0"/>
      <w:marRight w:val="0"/>
      <w:marTop w:val="0"/>
      <w:marBottom w:val="0"/>
      <w:divBdr>
        <w:top w:val="none" w:sz="0" w:space="0" w:color="auto"/>
        <w:left w:val="none" w:sz="0" w:space="0" w:color="auto"/>
        <w:bottom w:val="none" w:sz="0" w:space="0" w:color="auto"/>
        <w:right w:val="none" w:sz="0" w:space="0" w:color="auto"/>
      </w:divBdr>
    </w:div>
    <w:div w:id="794446840">
      <w:bodyDiv w:val="1"/>
      <w:marLeft w:val="0"/>
      <w:marRight w:val="0"/>
      <w:marTop w:val="0"/>
      <w:marBottom w:val="0"/>
      <w:divBdr>
        <w:top w:val="none" w:sz="0" w:space="0" w:color="auto"/>
        <w:left w:val="none" w:sz="0" w:space="0" w:color="auto"/>
        <w:bottom w:val="none" w:sz="0" w:space="0" w:color="auto"/>
        <w:right w:val="none" w:sz="0" w:space="0" w:color="auto"/>
      </w:divBdr>
    </w:div>
    <w:div w:id="821853238">
      <w:bodyDiv w:val="1"/>
      <w:marLeft w:val="0"/>
      <w:marRight w:val="0"/>
      <w:marTop w:val="0"/>
      <w:marBottom w:val="0"/>
      <w:divBdr>
        <w:top w:val="none" w:sz="0" w:space="0" w:color="auto"/>
        <w:left w:val="none" w:sz="0" w:space="0" w:color="auto"/>
        <w:bottom w:val="none" w:sz="0" w:space="0" w:color="auto"/>
        <w:right w:val="none" w:sz="0" w:space="0" w:color="auto"/>
      </w:divBdr>
    </w:div>
    <w:div w:id="832447642">
      <w:bodyDiv w:val="1"/>
      <w:marLeft w:val="0"/>
      <w:marRight w:val="0"/>
      <w:marTop w:val="0"/>
      <w:marBottom w:val="0"/>
      <w:divBdr>
        <w:top w:val="none" w:sz="0" w:space="0" w:color="auto"/>
        <w:left w:val="none" w:sz="0" w:space="0" w:color="auto"/>
        <w:bottom w:val="none" w:sz="0" w:space="0" w:color="auto"/>
        <w:right w:val="none" w:sz="0" w:space="0" w:color="auto"/>
      </w:divBdr>
    </w:div>
    <w:div w:id="847407481">
      <w:bodyDiv w:val="1"/>
      <w:marLeft w:val="0"/>
      <w:marRight w:val="0"/>
      <w:marTop w:val="0"/>
      <w:marBottom w:val="0"/>
      <w:divBdr>
        <w:top w:val="none" w:sz="0" w:space="0" w:color="auto"/>
        <w:left w:val="none" w:sz="0" w:space="0" w:color="auto"/>
        <w:bottom w:val="none" w:sz="0" w:space="0" w:color="auto"/>
        <w:right w:val="none" w:sz="0" w:space="0" w:color="auto"/>
      </w:divBdr>
    </w:div>
    <w:div w:id="850993796">
      <w:bodyDiv w:val="1"/>
      <w:marLeft w:val="0"/>
      <w:marRight w:val="0"/>
      <w:marTop w:val="0"/>
      <w:marBottom w:val="0"/>
      <w:divBdr>
        <w:top w:val="none" w:sz="0" w:space="0" w:color="auto"/>
        <w:left w:val="none" w:sz="0" w:space="0" w:color="auto"/>
        <w:bottom w:val="none" w:sz="0" w:space="0" w:color="auto"/>
        <w:right w:val="none" w:sz="0" w:space="0" w:color="auto"/>
      </w:divBdr>
    </w:div>
    <w:div w:id="851339079">
      <w:bodyDiv w:val="1"/>
      <w:marLeft w:val="0"/>
      <w:marRight w:val="0"/>
      <w:marTop w:val="0"/>
      <w:marBottom w:val="0"/>
      <w:divBdr>
        <w:top w:val="none" w:sz="0" w:space="0" w:color="auto"/>
        <w:left w:val="none" w:sz="0" w:space="0" w:color="auto"/>
        <w:bottom w:val="none" w:sz="0" w:space="0" w:color="auto"/>
        <w:right w:val="none" w:sz="0" w:space="0" w:color="auto"/>
      </w:divBdr>
    </w:div>
    <w:div w:id="880091009">
      <w:bodyDiv w:val="1"/>
      <w:marLeft w:val="0"/>
      <w:marRight w:val="0"/>
      <w:marTop w:val="0"/>
      <w:marBottom w:val="0"/>
      <w:divBdr>
        <w:top w:val="none" w:sz="0" w:space="0" w:color="auto"/>
        <w:left w:val="none" w:sz="0" w:space="0" w:color="auto"/>
        <w:bottom w:val="none" w:sz="0" w:space="0" w:color="auto"/>
        <w:right w:val="none" w:sz="0" w:space="0" w:color="auto"/>
      </w:divBdr>
    </w:div>
    <w:div w:id="922180321">
      <w:bodyDiv w:val="1"/>
      <w:marLeft w:val="0"/>
      <w:marRight w:val="0"/>
      <w:marTop w:val="0"/>
      <w:marBottom w:val="0"/>
      <w:divBdr>
        <w:top w:val="none" w:sz="0" w:space="0" w:color="auto"/>
        <w:left w:val="none" w:sz="0" w:space="0" w:color="auto"/>
        <w:bottom w:val="none" w:sz="0" w:space="0" w:color="auto"/>
        <w:right w:val="none" w:sz="0" w:space="0" w:color="auto"/>
      </w:divBdr>
    </w:div>
    <w:div w:id="923954035">
      <w:bodyDiv w:val="1"/>
      <w:marLeft w:val="0"/>
      <w:marRight w:val="0"/>
      <w:marTop w:val="0"/>
      <w:marBottom w:val="0"/>
      <w:divBdr>
        <w:top w:val="none" w:sz="0" w:space="0" w:color="auto"/>
        <w:left w:val="none" w:sz="0" w:space="0" w:color="auto"/>
        <w:bottom w:val="none" w:sz="0" w:space="0" w:color="auto"/>
        <w:right w:val="none" w:sz="0" w:space="0" w:color="auto"/>
      </w:divBdr>
    </w:div>
    <w:div w:id="937099424">
      <w:bodyDiv w:val="1"/>
      <w:marLeft w:val="0"/>
      <w:marRight w:val="0"/>
      <w:marTop w:val="0"/>
      <w:marBottom w:val="0"/>
      <w:divBdr>
        <w:top w:val="none" w:sz="0" w:space="0" w:color="auto"/>
        <w:left w:val="none" w:sz="0" w:space="0" w:color="auto"/>
        <w:bottom w:val="none" w:sz="0" w:space="0" w:color="auto"/>
        <w:right w:val="none" w:sz="0" w:space="0" w:color="auto"/>
      </w:divBdr>
    </w:div>
    <w:div w:id="1023480784">
      <w:bodyDiv w:val="1"/>
      <w:marLeft w:val="0"/>
      <w:marRight w:val="0"/>
      <w:marTop w:val="0"/>
      <w:marBottom w:val="0"/>
      <w:divBdr>
        <w:top w:val="none" w:sz="0" w:space="0" w:color="auto"/>
        <w:left w:val="none" w:sz="0" w:space="0" w:color="auto"/>
        <w:bottom w:val="none" w:sz="0" w:space="0" w:color="auto"/>
        <w:right w:val="none" w:sz="0" w:space="0" w:color="auto"/>
      </w:divBdr>
    </w:div>
    <w:div w:id="1028531915">
      <w:bodyDiv w:val="1"/>
      <w:marLeft w:val="0"/>
      <w:marRight w:val="0"/>
      <w:marTop w:val="0"/>
      <w:marBottom w:val="0"/>
      <w:divBdr>
        <w:top w:val="none" w:sz="0" w:space="0" w:color="auto"/>
        <w:left w:val="none" w:sz="0" w:space="0" w:color="auto"/>
        <w:bottom w:val="none" w:sz="0" w:space="0" w:color="auto"/>
        <w:right w:val="none" w:sz="0" w:space="0" w:color="auto"/>
      </w:divBdr>
    </w:div>
    <w:div w:id="1033652431">
      <w:bodyDiv w:val="1"/>
      <w:marLeft w:val="0"/>
      <w:marRight w:val="0"/>
      <w:marTop w:val="0"/>
      <w:marBottom w:val="0"/>
      <w:divBdr>
        <w:top w:val="none" w:sz="0" w:space="0" w:color="auto"/>
        <w:left w:val="none" w:sz="0" w:space="0" w:color="auto"/>
        <w:bottom w:val="none" w:sz="0" w:space="0" w:color="auto"/>
        <w:right w:val="none" w:sz="0" w:space="0" w:color="auto"/>
      </w:divBdr>
    </w:div>
    <w:div w:id="1048530322">
      <w:bodyDiv w:val="1"/>
      <w:marLeft w:val="0"/>
      <w:marRight w:val="0"/>
      <w:marTop w:val="0"/>
      <w:marBottom w:val="0"/>
      <w:divBdr>
        <w:top w:val="none" w:sz="0" w:space="0" w:color="auto"/>
        <w:left w:val="none" w:sz="0" w:space="0" w:color="auto"/>
        <w:bottom w:val="none" w:sz="0" w:space="0" w:color="auto"/>
        <w:right w:val="none" w:sz="0" w:space="0" w:color="auto"/>
      </w:divBdr>
    </w:div>
    <w:div w:id="1169250063">
      <w:bodyDiv w:val="1"/>
      <w:marLeft w:val="0"/>
      <w:marRight w:val="0"/>
      <w:marTop w:val="0"/>
      <w:marBottom w:val="0"/>
      <w:divBdr>
        <w:top w:val="none" w:sz="0" w:space="0" w:color="auto"/>
        <w:left w:val="none" w:sz="0" w:space="0" w:color="auto"/>
        <w:bottom w:val="none" w:sz="0" w:space="0" w:color="auto"/>
        <w:right w:val="none" w:sz="0" w:space="0" w:color="auto"/>
      </w:divBdr>
    </w:div>
    <w:div w:id="1190678229">
      <w:bodyDiv w:val="1"/>
      <w:marLeft w:val="0"/>
      <w:marRight w:val="0"/>
      <w:marTop w:val="0"/>
      <w:marBottom w:val="0"/>
      <w:divBdr>
        <w:top w:val="none" w:sz="0" w:space="0" w:color="auto"/>
        <w:left w:val="none" w:sz="0" w:space="0" w:color="auto"/>
        <w:bottom w:val="none" w:sz="0" w:space="0" w:color="auto"/>
        <w:right w:val="none" w:sz="0" w:space="0" w:color="auto"/>
      </w:divBdr>
    </w:div>
    <w:div w:id="1201087568">
      <w:bodyDiv w:val="1"/>
      <w:marLeft w:val="0"/>
      <w:marRight w:val="0"/>
      <w:marTop w:val="0"/>
      <w:marBottom w:val="0"/>
      <w:divBdr>
        <w:top w:val="none" w:sz="0" w:space="0" w:color="auto"/>
        <w:left w:val="none" w:sz="0" w:space="0" w:color="auto"/>
        <w:bottom w:val="none" w:sz="0" w:space="0" w:color="auto"/>
        <w:right w:val="none" w:sz="0" w:space="0" w:color="auto"/>
      </w:divBdr>
    </w:div>
    <w:div w:id="1219509947">
      <w:bodyDiv w:val="1"/>
      <w:marLeft w:val="0"/>
      <w:marRight w:val="0"/>
      <w:marTop w:val="0"/>
      <w:marBottom w:val="0"/>
      <w:divBdr>
        <w:top w:val="none" w:sz="0" w:space="0" w:color="auto"/>
        <w:left w:val="none" w:sz="0" w:space="0" w:color="auto"/>
        <w:bottom w:val="none" w:sz="0" w:space="0" w:color="auto"/>
        <w:right w:val="none" w:sz="0" w:space="0" w:color="auto"/>
      </w:divBdr>
    </w:div>
    <w:div w:id="1220090493">
      <w:bodyDiv w:val="1"/>
      <w:marLeft w:val="0"/>
      <w:marRight w:val="0"/>
      <w:marTop w:val="0"/>
      <w:marBottom w:val="0"/>
      <w:divBdr>
        <w:top w:val="none" w:sz="0" w:space="0" w:color="auto"/>
        <w:left w:val="none" w:sz="0" w:space="0" w:color="auto"/>
        <w:bottom w:val="none" w:sz="0" w:space="0" w:color="auto"/>
        <w:right w:val="none" w:sz="0" w:space="0" w:color="auto"/>
      </w:divBdr>
    </w:div>
    <w:div w:id="1245070952">
      <w:bodyDiv w:val="1"/>
      <w:marLeft w:val="0"/>
      <w:marRight w:val="0"/>
      <w:marTop w:val="0"/>
      <w:marBottom w:val="0"/>
      <w:divBdr>
        <w:top w:val="none" w:sz="0" w:space="0" w:color="auto"/>
        <w:left w:val="none" w:sz="0" w:space="0" w:color="auto"/>
        <w:bottom w:val="none" w:sz="0" w:space="0" w:color="auto"/>
        <w:right w:val="none" w:sz="0" w:space="0" w:color="auto"/>
      </w:divBdr>
    </w:div>
    <w:div w:id="1310212673">
      <w:bodyDiv w:val="1"/>
      <w:marLeft w:val="0"/>
      <w:marRight w:val="0"/>
      <w:marTop w:val="0"/>
      <w:marBottom w:val="0"/>
      <w:divBdr>
        <w:top w:val="none" w:sz="0" w:space="0" w:color="auto"/>
        <w:left w:val="none" w:sz="0" w:space="0" w:color="auto"/>
        <w:bottom w:val="none" w:sz="0" w:space="0" w:color="auto"/>
        <w:right w:val="none" w:sz="0" w:space="0" w:color="auto"/>
      </w:divBdr>
    </w:div>
    <w:div w:id="1362324003">
      <w:bodyDiv w:val="1"/>
      <w:marLeft w:val="0"/>
      <w:marRight w:val="0"/>
      <w:marTop w:val="0"/>
      <w:marBottom w:val="0"/>
      <w:divBdr>
        <w:top w:val="none" w:sz="0" w:space="0" w:color="auto"/>
        <w:left w:val="none" w:sz="0" w:space="0" w:color="auto"/>
        <w:bottom w:val="none" w:sz="0" w:space="0" w:color="auto"/>
        <w:right w:val="none" w:sz="0" w:space="0" w:color="auto"/>
      </w:divBdr>
    </w:div>
    <w:div w:id="1411611846">
      <w:bodyDiv w:val="1"/>
      <w:marLeft w:val="0"/>
      <w:marRight w:val="0"/>
      <w:marTop w:val="0"/>
      <w:marBottom w:val="0"/>
      <w:divBdr>
        <w:top w:val="none" w:sz="0" w:space="0" w:color="auto"/>
        <w:left w:val="none" w:sz="0" w:space="0" w:color="auto"/>
        <w:bottom w:val="none" w:sz="0" w:space="0" w:color="auto"/>
        <w:right w:val="none" w:sz="0" w:space="0" w:color="auto"/>
      </w:divBdr>
    </w:div>
    <w:div w:id="1455099867">
      <w:bodyDiv w:val="1"/>
      <w:marLeft w:val="0"/>
      <w:marRight w:val="0"/>
      <w:marTop w:val="0"/>
      <w:marBottom w:val="0"/>
      <w:divBdr>
        <w:top w:val="none" w:sz="0" w:space="0" w:color="auto"/>
        <w:left w:val="none" w:sz="0" w:space="0" w:color="auto"/>
        <w:bottom w:val="none" w:sz="0" w:space="0" w:color="auto"/>
        <w:right w:val="none" w:sz="0" w:space="0" w:color="auto"/>
      </w:divBdr>
    </w:div>
    <w:div w:id="1624538760">
      <w:bodyDiv w:val="1"/>
      <w:marLeft w:val="0"/>
      <w:marRight w:val="0"/>
      <w:marTop w:val="0"/>
      <w:marBottom w:val="0"/>
      <w:divBdr>
        <w:top w:val="none" w:sz="0" w:space="0" w:color="auto"/>
        <w:left w:val="none" w:sz="0" w:space="0" w:color="auto"/>
        <w:bottom w:val="none" w:sz="0" w:space="0" w:color="auto"/>
        <w:right w:val="none" w:sz="0" w:space="0" w:color="auto"/>
      </w:divBdr>
    </w:div>
    <w:div w:id="1637376083">
      <w:bodyDiv w:val="1"/>
      <w:marLeft w:val="0"/>
      <w:marRight w:val="0"/>
      <w:marTop w:val="0"/>
      <w:marBottom w:val="0"/>
      <w:divBdr>
        <w:top w:val="none" w:sz="0" w:space="0" w:color="auto"/>
        <w:left w:val="none" w:sz="0" w:space="0" w:color="auto"/>
        <w:bottom w:val="none" w:sz="0" w:space="0" w:color="auto"/>
        <w:right w:val="none" w:sz="0" w:space="0" w:color="auto"/>
      </w:divBdr>
    </w:div>
    <w:div w:id="1657226297">
      <w:bodyDiv w:val="1"/>
      <w:marLeft w:val="0"/>
      <w:marRight w:val="0"/>
      <w:marTop w:val="0"/>
      <w:marBottom w:val="0"/>
      <w:divBdr>
        <w:top w:val="none" w:sz="0" w:space="0" w:color="auto"/>
        <w:left w:val="none" w:sz="0" w:space="0" w:color="auto"/>
        <w:bottom w:val="none" w:sz="0" w:space="0" w:color="auto"/>
        <w:right w:val="none" w:sz="0" w:space="0" w:color="auto"/>
      </w:divBdr>
    </w:div>
    <w:div w:id="1667005331">
      <w:bodyDiv w:val="1"/>
      <w:marLeft w:val="0"/>
      <w:marRight w:val="0"/>
      <w:marTop w:val="0"/>
      <w:marBottom w:val="0"/>
      <w:divBdr>
        <w:top w:val="none" w:sz="0" w:space="0" w:color="auto"/>
        <w:left w:val="none" w:sz="0" w:space="0" w:color="auto"/>
        <w:bottom w:val="none" w:sz="0" w:space="0" w:color="auto"/>
        <w:right w:val="none" w:sz="0" w:space="0" w:color="auto"/>
      </w:divBdr>
    </w:div>
    <w:div w:id="1680501171">
      <w:bodyDiv w:val="1"/>
      <w:marLeft w:val="0"/>
      <w:marRight w:val="0"/>
      <w:marTop w:val="0"/>
      <w:marBottom w:val="0"/>
      <w:divBdr>
        <w:top w:val="none" w:sz="0" w:space="0" w:color="auto"/>
        <w:left w:val="none" w:sz="0" w:space="0" w:color="auto"/>
        <w:bottom w:val="none" w:sz="0" w:space="0" w:color="auto"/>
        <w:right w:val="none" w:sz="0" w:space="0" w:color="auto"/>
      </w:divBdr>
    </w:div>
    <w:div w:id="1710573505">
      <w:bodyDiv w:val="1"/>
      <w:marLeft w:val="0"/>
      <w:marRight w:val="0"/>
      <w:marTop w:val="0"/>
      <w:marBottom w:val="0"/>
      <w:divBdr>
        <w:top w:val="none" w:sz="0" w:space="0" w:color="auto"/>
        <w:left w:val="none" w:sz="0" w:space="0" w:color="auto"/>
        <w:bottom w:val="none" w:sz="0" w:space="0" w:color="auto"/>
        <w:right w:val="none" w:sz="0" w:space="0" w:color="auto"/>
      </w:divBdr>
    </w:div>
    <w:div w:id="1790659192">
      <w:bodyDiv w:val="1"/>
      <w:marLeft w:val="0"/>
      <w:marRight w:val="0"/>
      <w:marTop w:val="0"/>
      <w:marBottom w:val="0"/>
      <w:divBdr>
        <w:top w:val="none" w:sz="0" w:space="0" w:color="auto"/>
        <w:left w:val="none" w:sz="0" w:space="0" w:color="auto"/>
        <w:bottom w:val="none" w:sz="0" w:space="0" w:color="auto"/>
        <w:right w:val="none" w:sz="0" w:space="0" w:color="auto"/>
      </w:divBdr>
    </w:div>
    <w:div w:id="1825269718">
      <w:bodyDiv w:val="1"/>
      <w:marLeft w:val="0"/>
      <w:marRight w:val="0"/>
      <w:marTop w:val="0"/>
      <w:marBottom w:val="0"/>
      <w:divBdr>
        <w:top w:val="none" w:sz="0" w:space="0" w:color="auto"/>
        <w:left w:val="none" w:sz="0" w:space="0" w:color="auto"/>
        <w:bottom w:val="none" w:sz="0" w:space="0" w:color="auto"/>
        <w:right w:val="none" w:sz="0" w:space="0" w:color="auto"/>
      </w:divBdr>
    </w:div>
    <w:div w:id="1879857558">
      <w:bodyDiv w:val="1"/>
      <w:marLeft w:val="0"/>
      <w:marRight w:val="0"/>
      <w:marTop w:val="0"/>
      <w:marBottom w:val="0"/>
      <w:divBdr>
        <w:top w:val="none" w:sz="0" w:space="0" w:color="auto"/>
        <w:left w:val="none" w:sz="0" w:space="0" w:color="auto"/>
        <w:bottom w:val="none" w:sz="0" w:space="0" w:color="auto"/>
        <w:right w:val="none" w:sz="0" w:space="0" w:color="auto"/>
      </w:divBdr>
    </w:div>
    <w:div w:id="1953245067">
      <w:bodyDiv w:val="1"/>
      <w:marLeft w:val="0"/>
      <w:marRight w:val="0"/>
      <w:marTop w:val="0"/>
      <w:marBottom w:val="0"/>
      <w:divBdr>
        <w:top w:val="none" w:sz="0" w:space="0" w:color="auto"/>
        <w:left w:val="none" w:sz="0" w:space="0" w:color="auto"/>
        <w:bottom w:val="none" w:sz="0" w:space="0" w:color="auto"/>
        <w:right w:val="none" w:sz="0" w:space="0" w:color="auto"/>
      </w:divBdr>
    </w:div>
    <w:div w:id="1954239350">
      <w:bodyDiv w:val="1"/>
      <w:marLeft w:val="0"/>
      <w:marRight w:val="0"/>
      <w:marTop w:val="0"/>
      <w:marBottom w:val="0"/>
      <w:divBdr>
        <w:top w:val="none" w:sz="0" w:space="0" w:color="auto"/>
        <w:left w:val="none" w:sz="0" w:space="0" w:color="auto"/>
        <w:bottom w:val="none" w:sz="0" w:space="0" w:color="auto"/>
        <w:right w:val="none" w:sz="0" w:space="0" w:color="auto"/>
      </w:divBdr>
    </w:div>
    <w:div w:id="2002459923">
      <w:bodyDiv w:val="1"/>
      <w:marLeft w:val="0"/>
      <w:marRight w:val="0"/>
      <w:marTop w:val="0"/>
      <w:marBottom w:val="0"/>
      <w:divBdr>
        <w:top w:val="none" w:sz="0" w:space="0" w:color="auto"/>
        <w:left w:val="none" w:sz="0" w:space="0" w:color="auto"/>
        <w:bottom w:val="none" w:sz="0" w:space="0" w:color="auto"/>
        <w:right w:val="none" w:sz="0" w:space="0" w:color="auto"/>
      </w:divBdr>
    </w:div>
    <w:div w:id="2045328951">
      <w:bodyDiv w:val="1"/>
      <w:marLeft w:val="0"/>
      <w:marRight w:val="0"/>
      <w:marTop w:val="0"/>
      <w:marBottom w:val="0"/>
      <w:divBdr>
        <w:top w:val="none" w:sz="0" w:space="0" w:color="auto"/>
        <w:left w:val="none" w:sz="0" w:space="0" w:color="auto"/>
        <w:bottom w:val="none" w:sz="0" w:space="0" w:color="auto"/>
        <w:right w:val="none" w:sz="0" w:space="0" w:color="auto"/>
      </w:divBdr>
    </w:div>
    <w:div w:id="2054502601">
      <w:bodyDiv w:val="1"/>
      <w:marLeft w:val="0"/>
      <w:marRight w:val="0"/>
      <w:marTop w:val="0"/>
      <w:marBottom w:val="0"/>
      <w:divBdr>
        <w:top w:val="none" w:sz="0" w:space="0" w:color="auto"/>
        <w:left w:val="none" w:sz="0" w:space="0" w:color="auto"/>
        <w:bottom w:val="none" w:sz="0" w:space="0" w:color="auto"/>
        <w:right w:val="none" w:sz="0" w:space="0" w:color="auto"/>
      </w:divBdr>
    </w:div>
    <w:div w:id="21162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st.al" TargetMode="External"/><Relationship Id="rId1" Type="http://schemas.openxmlformats.org/officeDocument/2006/relationships/hyperlink" Target="mailto:info@ost.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st.al" TargetMode="External"/><Relationship Id="rId1" Type="http://schemas.openxmlformats.org/officeDocument/2006/relationships/hyperlink" Target="mailto:info@ost.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Desktop\OST_leter_me_kok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B42C-4D4C-4742-848A-E1E36FC0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OST_leter_me_koke</Template>
  <TotalTime>1</TotalTime>
  <Pages>1</Pages>
  <Words>159</Words>
  <Characters>767</Characters>
  <Application>Microsoft Office Word</Application>
  <DocSecurity>4</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CharactersWithSpaces>
  <SharedDoc>false</SharedDoc>
  <HLinks>
    <vt:vector size="12" baseType="variant">
      <vt:variant>
        <vt:i4>8257633</vt:i4>
      </vt:variant>
      <vt:variant>
        <vt:i4>3</vt:i4>
      </vt:variant>
      <vt:variant>
        <vt:i4>0</vt:i4>
      </vt:variant>
      <vt:variant>
        <vt:i4>5</vt:i4>
      </vt:variant>
      <vt:variant>
        <vt:lpwstr>http://www.ost.al/</vt:lpwstr>
      </vt:variant>
      <vt:variant>
        <vt:lpwstr/>
      </vt:variant>
      <vt:variant>
        <vt:i4>1835057</vt:i4>
      </vt:variant>
      <vt:variant>
        <vt:i4>0</vt:i4>
      </vt:variant>
      <vt:variant>
        <vt:i4>0</vt:i4>
      </vt:variant>
      <vt:variant>
        <vt:i4>5</vt:i4>
      </vt:variant>
      <vt:variant>
        <vt:lpwstr>mailto:info@ost.al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Lamaj</dc:creator>
  <cp:lastModifiedBy>Alba Beqaj</cp:lastModifiedBy>
  <cp:revision>2</cp:revision>
  <cp:lastPrinted>2019-11-06T12:37:00Z</cp:lastPrinted>
  <dcterms:created xsi:type="dcterms:W3CDTF">2026-03-07T17:45:00Z</dcterms:created>
  <dcterms:modified xsi:type="dcterms:W3CDTF">2026-03-07T17:45:00Z</dcterms:modified>
</cp:coreProperties>
</file>